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8FB6" w14:textId="5C193A32" w:rsidR="004F7026" w:rsidRDefault="004F7026" w:rsidP="002F2E14">
      <w:pPr>
        <w:spacing w:after="160" w:line="259" w:lineRule="auto"/>
        <w:ind w:left="1416" w:hanging="1416"/>
        <w:jc w:val="left"/>
      </w:pPr>
    </w:p>
    <w:p w14:paraId="4EDA7757" w14:textId="2E212304" w:rsidR="000611BC" w:rsidRDefault="000611BC" w:rsidP="002F2E14">
      <w:pPr>
        <w:spacing w:after="160" w:line="259" w:lineRule="auto"/>
        <w:ind w:left="1416" w:hanging="1416"/>
        <w:jc w:val="left"/>
      </w:pPr>
    </w:p>
    <w:p w14:paraId="48492532" w14:textId="3924D9B6" w:rsidR="000611BC" w:rsidRDefault="000611BC" w:rsidP="002F2E14">
      <w:pPr>
        <w:spacing w:after="160" w:line="259" w:lineRule="auto"/>
        <w:ind w:left="1416" w:hanging="1416"/>
        <w:jc w:val="left"/>
      </w:pPr>
    </w:p>
    <w:p w14:paraId="55C10032" w14:textId="77777777" w:rsidR="000611BC" w:rsidRPr="00402767" w:rsidRDefault="000611BC" w:rsidP="002F2E14">
      <w:pPr>
        <w:spacing w:after="160" w:line="259" w:lineRule="auto"/>
        <w:ind w:left="1416" w:hanging="1416"/>
        <w:jc w:val="left"/>
      </w:pPr>
    </w:p>
    <w:p w14:paraId="26B6F849" w14:textId="77777777" w:rsidR="00237CB8" w:rsidRPr="00402767" w:rsidRDefault="00237CB8" w:rsidP="006174C3">
      <w:pPr>
        <w:pStyle w:val="COVERH1"/>
        <w:jc w:val="both"/>
        <w:rPr>
          <w:rFonts w:asciiTheme="minorHAnsi" w:hAnsiTheme="minorHAnsi" w:cstheme="minorHAnsi"/>
        </w:rPr>
      </w:pPr>
    </w:p>
    <w:p w14:paraId="483ACDD6" w14:textId="1453DBCA" w:rsidR="000611BC" w:rsidRDefault="000611BC" w:rsidP="000611BC">
      <w:pPr>
        <w:pStyle w:val="COVERH1"/>
        <w:jc w:val="center"/>
      </w:pPr>
      <w:r>
        <w:t>Programa “Crescimento Azul”</w:t>
      </w:r>
    </w:p>
    <w:p w14:paraId="14052028" w14:textId="5CF2F94B" w:rsidR="000611BC" w:rsidRPr="000611BC" w:rsidRDefault="000611BC" w:rsidP="000611BC">
      <w:pPr>
        <w:pStyle w:val="COVERH2"/>
        <w:jc w:val="center"/>
        <w:rPr>
          <w:b/>
          <w:bCs/>
        </w:rPr>
      </w:pPr>
      <w:r w:rsidRPr="000611BC">
        <w:rPr>
          <w:b/>
          <w:bCs/>
        </w:rPr>
        <w:t xml:space="preserve">Acordo de Parceria para a Implementação do Projeto </w:t>
      </w:r>
      <w:r w:rsidRPr="000611BC">
        <w:rPr>
          <w:b/>
          <w:bCs/>
          <w:highlight w:val="yellow"/>
        </w:rPr>
        <w:t>[Nome do Projeto]</w:t>
      </w:r>
    </w:p>
    <w:p w14:paraId="7052A2C9" w14:textId="383790B0" w:rsidR="000611BC" w:rsidRDefault="000611BC" w:rsidP="000611BC">
      <w:pPr>
        <w:pStyle w:val="COVERH2"/>
        <w:jc w:val="center"/>
      </w:pPr>
      <w:r>
        <w:t xml:space="preserve">Entre </w:t>
      </w:r>
      <w:r w:rsidRPr="000611BC">
        <w:rPr>
          <w:highlight w:val="yellow"/>
        </w:rPr>
        <w:t>[Nome do Promotor]</w:t>
      </w:r>
      <w:r>
        <w:t xml:space="preserve"> </w:t>
      </w:r>
    </w:p>
    <w:p w14:paraId="3E027630" w14:textId="24EFFE7A" w:rsidR="000611BC" w:rsidRPr="000611BC" w:rsidRDefault="000611BC" w:rsidP="000611BC">
      <w:pPr>
        <w:pStyle w:val="COVERH2"/>
        <w:jc w:val="center"/>
      </w:pPr>
      <w:r w:rsidRPr="000611BC">
        <w:t>Doravante design</w:t>
      </w:r>
      <w:r>
        <w:t>a</w:t>
      </w:r>
      <w:r w:rsidRPr="000611BC">
        <w:t>do como “Promotor do Projeto”</w:t>
      </w:r>
    </w:p>
    <w:p w14:paraId="7F7CE753" w14:textId="77777777" w:rsidR="000611BC" w:rsidRPr="000611BC" w:rsidRDefault="000611BC" w:rsidP="000611BC">
      <w:pPr>
        <w:pStyle w:val="COVERH2"/>
        <w:jc w:val="center"/>
      </w:pPr>
      <w:r w:rsidRPr="000611BC">
        <w:t xml:space="preserve">e </w:t>
      </w:r>
    </w:p>
    <w:p w14:paraId="7FB8CE71" w14:textId="26024AB7" w:rsidR="000611BC" w:rsidRPr="000611BC" w:rsidRDefault="000611BC" w:rsidP="000611BC">
      <w:pPr>
        <w:pStyle w:val="COVERH2"/>
        <w:jc w:val="center"/>
      </w:pPr>
      <w:r w:rsidRPr="000611BC">
        <w:rPr>
          <w:highlight w:val="yellow"/>
        </w:rPr>
        <w:t>[Nome do Parceiro]</w:t>
      </w:r>
    </w:p>
    <w:p w14:paraId="6FD4C8D9" w14:textId="77777777" w:rsidR="000611BC" w:rsidRPr="000611BC" w:rsidRDefault="000611BC" w:rsidP="000611BC">
      <w:pPr>
        <w:pStyle w:val="COVERH2"/>
        <w:jc w:val="center"/>
      </w:pPr>
      <w:r w:rsidRPr="000611BC">
        <w:t>Doravante designado como “1ª Entidade Parceira”</w:t>
      </w:r>
    </w:p>
    <w:p w14:paraId="64E93727" w14:textId="77777777" w:rsidR="000611BC" w:rsidRPr="000611BC" w:rsidRDefault="000611BC" w:rsidP="000611BC">
      <w:pPr>
        <w:pStyle w:val="COVERH2"/>
        <w:jc w:val="center"/>
      </w:pPr>
      <w:r w:rsidRPr="000611BC">
        <w:t xml:space="preserve">e </w:t>
      </w:r>
    </w:p>
    <w:p w14:paraId="61F5C8BB" w14:textId="77777777" w:rsidR="000611BC" w:rsidRPr="000611BC" w:rsidRDefault="000611BC" w:rsidP="000611BC">
      <w:pPr>
        <w:pStyle w:val="COVERH2"/>
        <w:jc w:val="center"/>
      </w:pPr>
      <w:r w:rsidRPr="000611BC">
        <w:rPr>
          <w:highlight w:val="yellow"/>
        </w:rPr>
        <w:t>[Nome do Parceiro]</w:t>
      </w:r>
    </w:p>
    <w:p w14:paraId="2D22878D" w14:textId="5839A1DC" w:rsidR="000611BC" w:rsidRDefault="000611BC" w:rsidP="000611BC">
      <w:pPr>
        <w:pStyle w:val="COVERH2"/>
        <w:jc w:val="center"/>
      </w:pPr>
      <w:r w:rsidRPr="000611BC">
        <w:t>Doravante designado como “</w:t>
      </w:r>
      <w:r>
        <w:t>2</w:t>
      </w:r>
      <w:r w:rsidRPr="000611BC">
        <w:t>ª Entidade Parceira”</w:t>
      </w:r>
    </w:p>
    <w:p w14:paraId="376A4697" w14:textId="77777777" w:rsidR="000611BC" w:rsidRPr="000611BC" w:rsidRDefault="000611BC" w:rsidP="000611BC">
      <w:pPr>
        <w:pStyle w:val="COVERH2"/>
        <w:jc w:val="center"/>
      </w:pPr>
      <w:r w:rsidRPr="000611BC">
        <w:t xml:space="preserve">e </w:t>
      </w:r>
    </w:p>
    <w:p w14:paraId="0322EA1F" w14:textId="77777777" w:rsidR="000611BC" w:rsidRPr="000611BC" w:rsidRDefault="000611BC" w:rsidP="000611BC">
      <w:pPr>
        <w:pStyle w:val="COVERH2"/>
        <w:jc w:val="center"/>
      </w:pPr>
      <w:r w:rsidRPr="000611BC">
        <w:rPr>
          <w:highlight w:val="yellow"/>
        </w:rPr>
        <w:t>[Nome do Parceiro]</w:t>
      </w:r>
    </w:p>
    <w:p w14:paraId="6D7C63E0" w14:textId="0D06E203" w:rsidR="000611BC" w:rsidRPr="000611BC" w:rsidRDefault="000611BC" w:rsidP="000611BC">
      <w:pPr>
        <w:pStyle w:val="COVERH2"/>
        <w:jc w:val="center"/>
      </w:pPr>
      <w:r w:rsidRPr="000611BC">
        <w:t>Doravante designado como “</w:t>
      </w:r>
      <w:r>
        <w:t>3</w:t>
      </w:r>
      <w:r w:rsidRPr="000611BC">
        <w:t>ª Entidade Parceira”</w:t>
      </w:r>
    </w:p>
    <w:p w14:paraId="5C063BE2" w14:textId="70239B56" w:rsidR="000611BC" w:rsidRDefault="000611BC">
      <w:pPr>
        <w:spacing w:before="0" w:after="160" w:line="259" w:lineRule="auto"/>
        <w:jc w:val="left"/>
      </w:pPr>
      <w:r>
        <w:rPr>
          <w:b/>
        </w:rPr>
        <w:br w:type="page"/>
      </w:r>
    </w:p>
    <w:p w14:paraId="210B32F9" w14:textId="77777777" w:rsidR="000611BC" w:rsidRDefault="000611BC" w:rsidP="00F429FE">
      <w:pPr>
        <w:pStyle w:val="COVERH1"/>
        <w:rPr>
          <w:rFonts w:ascii="Georgia" w:hAnsi="Georgia"/>
          <w:b w:val="0"/>
          <w:color w:val="595959" w:themeColor="text1" w:themeTint="A6"/>
          <w:sz w:val="20"/>
        </w:rPr>
      </w:pPr>
    </w:p>
    <w:sdt>
      <w:sdtPr>
        <w:rPr>
          <w:rFonts w:ascii="Georgia" w:hAnsi="Georgia"/>
          <w:b w:val="0"/>
          <w:color w:val="595959" w:themeColor="text1" w:themeTint="A6"/>
          <w:sz w:val="20"/>
        </w:rPr>
        <w:id w:val="-983611739"/>
        <w:docPartObj>
          <w:docPartGallery w:val="Table of Contents"/>
          <w:docPartUnique/>
        </w:docPartObj>
      </w:sdtPr>
      <w:sdtEndPr>
        <w:rPr>
          <w:bCs/>
        </w:rPr>
      </w:sdtEndPr>
      <w:sdtContent>
        <w:p w14:paraId="0A2884DE" w14:textId="0D4E6854" w:rsidR="00F429FE" w:rsidRPr="00402767" w:rsidRDefault="00F429FE" w:rsidP="00F429FE">
          <w:pPr>
            <w:pStyle w:val="COVERH1"/>
          </w:pPr>
          <w:r w:rsidRPr="00402767">
            <w:t>Índice</w:t>
          </w:r>
        </w:p>
        <w:p w14:paraId="11D0EF4A" w14:textId="222DF317" w:rsidR="00623A2F" w:rsidRDefault="00B51FC9">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r>
            <w:fldChar w:fldCharType="begin"/>
          </w:r>
          <w:r>
            <w:instrText xml:space="preserve"> TOC \h \z \u \t "Título 5;1;Título 6;2;-TÍTULO GRAU 2;2" </w:instrText>
          </w:r>
          <w:r>
            <w:fldChar w:fldCharType="separate"/>
          </w:r>
          <w:hyperlink w:anchor="_Toc33034137" w:history="1">
            <w:r w:rsidR="00623A2F" w:rsidRPr="00145B4E">
              <w:rPr>
                <w:rStyle w:val="Hiperligao"/>
                <w:noProof/>
              </w:rPr>
              <w:t>IDENTIFICAÇÃO DAS PARTES CONTRATANTES</w:t>
            </w:r>
            <w:r w:rsidR="00623A2F">
              <w:rPr>
                <w:noProof/>
                <w:webHidden/>
              </w:rPr>
              <w:tab/>
            </w:r>
            <w:r w:rsidR="00623A2F">
              <w:rPr>
                <w:noProof/>
                <w:webHidden/>
              </w:rPr>
              <w:fldChar w:fldCharType="begin"/>
            </w:r>
            <w:r w:rsidR="00623A2F">
              <w:rPr>
                <w:noProof/>
                <w:webHidden/>
              </w:rPr>
              <w:instrText xml:space="preserve"> PAGEREF _Toc33034137 \h </w:instrText>
            </w:r>
            <w:r w:rsidR="00623A2F">
              <w:rPr>
                <w:noProof/>
                <w:webHidden/>
              </w:rPr>
            </w:r>
            <w:r w:rsidR="00623A2F">
              <w:rPr>
                <w:noProof/>
                <w:webHidden/>
              </w:rPr>
              <w:fldChar w:fldCharType="separate"/>
            </w:r>
            <w:r w:rsidR="00623A2F">
              <w:rPr>
                <w:noProof/>
                <w:webHidden/>
              </w:rPr>
              <w:t>2</w:t>
            </w:r>
            <w:r w:rsidR="00623A2F">
              <w:rPr>
                <w:noProof/>
                <w:webHidden/>
              </w:rPr>
              <w:fldChar w:fldCharType="end"/>
            </w:r>
          </w:hyperlink>
        </w:p>
        <w:p w14:paraId="17789EEF" w14:textId="45467A21" w:rsidR="00623A2F" w:rsidRDefault="00341CAC">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38" w:history="1">
            <w:r w:rsidR="00623A2F" w:rsidRPr="00145B4E">
              <w:rPr>
                <w:rStyle w:val="Hiperligao"/>
                <w:noProof/>
              </w:rPr>
              <w:t>PREÂMBULO</w:t>
            </w:r>
            <w:r w:rsidR="00623A2F">
              <w:rPr>
                <w:noProof/>
                <w:webHidden/>
              </w:rPr>
              <w:tab/>
            </w:r>
            <w:r w:rsidR="00623A2F">
              <w:rPr>
                <w:noProof/>
                <w:webHidden/>
              </w:rPr>
              <w:fldChar w:fldCharType="begin"/>
            </w:r>
            <w:r w:rsidR="00623A2F">
              <w:rPr>
                <w:noProof/>
                <w:webHidden/>
              </w:rPr>
              <w:instrText xml:space="preserve"> PAGEREF _Toc33034138 \h </w:instrText>
            </w:r>
            <w:r w:rsidR="00623A2F">
              <w:rPr>
                <w:noProof/>
                <w:webHidden/>
              </w:rPr>
            </w:r>
            <w:r w:rsidR="00623A2F">
              <w:rPr>
                <w:noProof/>
                <w:webHidden/>
              </w:rPr>
              <w:fldChar w:fldCharType="separate"/>
            </w:r>
            <w:r w:rsidR="00623A2F">
              <w:rPr>
                <w:noProof/>
                <w:webHidden/>
              </w:rPr>
              <w:t>2</w:t>
            </w:r>
            <w:r w:rsidR="00623A2F">
              <w:rPr>
                <w:noProof/>
                <w:webHidden/>
              </w:rPr>
              <w:fldChar w:fldCharType="end"/>
            </w:r>
          </w:hyperlink>
        </w:p>
        <w:p w14:paraId="09760162" w14:textId="6CC0EBCF" w:rsidR="00623A2F" w:rsidRDefault="00341CAC">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39" w:history="1">
            <w:r w:rsidR="00623A2F" w:rsidRPr="00145B4E">
              <w:rPr>
                <w:rStyle w:val="Hiperligao"/>
                <w:noProof/>
              </w:rPr>
              <w:t>CAPÍTULO I</w:t>
            </w:r>
            <w:r w:rsidR="00623A2F">
              <w:rPr>
                <w:noProof/>
                <w:webHidden/>
              </w:rPr>
              <w:tab/>
            </w:r>
            <w:r w:rsidR="00623A2F">
              <w:rPr>
                <w:noProof/>
                <w:webHidden/>
              </w:rPr>
              <w:fldChar w:fldCharType="begin"/>
            </w:r>
            <w:r w:rsidR="00623A2F">
              <w:rPr>
                <w:noProof/>
                <w:webHidden/>
              </w:rPr>
              <w:instrText xml:space="preserve"> PAGEREF _Toc33034139 \h </w:instrText>
            </w:r>
            <w:r w:rsidR="00623A2F">
              <w:rPr>
                <w:noProof/>
                <w:webHidden/>
              </w:rPr>
            </w:r>
            <w:r w:rsidR="00623A2F">
              <w:rPr>
                <w:noProof/>
                <w:webHidden/>
              </w:rPr>
              <w:fldChar w:fldCharType="separate"/>
            </w:r>
            <w:r w:rsidR="00623A2F">
              <w:rPr>
                <w:noProof/>
                <w:webHidden/>
              </w:rPr>
              <w:t>3</w:t>
            </w:r>
            <w:r w:rsidR="00623A2F">
              <w:rPr>
                <w:noProof/>
                <w:webHidden/>
              </w:rPr>
              <w:fldChar w:fldCharType="end"/>
            </w:r>
          </w:hyperlink>
        </w:p>
        <w:p w14:paraId="0F1FB5D1" w14:textId="11E9D775" w:rsidR="00623A2F" w:rsidRDefault="00341CAC">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0" w:history="1">
            <w:r w:rsidR="00623A2F" w:rsidRPr="00145B4E">
              <w:rPr>
                <w:rStyle w:val="Hiperligao"/>
                <w:noProof/>
              </w:rPr>
              <w:t>CAPÍTULO II</w:t>
            </w:r>
            <w:r w:rsidR="00623A2F">
              <w:rPr>
                <w:noProof/>
                <w:webHidden/>
              </w:rPr>
              <w:tab/>
            </w:r>
            <w:r w:rsidR="00623A2F">
              <w:rPr>
                <w:noProof/>
                <w:webHidden/>
              </w:rPr>
              <w:fldChar w:fldCharType="begin"/>
            </w:r>
            <w:r w:rsidR="00623A2F">
              <w:rPr>
                <w:noProof/>
                <w:webHidden/>
              </w:rPr>
              <w:instrText xml:space="preserve"> PAGEREF _Toc33034140 \h </w:instrText>
            </w:r>
            <w:r w:rsidR="00623A2F">
              <w:rPr>
                <w:noProof/>
                <w:webHidden/>
              </w:rPr>
            </w:r>
            <w:r w:rsidR="00623A2F">
              <w:rPr>
                <w:noProof/>
                <w:webHidden/>
              </w:rPr>
              <w:fldChar w:fldCharType="separate"/>
            </w:r>
            <w:r w:rsidR="00623A2F">
              <w:rPr>
                <w:noProof/>
                <w:webHidden/>
              </w:rPr>
              <w:t>5</w:t>
            </w:r>
            <w:r w:rsidR="00623A2F">
              <w:rPr>
                <w:noProof/>
                <w:webHidden/>
              </w:rPr>
              <w:fldChar w:fldCharType="end"/>
            </w:r>
          </w:hyperlink>
        </w:p>
        <w:p w14:paraId="4E8EC2A8" w14:textId="7217C8C1" w:rsidR="00623A2F" w:rsidRDefault="00341CAC">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1" w:history="1">
            <w:r w:rsidR="00623A2F" w:rsidRPr="00145B4E">
              <w:rPr>
                <w:rStyle w:val="Hiperligao"/>
                <w:noProof/>
              </w:rPr>
              <w:t>CAPÍTULO III</w:t>
            </w:r>
            <w:r w:rsidR="00623A2F">
              <w:rPr>
                <w:noProof/>
                <w:webHidden/>
              </w:rPr>
              <w:tab/>
            </w:r>
            <w:r w:rsidR="00623A2F">
              <w:rPr>
                <w:noProof/>
                <w:webHidden/>
              </w:rPr>
              <w:fldChar w:fldCharType="begin"/>
            </w:r>
            <w:r w:rsidR="00623A2F">
              <w:rPr>
                <w:noProof/>
                <w:webHidden/>
              </w:rPr>
              <w:instrText xml:space="preserve"> PAGEREF _Toc33034141 \h </w:instrText>
            </w:r>
            <w:r w:rsidR="00623A2F">
              <w:rPr>
                <w:noProof/>
                <w:webHidden/>
              </w:rPr>
            </w:r>
            <w:r w:rsidR="00623A2F">
              <w:rPr>
                <w:noProof/>
                <w:webHidden/>
              </w:rPr>
              <w:fldChar w:fldCharType="separate"/>
            </w:r>
            <w:r w:rsidR="00623A2F">
              <w:rPr>
                <w:noProof/>
                <w:webHidden/>
              </w:rPr>
              <w:t>7</w:t>
            </w:r>
            <w:r w:rsidR="00623A2F">
              <w:rPr>
                <w:noProof/>
                <w:webHidden/>
              </w:rPr>
              <w:fldChar w:fldCharType="end"/>
            </w:r>
          </w:hyperlink>
        </w:p>
        <w:p w14:paraId="55CE758E" w14:textId="38A2622B" w:rsidR="00623A2F" w:rsidRDefault="00341CAC">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2" w:history="1">
            <w:r w:rsidR="00623A2F" w:rsidRPr="00145B4E">
              <w:rPr>
                <w:rStyle w:val="Hiperligao"/>
                <w:noProof/>
              </w:rPr>
              <w:t>CAPÍTULO IV</w:t>
            </w:r>
            <w:r w:rsidR="00623A2F">
              <w:rPr>
                <w:noProof/>
                <w:webHidden/>
              </w:rPr>
              <w:tab/>
            </w:r>
            <w:r w:rsidR="00623A2F">
              <w:rPr>
                <w:noProof/>
                <w:webHidden/>
              </w:rPr>
              <w:fldChar w:fldCharType="begin"/>
            </w:r>
            <w:r w:rsidR="00623A2F">
              <w:rPr>
                <w:noProof/>
                <w:webHidden/>
              </w:rPr>
              <w:instrText xml:space="preserve"> PAGEREF _Toc33034142 \h </w:instrText>
            </w:r>
            <w:r w:rsidR="00623A2F">
              <w:rPr>
                <w:noProof/>
                <w:webHidden/>
              </w:rPr>
            </w:r>
            <w:r w:rsidR="00623A2F">
              <w:rPr>
                <w:noProof/>
                <w:webHidden/>
              </w:rPr>
              <w:fldChar w:fldCharType="separate"/>
            </w:r>
            <w:r w:rsidR="00623A2F">
              <w:rPr>
                <w:noProof/>
                <w:webHidden/>
              </w:rPr>
              <w:t>8</w:t>
            </w:r>
            <w:r w:rsidR="00623A2F">
              <w:rPr>
                <w:noProof/>
                <w:webHidden/>
              </w:rPr>
              <w:fldChar w:fldCharType="end"/>
            </w:r>
          </w:hyperlink>
        </w:p>
        <w:p w14:paraId="6C80B036" w14:textId="5F25F02E" w:rsidR="00623A2F" w:rsidRDefault="00341CAC">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3" w:history="1">
            <w:r w:rsidR="00623A2F" w:rsidRPr="00145B4E">
              <w:rPr>
                <w:rStyle w:val="Hiperligao"/>
                <w:noProof/>
              </w:rPr>
              <w:t>CAPÍTULO V</w:t>
            </w:r>
            <w:r w:rsidR="00623A2F">
              <w:rPr>
                <w:noProof/>
                <w:webHidden/>
              </w:rPr>
              <w:tab/>
            </w:r>
            <w:r w:rsidR="00623A2F">
              <w:rPr>
                <w:noProof/>
                <w:webHidden/>
              </w:rPr>
              <w:fldChar w:fldCharType="begin"/>
            </w:r>
            <w:r w:rsidR="00623A2F">
              <w:rPr>
                <w:noProof/>
                <w:webHidden/>
              </w:rPr>
              <w:instrText xml:space="preserve"> PAGEREF _Toc33034143 \h </w:instrText>
            </w:r>
            <w:r w:rsidR="00623A2F">
              <w:rPr>
                <w:noProof/>
                <w:webHidden/>
              </w:rPr>
            </w:r>
            <w:r w:rsidR="00623A2F">
              <w:rPr>
                <w:noProof/>
                <w:webHidden/>
              </w:rPr>
              <w:fldChar w:fldCharType="separate"/>
            </w:r>
            <w:r w:rsidR="00623A2F">
              <w:rPr>
                <w:noProof/>
                <w:webHidden/>
              </w:rPr>
              <w:t>12</w:t>
            </w:r>
            <w:r w:rsidR="00623A2F">
              <w:rPr>
                <w:noProof/>
                <w:webHidden/>
              </w:rPr>
              <w:fldChar w:fldCharType="end"/>
            </w:r>
          </w:hyperlink>
        </w:p>
        <w:p w14:paraId="1FF4E97A" w14:textId="3341CF0C" w:rsidR="00623A2F" w:rsidRDefault="00341CAC">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4" w:history="1">
            <w:r w:rsidR="00623A2F" w:rsidRPr="00145B4E">
              <w:rPr>
                <w:rStyle w:val="Hiperligao"/>
                <w:noProof/>
              </w:rPr>
              <w:t>CAPÍTULO VI</w:t>
            </w:r>
            <w:r w:rsidR="00623A2F">
              <w:rPr>
                <w:noProof/>
                <w:webHidden/>
              </w:rPr>
              <w:tab/>
            </w:r>
            <w:r w:rsidR="00623A2F">
              <w:rPr>
                <w:noProof/>
                <w:webHidden/>
              </w:rPr>
              <w:fldChar w:fldCharType="begin"/>
            </w:r>
            <w:r w:rsidR="00623A2F">
              <w:rPr>
                <w:noProof/>
                <w:webHidden/>
              </w:rPr>
              <w:instrText xml:space="preserve"> PAGEREF _Toc33034144 \h </w:instrText>
            </w:r>
            <w:r w:rsidR="00623A2F">
              <w:rPr>
                <w:noProof/>
                <w:webHidden/>
              </w:rPr>
            </w:r>
            <w:r w:rsidR="00623A2F">
              <w:rPr>
                <w:noProof/>
                <w:webHidden/>
              </w:rPr>
              <w:fldChar w:fldCharType="separate"/>
            </w:r>
            <w:r w:rsidR="00623A2F">
              <w:rPr>
                <w:noProof/>
                <w:webHidden/>
              </w:rPr>
              <w:t>13</w:t>
            </w:r>
            <w:r w:rsidR="00623A2F">
              <w:rPr>
                <w:noProof/>
                <w:webHidden/>
              </w:rPr>
              <w:fldChar w:fldCharType="end"/>
            </w:r>
          </w:hyperlink>
        </w:p>
        <w:p w14:paraId="11ADA97E" w14:textId="35095798" w:rsidR="00623A2F" w:rsidRDefault="00341CAC">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5" w:history="1">
            <w:r w:rsidR="00623A2F" w:rsidRPr="00145B4E">
              <w:rPr>
                <w:rStyle w:val="Hiperligao"/>
                <w:noProof/>
              </w:rPr>
              <w:t>CAPÍTULO VII</w:t>
            </w:r>
            <w:r w:rsidR="00623A2F">
              <w:rPr>
                <w:noProof/>
                <w:webHidden/>
              </w:rPr>
              <w:tab/>
            </w:r>
            <w:r w:rsidR="00623A2F">
              <w:rPr>
                <w:noProof/>
                <w:webHidden/>
              </w:rPr>
              <w:fldChar w:fldCharType="begin"/>
            </w:r>
            <w:r w:rsidR="00623A2F">
              <w:rPr>
                <w:noProof/>
                <w:webHidden/>
              </w:rPr>
              <w:instrText xml:space="preserve"> PAGEREF _Toc33034145 \h </w:instrText>
            </w:r>
            <w:r w:rsidR="00623A2F">
              <w:rPr>
                <w:noProof/>
                <w:webHidden/>
              </w:rPr>
            </w:r>
            <w:r w:rsidR="00623A2F">
              <w:rPr>
                <w:noProof/>
                <w:webHidden/>
              </w:rPr>
              <w:fldChar w:fldCharType="separate"/>
            </w:r>
            <w:r w:rsidR="00623A2F">
              <w:rPr>
                <w:noProof/>
                <w:webHidden/>
              </w:rPr>
              <w:t>15</w:t>
            </w:r>
            <w:r w:rsidR="00623A2F">
              <w:rPr>
                <w:noProof/>
                <w:webHidden/>
              </w:rPr>
              <w:fldChar w:fldCharType="end"/>
            </w:r>
          </w:hyperlink>
        </w:p>
        <w:p w14:paraId="34F09DA3" w14:textId="1AAA4976" w:rsidR="006F36BE" w:rsidRPr="00402767" w:rsidRDefault="00B51FC9" w:rsidP="00EE0B81">
          <w:pPr>
            <w:rPr>
              <w:b/>
              <w:bCs/>
            </w:rPr>
          </w:pPr>
          <w:r>
            <w:rPr>
              <w:rFonts w:asciiTheme="majorHAnsi" w:hAnsiTheme="majorHAnsi" w:cstheme="majorHAnsi"/>
              <w:sz w:val="24"/>
              <w:szCs w:val="24"/>
            </w:rPr>
            <w:fldChar w:fldCharType="end"/>
          </w:r>
        </w:p>
      </w:sdtContent>
    </w:sdt>
    <w:p w14:paraId="0997EB93" w14:textId="6EF2A039" w:rsidR="000611BC" w:rsidRPr="00646D21" w:rsidRDefault="00CD5D13" w:rsidP="000611BC">
      <w:pPr>
        <w:pStyle w:val="Ttulo5"/>
        <w:rPr>
          <w:szCs w:val="20"/>
        </w:rPr>
      </w:pPr>
      <w:r w:rsidRPr="000611BC">
        <w:br w:type="page"/>
      </w:r>
      <w:bookmarkStart w:id="0" w:name="_Toc33034137"/>
      <w:r w:rsidR="000611BC" w:rsidRPr="00646D21">
        <w:lastRenderedPageBreak/>
        <w:t>IDENTIFICAÇÃO DAS PARTES CONTRATANTES</w:t>
      </w:r>
      <w:bookmarkEnd w:id="0"/>
    </w:p>
    <w:p w14:paraId="24352D10" w14:textId="77777777" w:rsidR="000611BC" w:rsidRPr="00646D21" w:rsidRDefault="000611BC" w:rsidP="000611BC">
      <w:pPr>
        <w:rPr>
          <w:rFonts w:eastAsiaTheme="minorEastAsia" w:cs="Calibri"/>
          <w:color w:val="000000"/>
          <w:lang w:eastAsia="en-GB"/>
        </w:rPr>
      </w:pPr>
      <w:r>
        <w:rPr>
          <w:rFonts w:eastAsiaTheme="minorEastAsia" w:cs="Calibri"/>
          <w:color w:val="000000"/>
          <w:lang w:eastAsia="en-GB"/>
        </w:rPr>
        <w:t>Entre</w:t>
      </w:r>
      <w:r w:rsidRPr="00646D21">
        <w:rPr>
          <w:rFonts w:eastAsiaTheme="minorEastAsia" w:cs="Calibri"/>
          <w:color w:val="000000"/>
          <w:lang w:eastAsia="en-GB"/>
        </w:rPr>
        <w:t>:</w:t>
      </w:r>
    </w:p>
    <w:p w14:paraId="270E7D4E" w14:textId="77777777" w:rsidR="000611BC" w:rsidRPr="00ED02CB" w:rsidRDefault="000611BC" w:rsidP="000611BC">
      <w:pPr>
        <w:rPr>
          <w:rFonts w:eastAsiaTheme="minorEastAsia" w:cs="Calibri"/>
          <w:color w:val="000000"/>
          <w:lang w:eastAsia="en-GB"/>
        </w:rPr>
      </w:pPr>
      <w:r w:rsidRPr="00463A16">
        <w:rPr>
          <w:rFonts w:eastAsiaTheme="minorEastAsia" w:cs="Calibri"/>
          <w:color w:val="000000"/>
          <w:lang w:eastAsia="en-GB"/>
        </w:rPr>
        <w:t>……………...................................….........…………………………………, (</w:t>
      </w:r>
      <w:r>
        <w:rPr>
          <w:rFonts w:eastAsiaTheme="minorEastAsia" w:cs="Calibri"/>
          <w:color w:val="000000"/>
          <w:lang w:eastAsia="en-GB"/>
        </w:rPr>
        <w:t>nome da organização</w:t>
      </w:r>
      <w:r w:rsidRPr="00463A16">
        <w:rPr>
          <w:rFonts w:eastAsiaTheme="minorEastAsia" w:cs="Calibri"/>
          <w:color w:val="000000"/>
          <w:lang w:eastAsia="en-GB"/>
        </w:rPr>
        <w:t xml:space="preserve">) .................................. </w:t>
      </w:r>
      <w:r w:rsidRPr="00646D21">
        <w:rPr>
          <w:rFonts w:eastAsiaTheme="minorEastAsia" w:cs="Calibri"/>
          <w:color w:val="000000"/>
          <w:lang w:eastAsia="en-GB"/>
        </w:rPr>
        <w:t>(natureza jurídica), pessoa coletiva n.º ……………..……….., se</w:t>
      </w:r>
      <w:r>
        <w:rPr>
          <w:rFonts w:eastAsiaTheme="minorEastAsia" w:cs="Calibri"/>
          <w:color w:val="000000"/>
          <w:lang w:eastAsia="en-GB"/>
        </w:rPr>
        <w:t>de em</w:t>
      </w:r>
      <w:r w:rsidRPr="00646D21">
        <w:rPr>
          <w:rFonts w:eastAsiaTheme="minorEastAsia" w:cs="Calibri"/>
          <w:color w:val="000000"/>
          <w:lang w:eastAsia="en-GB"/>
        </w:rPr>
        <w:t xml:space="preserve"> …………..............................................................................................................…, </w:t>
      </w:r>
      <w:r>
        <w:rPr>
          <w:rFonts w:eastAsiaTheme="minorEastAsia" w:cs="Calibri"/>
          <w:color w:val="000000"/>
          <w:lang w:eastAsia="en-GB"/>
        </w:rPr>
        <w:t>representada neste ato por</w:t>
      </w:r>
      <w:r w:rsidRPr="00646D21">
        <w:rPr>
          <w:rFonts w:eastAsiaTheme="minorEastAsia" w:cs="Calibri"/>
          <w:color w:val="000000"/>
          <w:lang w:eastAsia="en-GB"/>
        </w:rPr>
        <w:t xml:space="preserve"> ……………...................................………………............................. </w:t>
      </w:r>
      <w:r w:rsidRPr="00ED02CB">
        <w:rPr>
          <w:rFonts w:eastAsiaTheme="minorEastAsia" w:cs="Calibri"/>
          <w:color w:val="000000"/>
          <w:lang w:eastAsia="en-GB"/>
        </w:rPr>
        <w:t>(nome(s)), na(s) qualidade(s) de …………......................…………………………</w:t>
      </w:r>
      <w:proofErr w:type="gramStart"/>
      <w:r w:rsidRPr="00ED02CB">
        <w:rPr>
          <w:rFonts w:eastAsiaTheme="minorEastAsia" w:cs="Calibri"/>
          <w:color w:val="000000"/>
          <w:lang w:eastAsia="en-GB"/>
        </w:rPr>
        <w:t>…….</w:t>
      </w:r>
      <w:proofErr w:type="gramEnd"/>
      <w:r w:rsidRPr="00ED02CB">
        <w:rPr>
          <w:rFonts w:eastAsiaTheme="minorEastAsia" w:cs="Calibri"/>
          <w:color w:val="000000"/>
          <w:lang w:eastAsia="en-GB"/>
        </w:rPr>
        <w:t xml:space="preserve">…………….. e no uso de poderes legais para este ato, </w:t>
      </w:r>
      <w:r w:rsidRPr="007C0C71">
        <w:rPr>
          <w:rFonts w:eastAsiaTheme="minorEastAsia" w:cs="Calibri"/>
          <w:color w:val="000000"/>
          <w:lang w:eastAsia="en-GB"/>
        </w:rPr>
        <w:t>adiante designad</w:t>
      </w:r>
      <w:r>
        <w:rPr>
          <w:rFonts w:eastAsiaTheme="minorEastAsia" w:cs="Calibri"/>
          <w:color w:val="000000"/>
          <w:lang w:eastAsia="en-GB"/>
        </w:rPr>
        <w:t>o</w:t>
      </w:r>
      <w:r w:rsidRPr="007C0C71">
        <w:rPr>
          <w:rFonts w:eastAsiaTheme="minorEastAsia" w:cs="Calibri"/>
          <w:color w:val="000000"/>
          <w:lang w:eastAsia="en-GB"/>
        </w:rPr>
        <w:t xml:space="preserve"> por </w:t>
      </w:r>
      <w:r>
        <w:rPr>
          <w:rFonts w:eastAsiaTheme="minorEastAsia" w:cs="Calibri"/>
          <w:color w:val="000000"/>
          <w:lang w:eastAsia="en-GB"/>
        </w:rPr>
        <w:t>Primeira</w:t>
      </w:r>
      <w:r w:rsidRPr="007C0C71">
        <w:rPr>
          <w:rFonts w:eastAsiaTheme="minorEastAsia" w:cs="Calibri"/>
          <w:color w:val="000000"/>
          <w:lang w:eastAsia="en-GB"/>
        </w:rPr>
        <w:t xml:space="preserve"> Parte Contratante ou Promotor</w:t>
      </w:r>
      <w:r w:rsidRPr="00ED02CB">
        <w:rPr>
          <w:rFonts w:eastAsiaTheme="minorEastAsia" w:cs="Calibri"/>
          <w:color w:val="000000"/>
          <w:lang w:eastAsia="en-GB"/>
        </w:rPr>
        <w:t xml:space="preserve">; </w:t>
      </w:r>
    </w:p>
    <w:p w14:paraId="71E9DF8B" w14:textId="77777777" w:rsidR="000611BC" w:rsidRPr="00A76619" w:rsidRDefault="000611BC" w:rsidP="000611BC">
      <w:pPr>
        <w:rPr>
          <w:rFonts w:eastAsiaTheme="minorEastAsia" w:cs="Calibri"/>
          <w:color w:val="000000"/>
          <w:lang w:eastAsia="en-GB"/>
        </w:rPr>
      </w:pPr>
      <w:r w:rsidRPr="00A76619">
        <w:rPr>
          <w:rFonts w:eastAsiaTheme="minorEastAsia" w:cs="Calibri"/>
          <w:color w:val="000000"/>
          <w:lang w:eastAsia="en-GB"/>
        </w:rPr>
        <w:t xml:space="preserve">e: </w:t>
      </w:r>
    </w:p>
    <w:p w14:paraId="728F54D9" w14:textId="52653B26" w:rsidR="000611BC" w:rsidRPr="007C0C71" w:rsidRDefault="000611BC" w:rsidP="000611BC">
      <w:pPr>
        <w:rPr>
          <w:rFonts w:eastAsiaTheme="minorEastAsia" w:cs="Calibri"/>
          <w:color w:val="000000"/>
          <w:lang w:eastAsia="en-GB"/>
        </w:rPr>
      </w:pPr>
      <w:r w:rsidRPr="007C0C71">
        <w:rPr>
          <w:rFonts w:eastAsiaTheme="minorEastAsia" w:cs="Calibri"/>
          <w:color w:val="000000"/>
          <w:lang w:eastAsia="en-GB"/>
        </w:rPr>
        <w:t>……………...................................….........…………………………………, (</w:t>
      </w:r>
      <w:r>
        <w:rPr>
          <w:rFonts w:eastAsiaTheme="minorEastAsia" w:cs="Calibri"/>
          <w:color w:val="000000"/>
          <w:lang w:eastAsia="en-GB"/>
        </w:rPr>
        <w:t>nome da organização</w:t>
      </w:r>
      <w:r w:rsidRPr="007C0C71">
        <w:rPr>
          <w:rFonts w:eastAsiaTheme="minorEastAsia" w:cs="Calibri"/>
          <w:color w:val="000000"/>
          <w:lang w:eastAsia="en-GB"/>
        </w:rPr>
        <w:t xml:space="preserve">) .................................. </w:t>
      </w:r>
      <w:r w:rsidRPr="00646D21">
        <w:rPr>
          <w:rFonts w:eastAsiaTheme="minorEastAsia" w:cs="Calibri"/>
          <w:color w:val="000000"/>
          <w:lang w:eastAsia="en-GB"/>
        </w:rPr>
        <w:t>(natureza jurídica), pessoa coletiva n.º ……………..……….., se</w:t>
      </w:r>
      <w:r>
        <w:rPr>
          <w:rFonts w:eastAsiaTheme="minorEastAsia" w:cs="Calibri"/>
          <w:color w:val="000000"/>
          <w:lang w:eastAsia="en-GB"/>
        </w:rPr>
        <w:t>de em</w:t>
      </w:r>
      <w:r w:rsidRPr="00646D21">
        <w:rPr>
          <w:rFonts w:eastAsiaTheme="minorEastAsia" w:cs="Calibri"/>
          <w:color w:val="000000"/>
          <w:lang w:eastAsia="en-GB"/>
        </w:rPr>
        <w:t xml:space="preserve"> …………..............................................................................................................…, </w:t>
      </w:r>
      <w:r>
        <w:rPr>
          <w:rFonts w:eastAsiaTheme="minorEastAsia" w:cs="Calibri"/>
          <w:color w:val="000000"/>
          <w:lang w:eastAsia="en-GB"/>
        </w:rPr>
        <w:t>representada neste ato por</w:t>
      </w:r>
      <w:r w:rsidRPr="00646D21">
        <w:rPr>
          <w:rFonts w:eastAsiaTheme="minorEastAsia" w:cs="Calibri"/>
          <w:color w:val="000000"/>
          <w:lang w:eastAsia="en-GB"/>
        </w:rPr>
        <w:t xml:space="preserve"> ……………...................................………………............................. </w:t>
      </w:r>
      <w:r w:rsidRPr="00ED02CB">
        <w:rPr>
          <w:rFonts w:eastAsiaTheme="minorEastAsia" w:cs="Calibri"/>
          <w:color w:val="000000"/>
          <w:lang w:eastAsia="en-GB"/>
        </w:rPr>
        <w:t>(nome(s)), na(s) qualidade(s) de …………......................…………………………</w:t>
      </w:r>
      <w:proofErr w:type="gramStart"/>
      <w:r w:rsidRPr="00ED02CB">
        <w:rPr>
          <w:rFonts w:eastAsiaTheme="minorEastAsia" w:cs="Calibri"/>
          <w:color w:val="000000"/>
          <w:lang w:eastAsia="en-GB"/>
        </w:rPr>
        <w:t>…….</w:t>
      </w:r>
      <w:proofErr w:type="gramEnd"/>
      <w:r w:rsidRPr="00ED02CB">
        <w:rPr>
          <w:rFonts w:eastAsiaTheme="minorEastAsia" w:cs="Calibri"/>
          <w:color w:val="000000"/>
          <w:lang w:eastAsia="en-GB"/>
        </w:rPr>
        <w:t xml:space="preserve">…………….. e no uso de poderes legais para este ato, </w:t>
      </w:r>
      <w:r w:rsidRPr="007C0C71">
        <w:rPr>
          <w:rFonts w:eastAsiaTheme="minorEastAsia" w:cs="Calibri"/>
          <w:color w:val="000000"/>
          <w:lang w:eastAsia="en-GB"/>
        </w:rPr>
        <w:t>adiante designad</w:t>
      </w:r>
      <w:r>
        <w:rPr>
          <w:rFonts w:eastAsiaTheme="minorEastAsia" w:cs="Calibri"/>
          <w:color w:val="000000"/>
          <w:lang w:eastAsia="en-GB"/>
        </w:rPr>
        <w:t>o</w:t>
      </w:r>
      <w:r w:rsidRPr="007C0C71">
        <w:rPr>
          <w:rFonts w:eastAsiaTheme="minorEastAsia" w:cs="Calibri"/>
          <w:color w:val="000000"/>
          <w:lang w:eastAsia="en-GB"/>
        </w:rPr>
        <w:t xml:space="preserve"> por </w:t>
      </w:r>
      <w:r>
        <w:rPr>
          <w:rFonts w:eastAsiaTheme="minorEastAsia" w:cs="Calibri"/>
          <w:color w:val="000000"/>
          <w:lang w:eastAsia="en-GB"/>
        </w:rPr>
        <w:t>Segunda</w:t>
      </w:r>
      <w:r w:rsidRPr="007C0C71">
        <w:rPr>
          <w:rFonts w:eastAsiaTheme="minorEastAsia" w:cs="Calibri"/>
          <w:color w:val="000000"/>
          <w:lang w:eastAsia="en-GB"/>
        </w:rPr>
        <w:t xml:space="preserve"> Parte Contratante ou </w:t>
      </w:r>
      <w:r>
        <w:rPr>
          <w:rFonts w:eastAsiaTheme="minorEastAsia" w:cs="Calibri"/>
          <w:color w:val="000000"/>
          <w:lang w:eastAsia="en-GB"/>
        </w:rPr>
        <w:t>Entidade Parceira</w:t>
      </w:r>
      <w:r w:rsidRPr="00ED02CB">
        <w:rPr>
          <w:rFonts w:eastAsiaTheme="minorEastAsia" w:cs="Calibri"/>
          <w:color w:val="000000"/>
          <w:lang w:eastAsia="en-GB"/>
        </w:rPr>
        <w:t xml:space="preserve">; </w:t>
      </w:r>
    </w:p>
    <w:p w14:paraId="2CAE86E9" w14:textId="77D57137" w:rsidR="000611BC" w:rsidRPr="00A76619" w:rsidRDefault="000611BC" w:rsidP="000611BC">
      <w:pPr>
        <w:rPr>
          <w:rFonts w:eastAsiaTheme="minorEastAsia" w:cs="Calibri"/>
          <w:color w:val="000000"/>
          <w:lang w:eastAsia="en-GB"/>
        </w:rPr>
      </w:pPr>
      <w:r w:rsidRPr="00A76619">
        <w:rPr>
          <w:rFonts w:eastAsiaTheme="minorEastAsia" w:cs="Calibri"/>
          <w:color w:val="000000"/>
          <w:lang w:eastAsia="en-GB"/>
        </w:rPr>
        <w:t xml:space="preserve">e: </w:t>
      </w:r>
    </w:p>
    <w:p w14:paraId="167A7BB6" w14:textId="109AF780" w:rsidR="000611BC" w:rsidRPr="000611BC" w:rsidRDefault="000611BC" w:rsidP="000611BC">
      <w:pPr>
        <w:rPr>
          <w:rFonts w:eastAsiaTheme="minorEastAsia" w:cs="Calibri"/>
          <w:color w:val="000000"/>
          <w:lang w:eastAsia="en-GB"/>
        </w:rPr>
      </w:pPr>
      <w:r w:rsidRPr="007C0C71">
        <w:rPr>
          <w:rFonts w:eastAsiaTheme="minorEastAsia" w:cs="Calibri"/>
          <w:color w:val="000000"/>
          <w:lang w:eastAsia="en-GB"/>
        </w:rPr>
        <w:t>……………...................................….........…………………………………, (</w:t>
      </w:r>
      <w:r>
        <w:rPr>
          <w:rFonts w:eastAsiaTheme="minorEastAsia" w:cs="Calibri"/>
          <w:color w:val="000000"/>
          <w:lang w:eastAsia="en-GB"/>
        </w:rPr>
        <w:t>nome da organização</w:t>
      </w:r>
      <w:r w:rsidRPr="007C0C71">
        <w:rPr>
          <w:rFonts w:eastAsiaTheme="minorEastAsia" w:cs="Calibri"/>
          <w:color w:val="000000"/>
          <w:lang w:eastAsia="en-GB"/>
        </w:rPr>
        <w:t xml:space="preserve">) .................................. </w:t>
      </w:r>
      <w:r w:rsidRPr="00646D21">
        <w:rPr>
          <w:rFonts w:eastAsiaTheme="minorEastAsia" w:cs="Calibri"/>
          <w:color w:val="000000"/>
          <w:lang w:eastAsia="en-GB"/>
        </w:rPr>
        <w:t>(natureza jurídica), pessoa coletiva n.º ……………..……….., se</w:t>
      </w:r>
      <w:r>
        <w:rPr>
          <w:rFonts w:eastAsiaTheme="minorEastAsia" w:cs="Calibri"/>
          <w:color w:val="000000"/>
          <w:lang w:eastAsia="en-GB"/>
        </w:rPr>
        <w:t>de em</w:t>
      </w:r>
      <w:r w:rsidRPr="00646D21">
        <w:rPr>
          <w:rFonts w:eastAsiaTheme="minorEastAsia" w:cs="Calibri"/>
          <w:color w:val="000000"/>
          <w:lang w:eastAsia="en-GB"/>
        </w:rPr>
        <w:t xml:space="preserve"> …………..............................................................................................................…, </w:t>
      </w:r>
      <w:r>
        <w:rPr>
          <w:rFonts w:eastAsiaTheme="minorEastAsia" w:cs="Calibri"/>
          <w:color w:val="000000"/>
          <w:lang w:eastAsia="en-GB"/>
        </w:rPr>
        <w:t>representada neste ato por</w:t>
      </w:r>
      <w:r w:rsidRPr="00646D21">
        <w:rPr>
          <w:rFonts w:eastAsiaTheme="minorEastAsia" w:cs="Calibri"/>
          <w:color w:val="000000"/>
          <w:lang w:eastAsia="en-GB"/>
        </w:rPr>
        <w:t xml:space="preserve"> ……………...................................………………............................. </w:t>
      </w:r>
      <w:r w:rsidRPr="00ED02CB">
        <w:rPr>
          <w:rFonts w:eastAsiaTheme="minorEastAsia" w:cs="Calibri"/>
          <w:color w:val="000000"/>
          <w:lang w:eastAsia="en-GB"/>
        </w:rPr>
        <w:t>(nome(s)), na(s) qualidade(s) de …………......................…………………………</w:t>
      </w:r>
      <w:proofErr w:type="gramStart"/>
      <w:r w:rsidRPr="00ED02CB">
        <w:rPr>
          <w:rFonts w:eastAsiaTheme="minorEastAsia" w:cs="Calibri"/>
          <w:color w:val="000000"/>
          <w:lang w:eastAsia="en-GB"/>
        </w:rPr>
        <w:t>…….</w:t>
      </w:r>
      <w:proofErr w:type="gramEnd"/>
      <w:r w:rsidRPr="00ED02CB">
        <w:rPr>
          <w:rFonts w:eastAsiaTheme="minorEastAsia" w:cs="Calibri"/>
          <w:color w:val="000000"/>
          <w:lang w:eastAsia="en-GB"/>
        </w:rPr>
        <w:t xml:space="preserve">…………….. e no uso de poderes legais para este ato, </w:t>
      </w:r>
      <w:r w:rsidRPr="007C0C71">
        <w:rPr>
          <w:rFonts w:eastAsiaTheme="minorEastAsia" w:cs="Calibri"/>
          <w:color w:val="000000"/>
          <w:lang w:eastAsia="en-GB"/>
        </w:rPr>
        <w:t>adiante designad</w:t>
      </w:r>
      <w:r>
        <w:rPr>
          <w:rFonts w:eastAsiaTheme="minorEastAsia" w:cs="Calibri"/>
          <w:color w:val="000000"/>
          <w:lang w:eastAsia="en-GB"/>
        </w:rPr>
        <w:t>o</w:t>
      </w:r>
      <w:r w:rsidRPr="007C0C71">
        <w:rPr>
          <w:rFonts w:eastAsiaTheme="minorEastAsia" w:cs="Calibri"/>
          <w:color w:val="000000"/>
          <w:lang w:eastAsia="en-GB"/>
        </w:rPr>
        <w:t xml:space="preserve"> por </w:t>
      </w:r>
      <w:r>
        <w:rPr>
          <w:rFonts w:eastAsiaTheme="minorEastAsia" w:cs="Calibri"/>
          <w:color w:val="000000"/>
          <w:lang w:eastAsia="en-GB"/>
        </w:rPr>
        <w:t>Terceira</w:t>
      </w:r>
      <w:r w:rsidRPr="007C0C71">
        <w:rPr>
          <w:rFonts w:eastAsiaTheme="minorEastAsia" w:cs="Calibri"/>
          <w:color w:val="000000"/>
          <w:lang w:eastAsia="en-GB"/>
        </w:rPr>
        <w:t xml:space="preserve"> Parte Contratante ou </w:t>
      </w:r>
      <w:r>
        <w:rPr>
          <w:rFonts w:eastAsiaTheme="minorEastAsia" w:cs="Calibri"/>
          <w:color w:val="000000"/>
          <w:lang w:eastAsia="en-GB"/>
        </w:rPr>
        <w:t>Entidade Parceira</w:t>
      </w:r>
      <w:r w:rsidRPr="00ED02CB">
        <w:rPr>
          <w:rFonts w:eastAsiaTheme="minorEastAsia" w:cs="Calibri"/>
          <w:color w:val="000000"/>
          <w:lang w:eastAsia="en-GB"/>
        </w:rPr>
        <w:t xml:space="preserve">; </w:t>
      </w:r>
      <w:bookmarkStart w:id="1" w:name="_Toc388390796"/>
      <w:bookmarkStart w:id="2" w:name="_Toc388392874"/>
      <w:bookmarkStart w:id="3" w:name="_Toc388910952"/>
    </w:p>
    <w:p w14:paraId="58F8818F" w14:textId="77777777" w:rsidR="000611BC" w:rsidRPr="00A76619" w:rsidRDefault="000611BC" w:rsidP="000611BC">
      <w:pPr>
        <w:pStyle w:val="SemEspaamento"/>
        <w:rPr>
          <w:lang w:val="pt-PT"/>
        </w:rPr>
      </w:pPr>
    </w:p>
    <w:p w14:paraId="436CD4CA" w14:textId="73EFFE37" w:rsidR="000611BC" w:rsidRPr="000611BC" w:rsidRDefault="000611BC" w:rsidP="000611BC">
      <w:pPr>
        <w:pStyle w:val="Ttulo5"/>
      </w:pPr>
      <w:bookmarkStart w:id="4" w:name="_Toc33034138"/>
      <w:r w:rsidRPr="000611BC">
        <w:t>PRE</w:t>
      </w:r>
      <w:bookmarkEnd w:id="1"/>
      <w:bookmarkEnd w:id="2"/>
      <w:bookmarkEnd w:id="3"/>
      <w:r w:rsidRPr="000611BC">
        <w:t>ÂMBULO</w:t>
      </w:r>
      <w:bookmarkEnd w:id="4"/>
    </w:p>
    <w:p w14:paraId="5760FB95" w14:textId="5D6C90C6" w:rsidR="000611BC" w:rsidRPr="00261A77" w:rsidRDefault="000611BC" w:rsidP="000611BC">
      <w:r w:rsidRPr="0022748F">
        <w:t>Considerando que, em maio de 2019, no âmbito do Mecanismo Financeiro do Espaço E</w:t>
      </w:r>
      <w:r>
        <w:t>c</w:t>
      </w:r>
      <w:r w:rsidRPr="0022748F">
        <w:t>o</w:t>
      </w:r>
      <w:r>
        <w:t>n</w:t>
      </w:r>
      <w:r w:rsidRPr="0022748F">
        <w:t xml:space="preserve">ómico Europeu para o período 2014-2021, </w:t>
      </w:r>
      <w:r>
        <w:t xml:space="preserve">Portugal e </w:t>
      </w:r>
      <w:r w:rsidRPr="0022748F">
        <w:t>o Comité do Mecanismo Financeiro (</w:t>
      </w:r>
      <w:r w:rsidRPr="00427D45">
        <w:rPr>
          <w:i/>
        </w:rPr>
        <w:t xml:space="preserve">Financial </w:t>
      </w:r>
      <w:proofErr w:type="spellStart"/>
      <w:r w:rsidRPr="00427D45">
        <w:rPr>
          <w:i/>
        </w:rPr>
        <w:t>Mechanism</w:t>
      </w:r>
      <w:proofErr w:type="spellEnd"/>
      <w:r w:rsidRPr="00427D45">
        <w:rPr>
          <w:i/>
        </w:rPr>
        <w:t xml:space="preserve"> </w:t>
      </w:r>
      <w:proofErr w:type="spellStart"/>
      <w:r w:rsidRPr="00427D45">
        <w:rPr>
          <w:i/>
        </w:rPr>
        <w:t>Committee</w:t>
      </w:r>
      <w:proofErr w:type="spellEnd"/>
      <w:r>
        <w:t>) criado pela Islândia, o Liechtenstein e a Noruega, assinaram o</w:t>
      </w:r>
      <w:r w:rsidRPr="00261A77">
        <w:t xml:space="preserve"> “</w:t>
      </w:r>
      <w:r>
        <w:t>Programa Crescimento Azul</w:t>
      </w:r>
      <w:r w:rsidRPr="00261A77">
        <w:t>”</w:t>
      </w:r>
      <w:r>
        <w:t>.</w:t>
      </w:r>
    </w:p>
    <w:p w14:paraId="2A631906" w14:textId="28FAF132" w:rsidR="000611BC" w:rsidRPr="003E7820" w:rsidRDefault="000611BC" w:rsidP="000611BC">
      <w:r w:rsidRPr="00427D45">
        <w:t xml:space="preserve">Tendo em consideração o conhecimento especializado e a competência técnica do </w:t>
      </w:r>
      <w:r w:rsidRPr="001376E5">
        <w:t xml:space="preserve">Promotor </w:t>
      </w:r>
      <w:r w:rsidRPr="00427D45">
        <w:t>do Projeto e das Entidades Parceiras envolvidas na presente proposta, conforme demonstrado na descriç</w:t>
      </w:r>
      <w:r>
        <w:t xml:space="preserve">ão das instituições parceiras constante da Secção </w:t>
      </w:r>
      <w:r w:rsidRPr="007666A6">
        <w:t xml:space="preserve">3 do </w:t>
      </w:r>
      <w:r>
        <w:t>documento descritivo do Projeto.</w:t>
      </w:r>
    </w:p>
    <w:p w14:paraId="10548390" w14:textId="3E03C8E8" w:rsidR="000611BC" w:rsidRPr="008C7E3F" w:rsidRDefault="000611BC" w:rsidP="000611BC">
      <w:pPr>
        <w:rPr>
          <w:rFonts w:cs="Wingdings"/>
        </w:rPr>
      </w:pPr>
      <w:r>
        <w:rPr>
          <w:rFonts w:cs="Wingdings"/>
        </w:rPr>
        <w:t>É celebrado o</w:t>
      </w:r>
      <w:r w:rsidRPr="008C7E3F">
        <w:rPr>
          <w:rFonts w:cs="Wingdings"/>
        </w:rPr>
        <w:t xml:space="preserve"> presente Acordo entre as Partes Contratantes para efeitos da total execução </w:t>
      </w:r>
      <w:r>
        <w:rPr>
          <w:rFonts w:cs="Wingdings"/>
        </w:rPr>
        <w:t>do</w:t>
      </w:r>
      <w:r w:rsidRPr="008C7E3F">
        <w:rPr>
          <w:rFonts w:cs="Wingdings"/>
        </w:rPr>
        <w:t xml:space="preserve"> Projet</w:t>
      </w:r>
      <w:r>
        <w:rPr>
          <w:rFonts w:cs="Wingdings"/>
        </w:rPr>
        <w:t>o</w:t>
      </w:r>
      <w:r w:rsidRPr="008C7E3F">
        <w:rPr>
          <w:rFonts w:cs="Wingdings"/>
        </w:rPr>
        <w:t xml:space="preserve">: _____________________________________________, </w:t>
      </w:r>
      <w:r>
        <w:rPr>
          <w:rFonts w:cs="Wingdings"/>
        </w:rPr>
        <w:t>doravante designado</w:t>
      </w:r>
      <w:r w:rsidRPr="008C7E3F">
        <w:rPr>
          <w:rFonts w:cs="Wingdings"/>
        </w:rPr>
        <w:t xml:space="preserve"> </w:t>
      </w:r>
      <w:r w:rsidRPr="008C7E3F">
        <w:rPr>
          <w:rFonts w:cs="Wingdings"/>
          <w:b/>
        </w:rPr>
        <w:t>Projet</w:t>
      </w:r>
      <w:r>
        <w:rPr>
          <w:rFonts w:cs="Wingdings"/>
          <w:b/>
        </w:rPr>
        <w:t>o</w:t>
      </w:r>
      <w:r w:rsidRPr="008C7E3F">
        <w:rPr>
          <w:rFonts w:cs="Wingdings"/>
        </w:rPr>
        <w:t>.</w:t>
      </w:r>
    </w:p>
    <w:p w14:paraId="1547E53C" w14:textId="77777777" w:rsidR="000611BC" w:rsidRDefault="000611BC" w:rsidP="000611BC">
      <w:pPr>
        <w:rPr>
          <w:rFonts w:cs="Wingdings"/>
        </w:rPr>
      </w:pPr>
      <w:r>
        <w:rPr>
          <w:rFonts w:cs="Wingdings"/>
        </w:rPr>
        <w:t>O Acordo é celebrado nos termos das seguintes disposições legais</w:t>
      </w:r>
      <w:r w:rsidRPr="006C7155">
        <w:rPr>
          <w:rFonts w:cs="Wingdings"/>
        </w:rPr>
        <w:t>:</w:t>
      </w:r>
      <w:r>
        <w:rPr>
          <w:rFonts w:cs="Wingdings"/>
        </w:rPr>
        <w:t xml:space="preserve"> </w:t>
      </w:r>
    </w:p>
    <w:p w14:paraId="0231F1F0" w14:textId="03F7E7EE" w:rsidR="000611BC" w:rsidRPr="008C7E3F" w:rsidRDefault="000611BC" w:rsidP="00143706">
      <w:pPr>
        <w:pStyle w:val="PargrafodaLista"/>
        <w:numPr>
          <w:ilvl w:val="0"/>
          <w:numId w:val="4"/>
        </w:numPr>
      </w:pPr>
      <w:r w:rsidRPr="008C7E3F">
        <w:t>Protocolo 38c do Acordo do Espaço Econ</w:t>
      </w:r>
      <w:r>
        <w:t>ómico Europeu de</w:t>
      </w:r>
      <w:r w:rsidRPr="008C7E3F">
        <w:t xml:space="preserve"> 8 </w:t>
      </w:r>
      <w:r>
        <w:t xml:space="preserve">de </w:t>
      </w:r>
      <w:r w:rsidR="00B51FC9">
        <w:t>s</w:t>
      </w:r>
      <w:r>
        <w:t>etembro de</w:t>
      </w:r>
      <w:r w:rsidRPr="008C7E3F">
        <w:t xml:space="preserve"> 2016;</w:t>
      </w:r>
    </w:p>
    <w:p w14:paraId="511B2E12" w14:textId="77777777" w:rsidR="000611BC" w:rsidRPr="008C7E3F" w:rsidRDefault="000611BC" w:rsidP="00143706">
      <w:pPr>
        <w:pStyle w:val="PargrafodaLista"/>
        <w:numPr>
          <w:ilvl w:val="0"/>
          <w:numId w:val="4"/>
        </w:numPr>
      </w:pPr>
      <w:r w:rsidRPr="008C7E3F">
        <w:lastRenderedPageBreak/>
        <w:t>Memorando de Entendimento entre a Islândia, o Principado do Liechtenstein, o Reino da Noruega e o Governo Portugu</w:t>
      </w:r>
      <w:r>
        <w:t xml:space="preserve">ês sobre a implementação do </w:t>
      </w:r>
      <w:r w:rsidRPr="008C7E3F">
        <w:t>Mecanismo Financeiro do Espaço Económico Europeu para o período 2014-2021;</w:t>
      </w:r>
    </w:p>
    <w:p w14:paraId="1AC356FD" w14:textId="3055DE6E" w:rsidR="000611BC" w:rsidRPr="00BC562A" w:rsidRDefault="000611BC" w:rsidP="00143706">
      <w:pPr>
        <w:pStyle w:val="PargrafodaLista"/>
        <w:numPr>
          <w:ilvl w:val="0"/>
          <w:numId w:val="4"/>
        </w:numPr>
      </w:pPr>
      <w:r w:rsidRPr="00BC562A">
        <w:t xml:space="preserve">Regulamento </w:t>
      </w:r>
      <w:r>
        <w:t>de</w:t>
      </w:r>
      <w:r w:rsidRPr="00BC562A">
        <w:t xml:space="preserve"> Implementação do Mecanismo Financeiro do Espaço Económico Europeu para o período 2014-2021, e seus anexos, adot</w:t>
      </w:r>
      <w:r>
        <w:t xml:space="preserve">ado pelo Comité do Mecanismo Financeiro </w:t>
      </w:r>
      <w:r w:rsidRPr="00BC562A">
        <w:t>EE</w:t>
      </w:r>
      <w:r>
        <w:t xml:space="preserve">A, nos termos do </w:t>
      </w:r>
      <w:r w:rsidRPr="00BC562A">
        <w:t>Arti</w:t>
      </w:r>
      <w:r>
        <w:t>go</w:t>
      </w:r>
      <w:r w:rsidRPr="00BC562A">
        <w:t xml:space="preserve"> 10.5 </w:t>
      </w:r>
      <w:r>
        <w:t xml:space="preserve">do Protocolo </w:t>
      </w:r>
      <w:r w:rsidRPr="00BC562A">
        <w:t xml:space="preserve">38c </w:t>
      </w:r>
      <w:r>
        <w:t xml:space="preserve">do Acordo EEA de </w:t>
      </w:r>
      <w:r w:rsidRPr="00BC562A">
        <w:t xml:space="preserve">8 </w:t>
      </w:r>
      <w:r>
        <w:t xml:space="preserve">de </w:t>
      </w:r>
      <w:r w:rsidR="00B51FC9">
        <w:t>s</w:t>
      </w:r>
      <w:r>
        <w:t>etembro de</w:t>
      </w:r>
      <w:r w:rsidRPr="00BC562A">
        <w:t xml:space="preserve"> 2016</w:t>
      </w:r>
      <w:r>
        <w:t>, e confirmado pelo Comité Permanente dos Estados</w:t>
      </w:r>
      <w:r w:rsidRPr="00BC562A">
        <w:t xml:space="preserve"> </w:t>
      </w:r>
      <w:r>
        <w:t xml:space="preserve">membros da </w:t>
      </w:r>
      <w:r w:rsidRPr="00BC562A">
        <w:t xml:space="preserve">EFTA </w:t>
      </w:r>
      <w:r>
        <w:t>a</w:t>
      </w:r>
      <w:r w:rsidRPr="00BC562A">
        <w:t xml:space="preserve"> 23 </w:t>
      </w:r>
      <w:r>
        <w:t>de setembro de</w:t>
      </w:r>
      <w:r w:rsidRPr="00BC562A">
        <w:t xml:space="preserve"> 2016;</w:t>
      </w:r>
    </w:p>
    <w:p w14:paraId="659A8043" w14:textId="1C272727" w:rsidR="000611BC" w:rsidRDefault="000611BC" w:rsidP="00143706">
      <w:pPr>
        <w:pStyle w:val="PargrafodaLista"/>
        <w:numPr>
          <w:ilvl w:val="0"/>
          <w:numId w:val="4"/>
        </w:numPr>
      </w:pPr>
      <w:r w:rsidRPr="00BC562A">
        <w:t xml:space="preserve">Acordo de Programa entre o Comité do Mecanismo Financeiro criado pela Islândia, pelo Liechtenstein e pela Noruega e a </w:t>
      </w:r>
      <w:r w:rsidRPr="003E7820">
        <w:t xml:space="preserve">Unidade de Gestão Nacional, </w:t>
      </w:r>
      <w:r w:rsidRPr="00BC562A">
        <w:t>represent</w:t>
      </w:r>
      <w:r>
        <w:t>ando a República Portuguesa</w:t>
      </w:r>
      <w:r w:rsidRPr="00BC562A">
        <w:t xml:space="preserve">, </w:t>
      </w:r>
      <w:r>
        <w:t xml:space="preserve">para o financiamento do </w:t>
      </w:r>
      <w:r w:rsidRPr="00BC562A">
        <w:t>Program</w:t>
      </w:r>
      <w:r>
        <w:t>a</w:t>
      </w:r>
      <w:r w:rsidRPr="00BC562A">
        <w:t xml:space="preserve"> “</w:t>
      </w:r>
      <w:r>
        <w:t>Crescimento Azul</w:t>
      </w:r>
      <w:r w:rsidRPr="00BC562A">
        <w:t>”</w:t>
      </w:r>
      <w:r>
        <w:t>.</w:t>
      </w:r>
    </w:p>
    <w:p w14:paraId="315E0F9D" w14:textId="2515CA6D" w:rsidR="000611BC" w:rsidRPr="00B51FC9" w:rsidRDefault="000611BC" w:rsidP="00B51FC9">
      <w:r w:rsidRPr="00D61D7F">
        <w:t xml:space="preserve">O presente Acordo especifica as funções e as responsabilidades do Promotor do Projeto e da(s) Entidade(s) Parceira(s) relativamente à respetiva colaboração na implementação do </w:t>
      </w:r>
      <w:r w:rsidRPr="00D61D7F">
        <w:rPr>
          <w:b/>
        </w:rPr>
        <w:t>Projeto</w:t>
      </w:r>
      <w:r w:rsidRPr="0040152B">
        <w:t>.</w:t>
      </w:r>
    </w:p>
    <w:p w14:paraId="0089CA70" w14:textId="77777777" w:rsidR="000611BC" w:rsidRPr="00193130" w:rsidRDefault="000611BC" w:rsidP="00B51FC9">
      <w:pPr>
        <w:rPr>
          <w:bCs/>
        </w:rPr>
      </w:pPr>
      <w:r w:rsidRPr="00193130">
        <w:rPr>
          <w:bCs/>
        </w:rPr>
        <w:t xml:space="preserve">O presente Acordo de Parceria (doravante designado o </w:t>
      </w:r>
      <w:r w:rsidRPr="00193130">
        <w:t>Acordo</w:t>
      </w:r>
      <w:r w:rsidRPr="00193130">
        <w:rPr>
          <w:bCs/>
        </w:rPr>
        <w:t>) é celebrado e mutuamente acordado, regendo-se pelos termos e condições definidos nas cl</w:t>
      </w:r>
      <w:r>
        <w:rPr>
          <w:bCs/>
        </w:rPr>
        <w:t xml:space="preserve">áusulas que se seguem e, </w:t>
      </w:r>
      <w:r w:rsidRPr="000235D9">
        <w:rPr>
          <w:bCs/>
        </w:rPr>
        <w:t>de forma acessória</w:t>
      </w:r>
      <w:r>
        <w:rPr>
          <w:bCs/>
        </w:rPr>
        <w:t>, pelas disposições legais aplicáveis</w:t>
      </w:r>
      <w:r w:rsidRPr="00193130">
        <w:rPr>
          <w:bCs/>
        </w:rPr>
        <w:t>:</w:t>
      </w:r>
    </w:p>
    <w:p w14:paraId="4127DA58" w14:textId="77777777" w:rsidR="000611BC" w:rsidRPr="002F36EF" w:rsidRDefault="000611BC" w:rsidP="000611BC">
      <w:pPr>
        <w:rPr>
          <w:bCs/>
        </w:rPr>
      </w:pPr>
    </w:p>
    <w:p w14:paraId="7E21A5FF" w14:textId="77777777" w:rsidR="00B51FC9" w:rsidRDefault="000611BC" w:rsidP="00B51FC9">
      <w:pPr>
        <w:pStyle w:val="Ttulo5"/>
      </w:pPr>
      <w:bookmarkStart w:id="5" w:name="_Toc33034139"/>
      <w:r w:rsidRPr="006F5344">
        <w:t>CAPÍTULO I</w:t>
      </w:r>
      <w:bookmarkEnd w:id="5"/>
      <w:r w:rsidR="00B51FC9">
        <w:t xml:space="preserve"> </w:t>
      </w:r>
    </w:p>
    <w:p w14:paraId="0875F0E5" w14:textId="4032F65A" w:rsidR="000611BC" w:rsidRPr="00A76619" w:rsidRDefault="000611BC" w:rsidP="00B51FC9">
      <w:pPr>
        <w:pStyle w:val="SemEspaamento"/>
        <w:jc w:val="center"/>
        <w:rPr>
          <w:b/>
          <w:bCs/>
          <w:lang w:val="pt-PT"/>
        </w:rPr>
      </w:pPr>
      <w:r w:rsidRPr="00A76619">
        <w:rPr>
          <w:b/>
          <w:bCs/>
          <w:lang w:val="pt-PT"/>
        </w:rPr>
        <w:t>OBJETO, NATUREZA, OBJETIVOS E DURAÇÃO</w:t>
      </w:r>
    </w:p>
    <w:p w14:paraId="500DADE5" w14:textId="77777777" w:rsidR="00B51FC9" w:rsidRPr="00B51FC9" w:rsidRDefault="00B51FC9" w:rsidP="00B51FC9"/>
    <w:p w14:paraId="2FA7344B" w14:textId="77777777" w:rsidR="000611BC" w:rsidRPr="006F5344" w:rsidRDefault="000611BC" w:rsidP="00B51FC9">
      <w:pPr>
        <w:pStyle w:val="Ttulo8"/>
      </w:pPr>
      <w:r w:rsidRPr="006F5344">
        <w:t>Cláusula Primeira</w:t>
      </w:r>
    </w:p>
    <w:p w14:paraId="3C8DF671" w14:textId="1F864C57" w:rsidR="000611BC" w:rsidRPr="00A76619" w:rsidRDefault="000611BC" w:rsidP="00B51FC9">
      <w:pPr>
        <w:pStyle w:val="SemEspaamento"/>
        <w:jc w:val="center"/>
        <w:rPr>
          <w:lang w:val="pt-PT"/>
        </w:rPr>
      </w:pPr>
      <w:r w:rsidRPr="00A76619">
        <w:rPr>
          <w:lang w:val="pt-PT"/>
        </w:rPr>
        <w:t>(Objeto e Natureza)</w:t>
      </w:r>
    </w:p>
    <w:p w14:paraId="7E2B5CD3" w14:textId="77777777" w:rsidR="00B51FC9" w:rsidRPr="00B51FC9" w:rsidRDefault="00B51FC9" w:rsidP="00B51FC9"/>
    <w:p w14:paraId="3A0CA686" w14:textId="77777777" w:rsidR="00B51FC9" w:rsidRDefault="000611BC" w:rsidP="00143706">
      <w:pPr>
        <w:pStyle w:val="PargrafodaLista"/>
        <w:numPr>
          <w:ilvl w:val="0"/>
          <w:numId w:val="5"/>
        </w:numPr>
      </w:pPr>
      <w:r w:rsidRPr="00193130">
        <w:t xml:space="preserve">O </w:t>
      </w:r>
      <w:proofErr w:type="spellStart"/>
      <w:r w:rsidRPr="00193130">
        <w:t>objecto</w:t>
      </w:r>
      <w:proofErr w:type="spellEnd"/>
      <w:r w:rsidRPr="00193130">
        <w:t xml:space="preserve"> do presente Acordo é o de estabelecer os termos e as condições relativos à criação da uma parceria, sob a forma de cooperação institucional </w:t>
      </w:r>
      <w:r w:rsidRPr="00B51FC9">
        <w:rPr>
          <w:color w:val="auto"/>
        </w:rPr>
        <w:t xml:space="preserve">entre o </w:t>
      </w:r>
      <w:r w:rsidRPr="00FE61D8">
        <w:rPr>
          <w:b/>
          <w:bCs/>
          <w:color w:val="auto"/>
        </w:rPr>
        <w:t>Promotor</w:t>
      </w:r>
      <w:r w:rsidRPr="00B51FC9">
        <w:rPr>
          <w:color w:val="auto"/>
        </w:rPr>
        <w:t xml:space="preserve"> do </w:t>
      </w:r>
      <w:r w:rsidRPr="00193130">
        <w:t xml:space="preserve">Projeto e a </w:t>
      </w:r>
      <w:r w:rsidRPr="00FE61D8">
        <w:rPr>
          <w:b/>
          <w:bCs/>
        </w:rPr>
        <w:t>Entidade Parceira</w:t>
      </w:r>
      <w:r w:rsidRPr="00193130">
        <w:t>, bem como os direitos e as obrigaç</w:t>
      </w:r>
      <w:r>
        <w:t>ões de cada uma das Partes, no contexto da gestão do Projeto identificado na Cláusula Segunda (doravante designado o</w:t>
      </w:r>
      <w:r w:rsidRPr="00193130">
        <w:t xml:space="preserve"> Projet</w:t>
      </w:r>
      <w:r>
        <w:t>o</w:t>
      </w:r>
      <w:r w:rsidRPr="00193130">
        <w:t xml:space="preserve">) </w:t>
      </w:r>
      <w:r>
        <w:t>no âmbito do Programa Crescimento Azul.</w:t>
      </w:r>
    </w:p>
    <w:p w14:paraId="30CC31E9" w14:textId="7DE69B27" w:rsidR="00B51FC9" w:rsidRDefault="000611BC" w:rsidP="00143706">
      <w:pPr>
        <w:pStyle w:val="PargrafodaLista"/>
        <w:numPr>
          <w:ilvl w:val="0"/>
          <w:numId w:val="5"/>
        </w:numPr>
      </w:pPr>
      <w:r w:rsidRPr="005C5839">
        <w:t>O Projeto tem como pr</w:t>
      </w:r>
      <w:r>
        <w:t>incipal objetivo</w:t>
      </w:r>
      <w:r w:rsidR="00B51FC9">
        <w:t xml:space="preserve"> </w:t>
      </w:r>
      <w:r w:rsidRPr="005C5839">
        <w:t>_____________________________</w:t>
      </w:r>
      <w:r w:rsidR="00B51FC9">
        <w:t>_________</w:t>
      </w:r>
      <w:r w:rsidRPr="005C5839">
        <w:t>____.</w:t>
      </w:r>
    </w:p>
    <w:p w14:paraId="2F38F739" w14:textId="77777777" w:rsidR="00B51FC9" w:rsidRDefault="000611BC" w:rsidP="00143706">
      <w:pPr>
        <w:pStyle w:val="PargrafodaLista"/>
        <w:numPr>
          <w:ilvl w:val="0"/>
          <w:numId w:val="5"/>
        </w:numPr>
      </w:pPr>
      <w:r w:rsidRPr="006D5289">
        <w:t>A cooperação institucional visa alcançar o propósito do Projeto atrav</w:t>
      </w:r>
      <w:r>
        <w:t>és da cooperação entre as partes</w:t>
      </w:r>
      <w:r w:rsidRPr="00AD6542">
        <w:t>.</w:t>
      </w:r>
    </w:p>
    <w:p w14:paraId="130FFCC9" w14:textId="33C42F63" w:rsidR="000611BC" w:rsidRDefault="000611BC" w:rsidP="00143706">
      <w:pPr>
        <w:pStyle w:val="PargrafodaLista"/>
        <w:numPr>
          <w:ilvl w:val="0"/>
          <w:numId w:val="5"/>
        </w:numPr>
      </w:pPr>
      <w:r w:rsidRPr="008F69DB">
        <w:t xml:space="preserve">Com a celebração do presente </w:t>
      </w:r>
      <w:r>
        <w:t>Acordo</w:t>
      </w:r>
      <w:r w:rsidRPr="008F69DB">
        <w:t>, não se pretende que as Partes constituam uma associação ou qualquer outra entidade com personalidade jurídica.</w:t>
      </w:r>
    </w:p>
    <w:p w14:paraId="085AB505" w14:textId="77777777" w:rsidR="00B51FC9" w:rsidRPr="008F69DB" w:rsidRDefault="00B51FC9" w:rsidP="00B51FC9"/>
    <w:p w14:paraId="67615C2C" w14:textId="77777777" w:rsidR="000611BC" w:rsidRDefault="000611BC" w:rsidP="00B51FC9">
      <w:pPr>
        <w:pStyle w:val="Ttulo8"/>
      </w:pPr>
      <w:r w:rsidRPr="008F69DB">
        <w:t xml:space="preserve">Cláusula </w:t>
      </w:r>
      <w:r>
        <w:t>Segunda</w:t>
      </w:r>
      <w:r w:rsidRPr="008F69DB">
        <w:t xml:space="preserve"> </w:t>
      </w:r>
    </w:p>
    <w:p w14:paraId="1D19E3D2" w14:textId="77777777" w:rsidR="000611BC" w:rsidRPr="00A76619" w:rsidRDefault="000611BC" w:rsidP="00B51FC9">
      <w:pPr>
        <w:pStyle w:val="SemEspaamento"/>
        <w:jc w:val="center"/>
        <w:rPr>
          <w:lang w:val="pt-PT"/>
        </w:rPr>
      </w:pPr>
      <w:r w:rsidRPr="00A76619">
        <w:rPr>
          <w:lang w:val="pt-PT"/>
        </w:rPr>
        <w:t>(Identificação do Projeto)</w:t>
      </w:r>
    </w:p>
    <w:p w14:paraId="0545AEFB" w14:textId="77777777" w:rsidR="000611BC" w:rsidRPr="008F69DB" w:rsidRDefault="000611BC" w:rsidP="000611BC">
      <w:pPr>
        <w:pStyle w:val="clause"/>
        <w:rPr>
          <w:lang w:val="pt-PT"/>
        </w:rPr>
      </w:pPr>
    </w:p>
    <w:p w14:paraId="5D5695CB" w14:textId="235D4336" w:rsidR="000611BC" w:rsidRPr="008F69DB" w:rsidRDefault="000611BC" w:rsidP="00143706">
      <w:pPr>
        <w:pStyle w:val="PargrafodaLista"/>
        <w:numPr>
          <w:ilvl w:val="0"/>
          <w:numId w:val="6"/>
        </w:numPr>
      </w:pPr>
      <w:r w:rsidRPr="008F69DB">
        <w:t>O Projeto, objeto</w:t>
      </w:r>
      <w:r>
        <w:t xml:space="preserve"> deste Acordo, denomina-se</w:t>
      </w:r>
      <w:r w:rsidRPr="008F69DB">
        <w:t>: ____________________________________.</w:t>
      </w:r>
    </w:p>
    <w:p w14:paraId="5DBD78F1" w14:textId="26FA3BA8" w:rsidR="000611BC" w:rsidRPr="00106DBD" w:rsidRDefault="000611BC" w:rsidP="00143706">
      <w:pPr>
        <w:pStyle w:val="PargrafodaLista"/>
        <w:numPr>
          <w:ilvl w:val="0"/>
          <w:numId w:val="6"/>
        </w:numPr>
      </w:pPr>
      <w:r w:rsidRPr="00106DBD">
        <w:lastRenderedPageBreak/>
        <w:t>O Projeto enquadra-se no</w:t>
      </w:r>
      <w:r>
        <w:t>s seguintes Resultados Esperados do Programa</w:t>
      </w:r>
      <w:r w:rsidRPr="00106DBD">
        <w:t xml:space="preserve">: </w:t>
      </w:r>
      <w:r w:rsidRPr="00B51FC9">
        <w:t>_______________________________________________________________.</w:t>
      </w:r>
    </w:p>
    <w:p w14:paraId="3D9A0A76" w14:textId="09DE7C70" w:rsidR="00B51FC9" w:rsidRDefault="000611BC" w:rsidP="00143706">
      <w:pPr>
        <w:pStyle w:val="PargrafodaLista"/>
        <w:numPr>
          <w:ilvl w:val="0"/>
          <w:numId w:val="6"/>
        </w:numPr>
      </w:pPr>
      <w:r w:rsidRPr="00316FDF">
        <w:t>O custo</w:t>
      </w:r>
      <w:r>
        <w:t xml:space="preserve"> total</w:t>
      </w:r>
      <w:r w:rsidRPr="00316FDF">
        <w:t xml:space="preserve"> do Projeto é </w:t>
      </w:r>
      <w:r>
        <w:t xml:space="preserve">de </w:t>
      </w:r>
      <w:r w:rsidRPr="00316FDF">
        <w:t xml:space="preserve">.................. </w:t>
      </w:r>
      <w:r w:rsidRPr="00803ACE">
        <w:t>€ (...................................), distri</w:t>
      </w:r>
      <w:r>
        <w:t>buído pelas partes da seguinte forma</w:t>
      </w:r>
      <w:r w:rsidRPr="00803ACE">
        <w:t>: ------------------------------------------</w:t>
      </w:r>
      <w:r>
        <w:t>------------</w:t>
      </w:r>
      <w:r w:rsidRPr="00803ACE">
        <w:t>------------------</w:t>
      </w:r>
      <w:r w:rsidR="00B51FC9">
        <w:t>--------</w:t>
      </w:r>
      <w:r w:rsidRPr="00803ACE">
        <w:t>------------------------------</w:t>
      </w:r>
    </w:p>
    <w:p w14:paraId="7A0D2E8C" w14:textId="66BF9B1B" w:rsidR="00B51FC9" w:rsidRDefault="000611BC" w:rsidP="00143706">
      <w:pPr>
        <w:pStyle w:val="PargrafodaLista"/>
        <w:numPr>
          <w:ilvl w:val="0"/>
          <w:numId w:val="7"/>
        </w:numPr>
      </w:pPr>
      <w:r w:rsidRPr="00803ACE">
        <w:t>……………………………………………………;</w:t>
      </w:r>
      <w:r w:rsidR="00B51FC9" w:rsidRPr="00803ACE">
        <w:t>………………………………………………………………………………</w:t>
      </w:r>
      <w:r w:rsidRPr="00803ACE">
        <w:t xml:space="preserve"> </w:t>
      </w:r>
    </w:p>
    <w:p w14:paraId="528A7FA4" w14:textId="0B49A4E3" w:rsidR="00B51FC9" w:rsidRDefault="00B51FC9" w:rsidP="00143706">
      <w:pPr>
        <w:pStyle w:val="PargrafodaLista"/>
        <w:numPr>
          <w:ilvl w:val="0"/>
          <w:numId w:val="7"/>
        </w:numPr>
      </w:pPr>
      <w:r w:rsidRPr="00803ACE">
        <w:t xml:space="preserve">……………………………………………………;……………………………………………………………………………… </w:t>
      </w:r>
    </w:p>
    <w:p w14:paraId="7F9E20B6" w14:textId="77777777" w:rsidR="00B51FC9" w:rsidRDefault="00B51FC9" w:rsidP="00143706">
      <w:pPr>
        <w:pStyle w:val="PargrafodaLista"/>
        <w:numPr>
          <w:ilvl w:val="0"/>
          <w:numId w:val="7"/>
        </w:numPr>
      </w:pPr>
      <w:r w:rsidRPr="00803ACE">
        <w:t xml:space="preserve">……………………………………………………;……………………………………………………………………………… </w:t>
      </w:r>
    </w:p>
    <w:p w14:paraId="7059F3BB" w14:textId="77777777" w:rsidR="00B51FC9" w:rsidRDefault="00B51FC9" w:rsidP="00143706">
      <w:pPr>
        <w:pStyle w:val="PargrafodaLista"/>
        <w:numPr>
          <w:ilvl w:val="0"/>
          <w:numId w:val="7"/>
        </w:numPr>
      </w:pPr>
      <w:r w:rsidRPr="00803ACE">
        <w:t xml:space="preserve">……………………………………………………;……………………………………………………………………………… </w:t>
      </w:r>
    </w:p>
    <w:p w14:paraId="589765AF" w14:textId="6380B4F8" w:rsidR="00B51FC9" w:rsidRDefault="00B51FC9" w:rsidP="00143706">
      <w:pPr>
        <w:pStyle w:val="PargrafodaLista"/>
        <w:numPr>
          <w:ilvl w:val="0"/>
          <w:numId w:val="7"/>
        </w:numPr>
      </w:pPr>
      <w:r w:rsidRPr="00803ACE">
        <w:t xml:space="preserve">……………………………………………………;……………………………………………………………………………… </w:t>
      </w:r>
    </w:p>
    <w:p w14:paraId="45942DDC" w14:textId="264FA5C6" w:rsidR="000611BC" w:rsidRPr="00226E01" w:rsidRDefault="000611BC" w:rsidP="00143706">
      <w:pPr>
        <w:pStyle w:val="PargrafodaLista"/>
        <w:numPr>
          <w:ilvl w:val="0"/>
          <w:numId w:val="6"/>
        </w:numPr>
      </w:pPr>
      <w:r w:rsidRPr="00226E01">
        <w:t xml:space="preserve">Apenas as ações e </w:t>
      </w:r>
      <w:r>
        <w:t xml:space="preserve">as </w:t>
      </w:r>
      <w:r w:rsidRPr="00226E01">
        <w:t xml:space="preserve">despesas </w:t>
      </w:r>
      <w:r>
        <w:t>contraídas</w:t>
      </w:r>
      <w:r w:rsidRPr="00226E01">
        <w:t xml:space="preserve"> pelas Partes</w:t>
      </w:r>
      <w:r>
        <w:t xml:space="preserve"> e</w:t>
      </w:r>
      <w:r w:rsidRPr="00226E01">
        <w:t xml:space="preserve"> tipificadas nos artigos 8.2, 8.3, 8.4, 8.5, 8.6, 8.7, 8.9, 8.12, 8.13, 8.14, 8.15 e 8.16 do </w:t>
      </w:r>
      <w:r>
        <w:t>R</w:t>
      </w:r>
      <w:r w:rsidRPr="00226E01">
        <w:t>egulamento relativo à implementação do Mecanismo Financeiro do Espaço Econ</w:t>
      </w:r>
      <w:r>
        <w:t>ó</w:t>
      </w:r>
      <w:r w:rsidRPr="00226E01">
        <w:t xml:space="preserve">mico Europeu 2014- 2021 </w:t>
      </w:r>
      <w:r>
        <w:t>serão</w:t>
      </w:r>
      <w:r w:rsidRPr="00226E01">
        <w:t xml:space="preserve"> </w:t>
      </w:r>
      <w:proofErr w:type="spellStart"/>
      <w:r w:rsidRPr="00226E01">
        <w:t>co</w:t>
      </w:r>
      <w:r>
        <w:t>-</w:t>
      </w:r>
      <w:r w:rsidRPr="00226E01">
        <w:t>financiad</w:t>
      </w:r>
      <w:r>
        <w:t>as</w:t>
      </w:r>
      <w:proofErr w:type="spellEnd"/>
      <w:r w:rsidRPr="00226E01">
        <w:t>.</w:t>
      </w:r>
    </w:p>
    <w:p w14:paraId="60B02E35" w14:textId="77777777" w:rsidR="000611BC" w:rsidRPr="009621BF" w:rsidRDefault="000611BC" w:rsidP="00143706">
      <w:pPr>
        <w:pStyle w:val="PargrafodaLista"/>
        <w:numPr>
          <w:ilvl w:val="0"/>
          <w:numId w:val="6"/>
        </w:numPr>
      </w:pPr>
      <w:r w:rsidRPr="009621BF">
        <w:t xml:space="preserve">As ações </w:t>
      </w:r>
      <w:proofErr w:type="spellStart"/>
      <w:r w:rsidRPr="009621BF">
        <w:t>co-financiadas</w:t>
      </w:r>
      <w:proofErr w:type="spellEnd"/>
      <w:r w:rsidRPr="009621BF">
        <w:t xml:space="preserve"> pelo Programa não geram re</w:t>
      </w:r>
      <w:r>
        <w:t>ceita</w:t>
      </w:r>
      <w:r w:rsidRPr="009621BF">
        <w:t xml:space="preserve"> direta d</w:t>
      </w:r>
      <w:r>
        <w:t>urante a fase de implementação do Projeto.</w:t>
      </w:r>
    </w:p>
    <w:p w14:paraId="61E98690" w14:textId="77777777" w:rsidR="000611BC" w:rsidRPr="009621BF" w:rsidRDefault="000611BC" w:rsidP="00B51FC9">
      <w:pPr>
        <w:pStyle w:val="Ttulo8"/>
      </w:pPr>
      <w:r w:rsidRPr="009621BF">
        <w:t xml:space="preserve">Cláusula </w:t>
      </w:r>
      <w:r>
        <w:t>Terceira</w:t>
      </w:r>
      <w:r w:rsidRPr="009621BF">
        <w:t xml:space="preserve"> </w:t>
      </w:r>
    </w:p>
    <w:p w14:paraId="56DC1DF3" w14:textId="7BAA7F18" w:rsidR="000611BC" w:rsidRPr="00A76619" w:rsidRDefault="000611BC" w:rsidP="00B51FC9">
      <w:pPr>
        <w:pStyle w:val="SemEspaamento"/>
        <w:jc w:val="center"/>
        <w:rPr>
          <w:lang w:val="pt-PT"/>
        </w:rPr>
      </w:pPr>
      <w:r w:rsidRPr="00A76619">
        <w:rPr>
          <w:lang w:val="pt-PT"/>
        </w:rPr>
        <w:t>(Componentes e ações a desenvolver)</w:t>
      </w:r>
    </w:p>
    <w:p w14:paraId="56DAA54B" w14:textId="77777777" w:rsidR="00FE61D8" w:rsidRPr="00A76619" w:rsidRDefault="00FE61D8" w:rsidP="00B51FC9">
      <w:pPr>
        <w:pStyle w:val="SemEspaamento"/>
        <w:jc w:val="center"/>
        <w:rPr>
          <w:lang w:val="pt-PT"/>
        </w:rPr>
      </w:pPr>
    </w:p>
    <w:p w14:paraId="5575D2BC" w14:textId="2F9320D3" w:rsidR="000611BC" w:rsidRPr="00B46BB3" w:rsidRDefault="000611BC" w:rsidP="00143706">
      <w:pPr>
        <w:pStyle w:val="PargrafodaLista"/>
        <w:numPr>
          <w:ilvl w:val="0"/>
          <w:numId w:val="8"/>
        </w:numPr>
      </w:pPr>
      <w:r w:rsidRPr="00053935">
        <w:t xml:space="preserve">Os objetivos </w:t>
      </w:r>
      <w:r>
        <w:t>que se pretendem alcançar pela presente</w:t>
      </w:r>
      <w:r w:rsidRPr="00053935">
        <w:t xml:space="preserve"> Parceria </w:t>
      </w:r>
      <w:r>
        <w:t>requerem</w:t>
      </w:r>
      <w:r w:rsidRPr="00053935">
        <w:t xml:space="preserve"> </w:t>
      </w:r>
      <w:r>
        <w:t>um</w:t>
      </w:r>
      <w:r w:rsidRPr="00053935">
        <w:t xml:space="preserve"> esforço conjunto das capacidades complementares das Partes Contratantes, que assumem a responsabilidade conjunta pela implementação completa do Projeto</w:t>
      </w:r>
      <w:r w:rsidRPr="008B30C8">
        <w:t>. ---------------------------------------------------------------------------</w:t>
      </w:r>
    </w:p>
    <w:p w14:paraId="31C85ECD" w14:textId="5212F020" w:rsidR="00B46BB3" w:rsidRPr="00B46BB3" w:rsidRDefault="000611BC" w:rsidP="00143706">
      <w:pPr>
        <w:pStyle w:val="PargrafodaLista"/>
        <w:numPr>
          <w:ilvl w:val="0"/>
          <w:numId w:val="8"/>
        </w:numPr>
      </w:pPr>
      <w:r w:rsidRPr="00A31189">
        <w:t xml:space="preserve">Para atingir os objetivos estabelecidos, as Partes Contratantes acordam em desenvolver, em parceria, </w:t>
      </w:r>
      <w:r>
        <w:t>a</w:t>
      </w:r>
      <w:r w:rsidRPr="00A31189">
        <w:t xml:space="preserve">s componentes e </w:t>
      </w:r>
      <w:r>
        <w:t xml:space="preserve">as </w:t>
      </w:r>
      <w:r w:rsidRPr="00A31189">
        <w:t>ações estabelecid</w:t>
      </w:r>
      <w:r>
        <w:t>a</w:t>
      </w:r>
      <w:r w:rsidRPr="00A31189">
        <w:t xml:space="preserve">s nos números </w:t>
      </w:r>
      <w:r>
        <w:t>seguintes</w:t>
      </w:r>
      <w:r w:rsidRPr="00A31189">
        <w:t>. ----------</w:t>
      </w:r>
      <w:r>
        <w:t>--------</w:t>
      </w:r>
      <w:r w:rsidRPr="00A31189">
        <w:t>---------------</w:t>
      </w:r>
      <w:r w:rsidR="00B46BB3">
        <w:t>----------</w:t>
      </w:r>
    </w:p>
    <w:p w14:paraId="061EF9AD" w14:textId="554AF1D6" w:rsidR="00B46BB3" w:rsidRDefault="000611BC" w:rsidP="00143706">
      <w:pPr>
        <w:pStyle w:val="PargrafodaLista"/>
        <w:numPr>
          <w:ilvl w:val="0"/>
          <w:numId w:val="8"/>
        </w:numPr>
      </w:pPr>
      <w:r w:rsidRPr="00A53B6C">
        <w:t xml:space="preserve">O </w:t>
      </w:r>
      <w:r w:rsidRPr="00FE61D8">
        <w:rPr>
          <w:b/>
          <w:bCs/>
        </w:rPr>
        <w:t>Promotor</w:t>
      </w:r>
      <w:r w:rsidRPr="00A53B6C">
        <w:t xml:space="preserve"> compromete-se a de</w:t>
      </w:r>
      <w:r>
        <w:t xml:space="preserve">senvolver as seguintes </w:t>
      </w:r>
      <w:r w:rsidRPr="00A53B6C">
        <w:t>component</w:t>
      </w:r>
      <w:r>
        <w:t>es</w:t>
      </w:r>
      <w:r w:rsidRPr="00A53B6C">
        <w:t xml:space="preserve"> </w:t>
      </w:r>
      <w:r>
        <w:t>e</w:t>
      </w:r>
      <w:r w:rsidRPr="00A53B6C">
        <w:t xml:space="preserve"> a</w:t>
      </w:r>
      <w:r>
        <w:t>ções</w:t>
      </w:r>
      <w:r w:rsidRPr="00A53B6C">
        <w:t>:</w:t>
      </w:r>
      <w:r>
        <w:t xml:space="preserve"> </w:t>
      </w:r>
      <w:r w:rsidRPr="00A53B6C">
        <w:t>-------------</w:t>
      </w:r>
      <w:r w:rsidR="00B46BB3">
        <w:t>---------</w:t>
      </w:r>
      <w:r w:rsidRPr="00A53B6C">
        <w:t>---</w:t>
      </w:r>
    </w:p>
    <w:p w14:paraId="55C4C53A" w14:textId="2D6D6664" w:rsidR="000611BC" w:rsidRDefault="000611BC" w:rsidP="00143706">
      <w:pPr>
        <w:pStyle w:val="PargrafodaLista"/>
        <w:numPr>
          <w:ilvl w:val="1"/>
          <w:numId w:val="8"/>
        </w:numPr>
      </w:pPr>
      <w:r w:rsidRPr="00A53B6C">
        <w:t>..........................................................................</w:t>
      </w:r>
      <w:r w:rsidR="00B46BB3">
        <w:t>................................................................</w:t>
      </w:r>
      <w:r w:rsidRPr="00A53B6C">
        <w:t>..;</w:t>
      </w:r>
      <w:r w:rsidR="00B46BB3">
        <w:t>-------</w:t>
      </w:r>
    </w:p>
    <w:p w14:paraId="67461467" w14:textId="1C928325" w:rsidR="00B46BB3" w:rsidRDefault="00B46BB3" w:rsidP="00143706">
      <w:pPr>
        <w:pStyle w:val="PargrafodaLista"/>
        <w:numPr>
          <w:ilvl w:val="1"/>
          <w:numId w:val="8"/>
        </w:numPr>
      </w:pPr>
      <w:r w:rsidRPr="00A53B6C">
        <w:t>..........................................................................</w:t>
      </w:r>
      <w:r>
        <w:t>................................................................</w:t>
      </w:r>
      <w:r w:rsidRPr="00A53B6C">
        <w:t>..;</w:t>
      </w:r>
      <w:r>
        <w:t>-------</w:t>
      </w:r>
    </w:p>
    <w:p w14:paraId="0689A9A9" w14:textId="664F93ED" w:rsidR="00B46BB3" w:rsidRDefault="00B46BB3" w:rsidP="00143706">
      <w:pPr>
        <w:pStyle w:val="PargrafodaLista"/>
        <w:numPr>
          <w:ilvl w:val="1"/>
          <w:numId w:val="8"/>
        </w:numPr>
      </w:pPr>
      <w:r w:rsidRPr="00A53B6C">
        <w:t>..........................................................................</w:t>
      </w:r>
      <w:r>
        <w:t>................................................................</w:t>
      </w:r>
      <w:r w:rsidRPr="00A53B6C">
        <w:t>..;</w:t>
      </w:r>
      <w:r>
        <w:t>-------</w:t>
      </w:r>
    </w:p>
    <w:p w14:paraId="78BA885D" w14:textId="77777777" w:rsidR="00B46BB3" w:rsidRDefault="000611BC" w:rsidP="00143706">
      <w:pPr>
        <w:pStyle w:val="PargrafodaLista"/>
        <w:numPr>
          <w:ilvl w:val="1"/>
          <w:numId w:val="8"/>
        </w:numPr>
      </w:pPr>
      <w:r>
        <w:t>A</w:t>
      </w:r>
      <w:r w:rsidRPr="00CD5AE9">
        <w:t>s component</w:t>
      </w:r>
      <w:r>
        <w:t>e</w:t>
      </w:r>
      <w:r w:rsidRPr="00CD5AE9">
        <w:t xml:space="preserve">s e as ações da responsabilidade do </w:t>
      </w:r>
      <w:r w:rsidRPr="00B46BB3">
        <w:rPr>
          <w:b/>
          <w:bCs/>
        </w:rPr>
        <w:t>Promotor</w:t>
      </w:r>
      <w:r w:rsidRPr="00CD5AE9">
        <w:t xml:space="preserve"> </w:t>
      </w:r>
      <w:r>
        <w:t xml:space="preserve">correspondem a um montante elegível de </w:t>
      </w:r>
      <w:r w:rsidRPr="00CD5AE9">
        <w:t xml:space="preserve">................... </w:t>
      </w:r>
      <w:r w:rsidRPr="00153AF8">
        <w:t>€ (.....................................................................); --------------------------</w:t>
      </w:r>
    </w:p>
    <w:p w14:paraId="147169DB" w14:textId="77777777" w:rsidR="00B46BB3" w:rsidRDefault="000611BC" w:rsidP="00143706">
      <w:pPr>
        <w:pStyle w:val="PargrafodaLista"/>
        <w:numPr>
          <w:ilvl w:val="1"/>
          <w:numId w:val="8"/>
        </w:numPr>
      </w:pPr>
      <w:r w:rsidRPr="002712C8">
        <w:t xml:space="preserve">A contribuição financeira do Programa atribuída ao </w:t>
      </w:r>
      <w:r w:rsidRPr="00B46BB3">
        <w:rPr>
          <w:b/>
          <w:bCs/>
        </w:rPr>
        <w:t>Promotor</w:t>
      </w:r>
      <w:r w:rsidRPr="002712C8">
        <w:t xml:space="preserve"> </w:t>
      </w:r>
      <w:r>
        <w:t>terá o valor máximo de</w:t>
      </w:r>
      <w:r w:rsidRPr="002712C8">
        <w:t xml:space="preserve"> ..</w:t>
      </w:r>
      <w:r>
        <w:t>....</w:t>
      </w:r>
      <w:r w:rsidRPr="002712C8">
        <w:t xml:space="preserve">................. </w:t>
      </w:r>
      <w:r w:rsidRPr="00153AF8">
        <w:t>€ (.....................................................................). -------------------------------------</w:t>
      </w:r>
    </w:p>
    <w:p w14:paraId="7C8057A0" w14:textId="184385DD" w:rsidR="00B46BB3" w:rsidRDefault="000611BC" w:rsidP="00143706">
      <w:pPr>
        <w:pStyle w:val="PargrafodaLista"/>
        <w:numPr>
          <w:ilvl w:val="0"/>
          <w:numId w:val="8"/>
        </w:numPr>
      </w:pPr>
      <w:r w:rsidRPr="00B46BB3">
        <w:t xml:space="preserve">A </w:t>
      </w:r>
      <w:r w:rsidRPr="00B46BB3">
        <w:rPr>
          <w:b/>
          <w:bCs/>
        </w:rPr>
        <w:t>Segunda Parte Contratante, Entidade Parceira</w:t>
      </w:r>
      <w:r w:rsidRPr="00B46BB3">
        <w:t xml:space="preserve"> compromete-se a desenvolver as seguintes componentes e ações: -</w:t>
      </w:r>
      <w:r w:rsidR="00B46BB3">
        <w:t>--</w:t>
      </w:r>
      <w:r w:rsidRPr="00B46BB3">
        <w:t>------------------------------------------------------------------------------------------</w:t>
      </w:r>
    </w:p>
    <w:p w14:paraId="62A44705" w14:textId="77777777" w:rsidR="00B46BB3" w:rsidRDefault="000611BC" w:rsidP="00143706">
      <w:pPr>
        <w:pStyle w:val="PargrafodaLista"/>
        <w:numPr>
          <w:ilvl w:val="1"/>
          <w:numId w:val="8"/>
        </w:numPr>
      </w:pPr>
      <w:r w:rsidRPr="00B46BB3">
        <w:t>..............................</w:t>
      </w:r>
      <w:r w:rsidR="00B46BB3">
        <w:t>...................................</w:t>
      </w:r>
      <w:r w:rsidRPr="00B46BB3">
        <w:t>...........................................................................; -------</w:t>
      </w:r>
    </w:p>
    <w:p w14:paraId="0C186DD7" w14:textId="77777777" w:rsidR="00B46BB3" w:rsidRDefault="00B46BB3" w:rsidP="00143706">
      <w:pPr>
        <w:pStyle w:val="PargrafodaLista"/>
        <w:numPr>
          <w:ilvl w:val="1"/>
          <w:numId w:val="8"/>
        </w:numPr>
      </w:pPr>
      <w:r w:rsidRPr="00B46BB3">
        <w:t>..............................</w:t>
      </w:r>
      <w:r>
        <w:t>...................................</w:t>
      </w:r>
      <w:r w:rsidRPr="00B46BB3">
        <w:t>...........................................................................; -------</w:t>
      </w:r>
    </w:p>
    <w:p w14:paraId="554606FE" w14:textId="77777777" w:rsidR="00B46BB3" w:rsidRDefault="00B46BB3" w:rsidP="00143706">
      <w:pPr>
        <w:pStyle w:val="PargrafodaLista"/>
        <w:numPr>
          <w:ilvl w:val="1"/>
          <w:numId w:val="8"/>
        </w:numPr>
      </w:pPr>
      <w:r w:rsidRPr="00B46BB3">
        <w:t>..............................</w:t>
      </w:r>
      <w:r>
        <w:t>...................................</w:t>
      </w:r>
      <w:r w:rsidRPr="00B46BB3">
        <w:t>...........................................................................; -------</w:t>
      </w:r>
    </w:p>
    <w:p w14:paraId="73604998" w14:textId="43C3929C" w:rsidR="00B46BB3" w:rsidRDefault="000611BC" w:rsidP="00143706">
      <w:pPr>
        <w:pStyle w:val="PargrafodaLista"/>
        <w:numPr>
          <w:ilvl w:val="1"/>
          <w:numId w:val="8"/>
        </w:numPr>
      </w:pPr>
      <w:r>
        <w:t>As</w:t>
      </w:r>
      <w:r w:rsidRPr="00CD5AE9">
        <w:t xml:space="preserve"> component</w:t>
      </w:r>
      <w:r>
        <w:t>e</w:t>
      </w:r>
      <w:r w:rsidRPr="00CD5AE9">
        <w:t>s e as ações da responsabilidade d</w:t>
      </w:r>
      <w:r>
        <w:t>a</w:t>
      </w:r>
      <w:r w:rsidRPr="00CD5AE9">
        <w:t xml:space="preserve"> </w:t>
      </w:r>
      <w:r w:rsidRPr="00B46BB3">
        <w:rPr>
          <w:b/>
          <w:bCs/>
        </w:rPr>
        <w:t>Segunda Parte Contratante</w:t>
      </w:r>
      <w:r w:rsidRPr="00C17D80">
        <w:t xml:space="preserve"> </w:t>
      </w:r>
      <w:r>
        <w:t>correspondem a um montante elegível de</w:t>
      </w:r>
      <w:r w:rsidR="00B46BB3">
        <w:t xml:space="preserve"> </w:t>
      </w:r>
      <w:r w:rsidRPr="00C17D80">
        <w:t>...................</w:t>
      </w:r>
      <w:r w:rsidRPr="00187751">
        <w:t>€</w:t>
      </w:r>
      <w:r w:rsidR="00B46BB3">
        <w:t xml:space="preserve"> </w:t>
      </w:r>
      <w:r w:rsidRPr="00187751">
        <w:t xml:space="preserve">(.....................................................................); </w:t>
      </w:r>
    </w:p>
    <w:p w14:paraId="1F622370" w14:textId="77777777" w:rsidR="000C654A" w:rsidRDefault="000611BC" w:rsidP="00143706">
      <w:pPr>
        <w:pStyle w:val="PargrafodaLista"/>
        <w:numPr>
          <w:ilvl w:val="1"/>
          <w:numId w:val="8"/>
        </w:numPr>
      </w:pPr>
      <w:r w:rsidRPr="002712C8">
        <w:t xml:space="preserve">A contribuição financeira do Programa atribuída </w:t>
      </w:r>
      <w:r>
        <w:t>à</w:t>
      </w:r>
      <w:r w:rsidRPr="00187751">
        <w:t xml:space="preserve"> </w:t>
      </w:r>
      <w:r w:rsidRPr="00B46BB3">
        <w:rPr>
          <w:b/>
          <w:bCs/>
        </w:rPr>
        <w:t>Segunda Parte Contratante</w:t>
      </w:r>
      <w:r w:rsidRPr="00187751">
        <w:t xml:space="preserve"> </w:t>
      </w:r>
      <w:r>
        <w:t>terá o valor máximo de.....</w:t>
      </w:r>
      <w:r w:rsidRPr="00854437">
        <w:t>................... € (.....................................................................). ----------------------</w:t>
      </w:r>
      <w:r w:rsidR="000C654A">
        <w:t>-</w:t>
      </w:r>
    </w:p>
    <w:p w14:paraId="0DA92A89" w14:textId="083154BC" w:rsidR="000C654A" w:rsidRDefault="000611BC" w:rsidP="00143706">
      <w:pPr>
        <w:pStyle w:val="PargrafodaLista"/>
        <w:numPr>
          <w:ilvl w:val="0"/>
          <w:numId w:val="8"/>
        </w:numPr>
      </w:pPr>
      <w:r w:rsidRPr="000C654A">
        <w:rPr>
          <w:b/>
          <w:bCs/>
        </w:rPr>
        <w:lastRenderedPageBreak/>
        <w:t>A Terceira Parte Contratante</w:t>
      </w:r>
      <w:r w:rsidRPr="00E51948">
        <w:t xml:space="preserve">, </w:t>
      </w:r>
      <w:r w:rsidRPr="000C654A">
        <w:rPr>
          <w:b/>
          <w:bCs/>
        </w:rPr>
        <w:t>Entidade Parceira</w:t>
      </w:r>
      <w:r w:rsidRPr="00E51948">
        <w:t xml:space="preserve"> compromete-se</w:t>
      </w:r>
      <w:r>
        <w:t xml:space="preserve"> </w:t>
      </w:r>
      <w:r w:rsidRPr="00E51948">
        <w:t xml:space="preserve">a desenvolver </w:t>
      </w:r>
      <w:r>
        <w:t>a</w:t>
      </w:r>
      <w:r w:rsidRPr="00E51948">
        <w:t xml:space="preserve">s seguintes componentes e ações: </w:t>
      </w:r>
      <w:r w:rsidRPr="00854437">
        <w:t>--------------------------------</w:t>
      </w:r>
      <w:r w:rsidR="000C654A">
        <w:t>--</w:t>
      </w:r>
      <w:r w:rsidRPr="00854437">
        <w:t>-----------------------------------------------------------</w:t>
      </w:r>
    </w:p>
    <w:p w14:paraId="2D700789" w14:textId="7A65EA22" w:rsidR="000611BC" w:rsidRDefault="000611BC" w:rsidP="00143706">
      <w:pPr>
        <w:pStyle w:val="PargrafodaLista"/>
        <w:numPr>
          <w:ilvl w:val="1"/>
          <w:numId w:val="8"/>
        </w:numPr>
      </w:pPr>
      <w:r w:rsidRPr="00854437">
        <w:t>......................................</w:t>
      </w:r>
      <w:r w:rsidR="000C654A">
        <w:t>..............................</w:t>
      </w:r>
      <w:r w:rsidRPr="00854437">
        <w:t>..................................................................; -----------</w:t>
      </w:r>
    </w:p>
    <w:p w14:paraId="0B092DFF" w14:textId="77777777" w:rsidR="000C654A" w:rsidRPr="000C654A" w:rsidRDefault="000C654A" w:rsidP="00143706">
      <w:pPr>
        <w:pStyle w:val="PargrafodaLista"/>
        <w:numPr>
          <w:ilvl w:val="1"/>
          <w:numId w:val="8"/>
        </w:numPr>
      </w:pPr>
      <w:r w:rsidRPr="00854437">
        <w:t>......................................</w:t>
      </w:r>
      <w:r>
        <w:t>..............................</w:t>
      </w:r>
      <w:r w:rsidRPr="00854437">
        <w:t>..................................................................; -----------</w:t>
      </w:r>
    </w:p>
    <w:p w14:paraId="783B283E" w14:textId="77777777" w:rsidR="000C654A" w:rsidRDefault="000C654A" w:rsidP="00143706">
      <w:pPr>
        <w:pStyle w:val="PargrafodaLista"/>
        <w:numPr>
          <w:ilvl w:val="1"/>
          <w:numId w:val="8"/>
        </w:numPr>
      </w:pPr>
      <w:r w:rsidRPr="00854437">
        <w:t>......................................</w:t>
      </w:r>
      <w:r>
        <w:t>..............................</w:t>
      </w:r>
      <w:r w:rsidRPr="00854437">
        <w:t>..................................................................; -----------</w:t>
      </w:r>
    </w:p>
    <w:p w14:paraId="06E6E41F" w14:textId="03A4237F" w:rsidR="000C654A" w:rsidRPr="000C654A" w:rsidRDefault="000611BC" w:rsidP="00143706">
      <w:pPr>
        <w:pStyle w:val="PargrafodaLista"/>
        <w:numPr>
          <w:ilvl w:val="1"/>
          <w:numId w:val="8"/>
        </w:numPr>
        <w:rPr>
          <w:b/>
        </w:rPr>
      </w:pPr>
      <w:r>
        <w:t>As</w:t>
      </w:r>
      <w:r w:rsidRPr="00CD5AE9">
        <w:t xml:space="preserve"> component</w:t>
      </w:r>
      <w:r>
        <w:t>e</w:t>
      </w:r>
      <w:r w:rsidRPr="00CD5AE9">
        <w:t>s e as ações da responsabilidade d</w:t>
      </w:r>
      <w:r>
        <w:t>a</w:t>
      </w:r>
      <w:r w:rsidRPr="00854437">
        <w:t xml:space="preserve"> </w:t>
      </w:r>
      <w:r w:rsidRPr="000C654A">
        <w:rPr>
          <w:b/>
          <w:bCs/>
        </w:rPr>
        <w:t>Terceira Parte Contratante</w:t>
      </w:r>
      <w:r w:rsidRPr="008E1E94">
        <w:t xml:space="preserve"> </w:t>
      </w:r>
      <w:r>
        <w:t>correspondem a um montante elegível de</w:t>
      </w:r>
      <w:r w:rsidR="000C654A">
        <w:t xml:space="preserve"> </w:t>
      </w:r>
      <w:r w:rsidRPr="00854437">
        <w:t xml:space="preserve">................... </w:t>
      </w:r>
      <w:r w:rsidRPr="00153AF8">
        <w:t>€ (.....................................................................); --------</w:t>
      </w:r>
    </w:p>
    <w:p w14:paraId="044F7F6B" w14:textId="073293E2" w:rsidR="000611BC" w:rsidRPr="008E1E94" w:rsidRDefault="000611BC" w:rsidP="00143706">
      <w:pPr>
        <w:pStyle w:val="PargrafodaLista"/>
        <w:numPr>
          <w:ilvl w:val="1"/>
          <w:numId w:val="8"/>
        </w:numPr>
        <w:rPr>
          <w:b/>
        </w:rPr>
      </w:pPr>
      <w:r w:rsidRPr="00854437">
        <w:t xml:space="preserve">A contribuição financeira do Programa atribuída à </w:t>
      </w:r>
      <w:r w:rsidRPr="000C654A">
        <w:rPr>
          <w:b/>
          <w:bCs/>
        </w:rPr>
        <w:t>Terceira Parte Contratante</w:t>
      </w:r>
      <w:r w:rsidRPr="00854437">
        <w:t xml:space="preserve"> </w:t>
      </w:r>
      <w:r>
        <w:t>terá o valor máximo de</w:t>
      </w:r>
      <w:r w:rsidRPr="00854437">
        <w:t xml:space="preserve">................... </w:t>
      </w:r>
      <w:r w:rsidRPr="008E1E94">
        <w:t>€ (.....................................................................). ---------------------------</w:t>
      </w:r>
    </w:p>
    <w:p w14:paraId="78D7E5CA" w14:textId="77777777" w:rsidR="000611BC" w:rsidRPr="008E1E94" w:rsidRDefault="000611BC" w:rsidP="000611BC">
      <w:pPr>
        <w:pStyle w:val="clause"/>
        <w:rPr>
          <w:b w:val="0"/>
          <w:sz w:val="22"/>
          <w:szCs w:val="22"/>
          <w:lang w:val="pt-PT"/>
        </w:rPr>
      </w:pPr>
    </w:p>
    <w:p w14:paraId="0D975FE3" w14:textId="77777777" w:rsidR="000611BC" w:rsidRPr="008E1E94" w:rsidRDefault="000611BC" w:rsidP="000C654A">
      <w:pPr>
        <w:pStyle w:val="Ttulo8"/>
      </w:pPr>
      <w:r w:rsidRPr="008E1E94">
        <w:t xml:space="preserve">Cláusula Quarta </w:t>
      </w:r>
    </w:p>
    <w:p w14:paraId="0346315B" w14:textId="368AC2E8" w:rsidR="000611BC" w:rsidRDefault="000611BC" w:rsidP="000C654A">
      <w:pPr>
        <w:pStyle w:val="SemEspaamento"/>
        <w:jc w:val="center"/>
        <w:rPr>
          <w:lang w:val="pt-PT"/>
        </w:rPr>
      </w:pPr>
      <w:r w:rsidRPr="008E1E94">
        <w:rPr>
          <w:lang w:val="pt-PT"/>
        </w:rPr>
        <w:t>(Duração)</w:t>
      </w:r>
    </w:p>
    <w:p w14:paraId="04640624" w14:textId="77777777" w:rsidR="000C654A" w:rsidRPr="008E1E94" w:rsidRDefault="000C654A" w:rsidP="000C654A">
      <w:pPr>
        <w:pStyle w:val="SemEspaamento"/>
        <w:jc w:val="center"/>
        <w:rPr>
          <w:lang w:val="pt-PT"/>
        </w:rPr>
      </w:pPr>
    </w:p>
    <w:p w14:paraId="36E011C7" w14:textId="77777777" w:rsidR="000611BC" w:rsidRPr="0012117A" w:rsidRDefault="000611BC" w:rsidP="00143706">
      <w:pPr>
        <w:pStyle w:val="PargrafodaLista"/>
        <w:numPr>
          <w:ilvl w:val="0"/>
          <w:numId w:val="9"/>
        </w:numPr>
      </w:pPr>
      <w:r w:rsidRPr="00957800">
        <w:t xml:space="preserve">O presente </w:t>
      </w:r>
      <w:r>
        <w:t>Acordo</w:t>
      </w:r>
      <w:r w:rsidRPr="00957800">
        <w:t xml:space="preserve"> entrará em vigor durante o período de implementação do Projeto (</w:t>
      </w:r>
      <w:r>
        <w:t>período compreendido entre</w:t>
      </w:r>
      <w:r w:rsidRPr="00957800">
        <w:t xml:space="preserve"> ___/___/201_ </w:t>
      </w:r>
      <w:r>
        <w:t>e</w:t>
      </w:r>
      <w:r w:rsidRPr="00957800">
        <w:t xml:space="preserve"> ___/___/202_). </w:t>
      </w:r>
      <w:r w:rsidRPr="0012117A">
        <w:t xml:space="preserve">O </w:t>
      </w:r>
      <w:r>
        <w:t>Acordo</w:t>
      </w:r>
      <w:r w:rsidRPr="0012117A">
        <w:t xml:space="preserve"> pode ser </w:t>
      </w:r>
      <w:r>
        <w:t>prorrogado para</w:t>
      </w:r>
      <w:r w:rsidRPr="0012117A">
        <w:t xml:space="preserve"> além do </w:t>
      </w:r>
      <w:r>
        <w:t>termo</w:t>
      </w:r>
      <w:r w:rsidRPr="0012117A">
        <w:t xml:space="preserve"> do </w:t>
      </w:r>
      <w:r>
        <w:t>P</w:t>
      </w:r>
      <w:r w:rsidRPr="0012117A">
        <w:t>rojeto, se as Partes acharem conveniente manter a Parceria.</w:t>
      </w:r>
    </w:p>
    <w:p w14:paraId="4D16CF18" w14:textId="7767FE92" w:rsidR="000611BC" w:rsidRDefault="000611BC" w:rsidP="00143706">
      <w:pPr>
        <w:pStyle w:val="PargrafodaLista"/>
        <w:numPr>
          <w:ilvl w:val="0"/>
          <w:numId w:val="9"/>
        </w:numPr>
      </w:pPr>
      <w:r w:rsidRPr="00FE137A">
        <w:t xml:space="preserve">Sem prejuízo do número anterior, os deveres, responsabilidades e obrigações das Partes em relação ao Programa serão mantidos, nos termos e pelo </w:t>
      </w:r>
      <w:r w:rsidR="000C654A" w:rsidRPr="00FE137A">
        <w:t>período</w:t>
      </w:r>
      <w:r w:rsidRPr="00FE137A">
        <w:t xml:space="preserve"> definido no </w:t>
      </w:r>
      <w:proofErr w:type="spellStart"/>
      <w:r w:rsidRPr="00FE137A">
        <w:t>respectivo</w:t>
      </w:r>
      <w:proofErr w:type="spellEnd"/>
      <w:r w:rsidRPr="00FE137A">
        <w:t xml:space="preserve"> Contrato de </w:t>
      </w:r>
      <w:r>
        <w:t>Doação</w:t>
      </w:r>
      <w:r w:rsidRPr="00FE137A">
        <w:t xml:space="preserve">. </w:t>
      </w:r>
    </w:p>
    <w:p w14:paraId="40569073" w14:textId="77777777" w:rsidR="000C654A" w:rsidRPr="00FE137A" w:rsidRDefault="000C654A" w:rsidP="000C654A"/>
    <w:p w14:paraId="7F13A75A" w14:textId="77777777" w:rsidR="000611BC" w:rsidRPr="00CA21EA" w:rsidRDefault="000611BC" w:rsidP="000C654A">
      <w:pPr>
        <w:pStyle w:val="Ttulo5"/>
      </w:pPr>
      <w:bookmarkStart w:id="6" w:name="_Toc33034140"/>
      <w:r w:rsidRPr="00CA21EA">
        <w:t>CAPÍTULO II</w:t>
      </w:r>
      <w:bookmarkEnd w:id="6"/>
    </w:p>
    <w:p w14:paraId="30082D85" w14:textId="2424BD70" w:rsidR="000611BC" w:rsidRDefault="000611BC" w:rsidP="000C654A">
      <w:pPr>
        <w:pStyle w:val="SemEspaamento"/>
        <w:jc w:val="center"/>
        <w:rPr>
          <w:b/>
          <w:bCs/>
          <w:lang w:val="pt-PT"/>
        </w:rPr>
      </w:pPr>
      <w:r w:rsidRPr="000C654A">
        <w:rPr>
          <w:b/>
          <w:bCs/>
          <w:lang w:val="pt-PT"/>
        </w:rPr>
        <w:t>ORÇAMENTO, PLANO E OUTRAS QUESTÕES FINANCEIRAS</w:t>
      </w:r>
    </w:p>
    <w:p w14:paraId="308448D5" w14:textId="77777777" w:rsidR="000C654A" w:rsidRPr="000C654A" w:rsidRDefault="000C654A" w:rsidP="000C654A">
      <w:pPr>
        <w:pStyle w:val="SemEspaamento"/>
        <w:jc w:val="center"/>
        <w:rPr>
          <w:b/>
          <w:bCs/>
          <w:lang w:val="pt-PT"/>
        </w:rPr>
      </w:pPr>
    </w:p>
    <w:p w14:paraId="44C70AAD" w14:textId="77777777" w:rsidR="000611BC" w:rsidRPr="00CA21EA" w:rsidRDefault="000611BC" w:rsidP="000C654A">
      <w:pPr>
        <w:pStyle w:val="Ttulo8"/>
      </w:pPr>
      <w:r w:rsidRPr="00CA21EA">
        <w:t>Cl</w:t>
      </w:r>
      <w:r>
        <w:t>á</w:t>
      </w:r>
      <w:r w:rsidRPr="00CA21EA">
        <w:t>us</w:t>
      </w:r>
      <w:r>
        <w:t>ula</w:t>
      </w:r>
      <w:r w:rsidRPr="00CA21EA">
        <w:t xml:space="preserve"> </w:t>
      </w:r>
      <w:r>
        <w:t>Quinta</w:t>
      </w:r>
      <w:r w:rsidRPr="00CA21EA">
        <w:t xml:space="preserve"> </w:t>
      </w:r>
    </w:p>
    <w:p w14:paraId="22F17401" w14:textId="5DEAD05E" w:rsidR="000611BC" w:rsidRDefault="000611BC" w:rsidP="000C654A">
      <w:pPr>
        <w:pStyle w:val="SemEspaamento"/>
        <w:jc w:val="center"/>
        <w:rPr>
          <w:lang w:val="pt-PT"/>
        </w:rPr>
      </w:pPr>
      <w:r w:rsidRPr="00AB4C4F">
        <w:rPr>
          <w:lang w:val="pt-PT"/>
        </w:rPr>
        <w:t>(Orçamento e Plano Financeiro)</w:t>
      </w:r>
    </w:p>
    <w:p w14:paraId="1448A0CF" w14:textId="77777777" w:rsidR="000C654A" w:rsidRPr="00AB4C4F" w:rsidRDefault="000C654A" w:rsidP="000C654A">
      <w:pPr>
        <w:pStyle w:val="SemEspaamento"/>
        <w:jc w:val="center"/>
        <w:rPr>
          <w:lang w:val="pt-PT"/>
        </w:rPr>
      </w:pPr>
    </w:p>
    <w:p w14:paraId="23FC0615" w14:textId="77777777" w:rsidR="000611BC" w:rsidRPr="00AB4C4F" w:rsidRDefault="000611BC" w:rsidP="000C654A">
      <w:pPr>
        <w:rPr>
          <w:b/>
        </w:rPr>
      </w:pPr>
      <w:r w:rsidRPr="00AB4C4F">
        <w:t xml:space="preserve">As Partes Contratantes </w:t>
      </w:r>
      <w:r>
        <w:t>a</w:t>
      </w:r>
      <w:r w:rsidRPr="00AB4C4F">
        <w:t>cordam em cumprir o orçamento detalhado, incluindo o</w:t>
      </w:r>
      <w:r>
        <w:t>s</w:t>
      </w:r>
      <w:r w:rsidRPr="00AB4C4F">
        <w:t xml:space="preserve"> custo</w:t>
      </w:r>
      <w:r>
        <w:t>s</w:t>
      </w:r>
      <w:r w:rsidRPr="00AB4C4F">
        <w:t xml:space="preserve"> por componente, bem como</w:t>
      </w:r>
      <w:r>
        <w:t>,</w:t>
      </w:r>
      <w:r w:rsidRPr="00AB4C4F">
        <w:t xml:space="preserve"> o </w:t>
      </w:r>
      <w:proofErr w:type="spellStart"/>
      <w:r w:rsidRPr="00AB4C4F">
        <w:t>respectivo</w:t>
      </w:r>
      <w:proofErr w:type="spellEnd"/>
      <w:r w:rsidRPr="00AB4C4F">
        <w:t xml:space="preserve"> plano financeiro e </w:t>
      </w:r>
      <w:r>
        <w:t xml:space="preserve">as </w:t>
      </w:r>
      <w:proofErr w:type="spellStart"/>
      <w:r>
        <w:t>é</w:t>
      </w:r>
      <w:r w:rsidRPr="00AB4C4F">
        <w:t>tapas</w:t>
      </w:r>
      <w:proofErr w:type="spellEnd"/>
      <w:r w:rsidRPr="00AB4C4F">
        <w:t xml:space="preserve"> de </w:t>
      </w:r>
      <w:r>
        <w:t>conclusão</w:t>
      </w:r>
      <w:r w:rsidRPr="00AB4C4F">
        <w:t xml:space="preserve">, conforme definido no Contrato de </w:t>
      </w:r>
      <w:r>
        <w:t>Doação</w:t>
      </w:r>
      <w:r w:rsidRPr="00AB4C4F">
        <w:t xml:space="preserve"> do Projeto e anexado a este </w:t>
      </w:r>
      <w:r>
        <w:t xml:space="preserve">Acordo </w:t>
      </w:r>
      <w:r w:rsidRPr="00AB4C4F">
        <w:t>de Parceria.</w:t>
      </w:r>
    </w:p>
    <w:p w14:paraId="1682248E" w14:textId="77777777" w:rsidR="000611BC" w:rsidRPr="00D5245F" w:rsidRDefault="000611BC" w:rsidP="000611BC">
      <w:pPr>
        <w:pStyle w:val="clauseunder"/>
        <w:jc w:val="both"/>
        <w:rPr>
          <w:b w:val="0"/>
          <w:sz w:val="22"/>
          <w:szCs w:val="22"/>
          <w:lang w:val="pt-PT"/>
        </w:rPr>
      </w:pPr>
    </w:p>
    <w:p w14:paraId="19C115A8" w14:textId="77777777" w:rsidR="000611BC" w:rsidRPr="005706DB" w:rsidRDefault="000611BC" w:rsidP="000C654A">
      <w:pPr>
        <w:pStyle w:val="Ttulo8"/>
      </w:pPr>
      <w:proofErr w:type="gramStart"/>
      <w:r w:rsidRPr="005706DB">
        <w:t>Cláusula Sexta</w:t>
      </w:r>
      <w:proofErr w:type="gramEnd"/>
      <w:r w:rsidRPr="005706DB">
        <w:t xml:space="preserve"> </w:t>
      </w:r>
    </w:p>
    <w:p w14:paraId="1F689F1B" w14:textId="7C64B73F" w:rsidR="000611BC" w:rsidRDefault="000611BC" w:rsidP="000C654A">
      <w:pPr>
        <w:pStyle w:val="SemEspaamento"/>
        <w:jc w:val="center"/>
        <w:rPr>
          <w:lang w:val="pt-PT"/>
        </w:rPr>
      </w:pPr>
      <w:r w:rsidRPr="005706DB">
        <w:rPr>
          <w:lang w:val="pt-PT"/>
        </w:rPr>
        <w:t>(Contribuição Financeira)</w:t>
      </w:r>
    </w:p>
    <w:p w14:paraId="3ED6DB9B" w14:textId="77777777" w:rsidR="000C654A" w:rsidRPr="005706DB" w:rsidRDefault="000C654A" w:rsidP="000C654A">
      <w:pPr>
        <w:pStyle w:val="SemEspaamento"/>
        <w:jc w:val="center"/>
        <w:rPr>
          <w:lang w:val="pt-PT"/>
        </w:rPr>
      </w:pPr>
    </w:p>
    <w:p w14:paraId="073C2290" w14:textId="77777777" w:rsidR="000C654A" w:rsidRDefault="000611BC" w:rsidP="00143706">
      <w:pPr>
        <w:pStyle w:val="PargrafodaLista"/>
        <w:numPr>
          <w:ilvl w:val="0"/>
          <w:numId w:val="10"/>
        </w:numPr>
      </w:pPr>
      <w:r w:rsidRPr="002673F2">
        <w:t xml:space="preserve">A contribuição financeira das Partes Contratantes para a conclusão do financiamento do Projeto até a um máximo de ___% da contribuição necessária será feita em conformidade com </w:t>
      </w:r>
      <w:r>
        <w:t xml:space="preserve">seguinte </w:t>
      </w:r>
      <w:r w:rsidRPr="002673F2">
        <w:t>o plano financeiro:</w:t>
      </w:r>
    </w:p>
    <w:p w14:paraId="17528409" w14:textId="2A202E62" w:rsidR="000C654A" w:rsidRDefault="000611BC" w:rsidP="00143706">
      <w:pPr>
        <w:pStyle w:val="PargrafodaLista"/>
        <w:numPr>
          <w:ilvl w:val="1"/>
          <w:numId w:val="10"/>
        </w:numPr>
      </w:pPr>
      <w:r w:rsidRPr="000C654A">
        <w:rPr>
          <w:b/>
          <w:bCs/>
        </w:rPr>
        <w:t>Promotor</w:t>
      </w:r>
      <w:r w:rsidRPr="00771CB0">
        <w:t>: ………</w:t>
      </w:r>
      <w:r w:rsidR="000C654A">
        <w:t>…</w:t>
      </w:r>
      <w:proofErr w:type="gramStart"/>
      <w:r w:rsidR="000C654A">
        <w:t>…….</w:t>
      </w:r>
      <w:proofErr w:type="gramEnd"/>
      <w:r w:rsidRPr="00771CB0">
        <w:t xml:space="preserve">. € (.........................................................), </w:t>
      </w:r>
      <w:r>
        <w:t>podendo</w:t>
      </w:r>
      <w:r w:rsidRPr="00771CB0">
        <w:t xml:space="preserve"> </w:t>
      </w:r>
      <w:r>
        <w:t xml:space="preserve">a </w:t>
      </w:r>
      <w:r w:rsidRPr="00771CB0">
        <w:t>contribuição at</w:t>
      </w:r>
      <w:r>
        <w:t>ingir</w:t>
      </w:r>
      <w:r w:rsidRPr="00771CB0">
        <w:t xml:space="preserve"> </w:t>
      </w:r>
      <w:r>
        <w:t>um montante máximo de</w:t>
      </w:r>
      <w:r w:rsidR="000C654A">
        <w:t xml:space="preserve"> </w:t>
      </w:r>
      <w:r w:rsidR="000C654A" w:rsidRPr="00771CB0">
        <w:t>………</w:t>
      </w:r>
      <w:r w:rsidR="000C654A">
        <w:t>…</w:t>
      </w:r>
      <w:proofErr w:type="gramStart"/>
      <w:r w:rsidR="000C654A">
        <w:t>…….</w:t>
      </w:r>
      <w:proofErr w:type="gramEnd"/>
      <w:r w:rsidR="000C654A" w:rsidRPr="00771CB0">
        <w:t>. € (.........................................................)</w:t>
      </w:r>
      <w:r w:rsidRPr="00153AF8">
        <w:t>;</w:t>
      </w:r>
    </w:p>
    <w:p w14:paraId="040DCC72" w14:textId="73BA7ED9" w:rsidR="000C654A" w:rsidRDefault="000611BC" w:rsidP="00143706">
      <w:pPr>
        <w:pStyle w:val="PargrafodaLista"/>
        <w:numPr>
          <w:ilvl w:val="1"/>
          <w:numId w:val="10"/>
        </w:numPr>
      </w:pPr>
      <w:r w:rsidRPr="000C654A">
        <w:rPr>
          <w:b/>
          <w:bCs/>
        </w:rPr>
        <w:lastRenderedPageBreak/>
        <w:t xml:space="preserve">Entidade Parceira, Primeira Parte </w:t>
      </w:r>
      <w:proofErr w:type="spellStart"/>
      <w:r w:rsidRPr="000C654A">
        <w:rPr>
          <w:b/>
          <w:bCs/>
        </w:rPr>
        <w:t>Contrante</w:t>
      </w:r>
      <w:proofErr w:type="spellEnd"/>
      <w:r w:rsidRPr="00771CB0">
        <w:t>:</w:t>
      </w:r>
      <w:r w:rsidR="000C654A" w:rsidRPr="000C654A">
        <w:t xml:space="preserve"> </w:t>
      </w:r>
      <w:r w:rsidR="000C654A" w:rsidRPr="00771CB0">
        <w:t>………</w:t>
      </w:r>
      <w:r w:rsidR="000C654A">
        <w:t>…</w:t>
      </w:r>
      <w:proofErr w:type="gramStart"/>
      <w:r w:rsidR="000C654A">
        <w:t>…….</w:t>
      </w:r>
      <w:proofErr w:type="gramEnd"/>
      <w:r w:rsidR="000C654A" w:rsidRPr="00771CB0">
        <w:t>. € (.........................................................),</w:t>
      </w:r>
      <w:r w:rsidR="000C654A">
        <w:t xml:space="preserve"> </w:t>
      </w:r>
      <w:r>
        <w:t xml:space="preserve">atingindo a </w:t>
      </w:r>
      <w:r w:rsidRPr="00771CB0">
        <w:t xml:space="preserve">contribuição </w:t>
      </w:r>
      <w:r>
        <w:t>um montante de</w:t>
      </w:r>
      <w:r w:rsidR="000C654A">
        <w:t xml:space="preserve"> </w:t>
      </w:r>
      <w:r w:rsidR="000C654A" w:rsidRPr="00771CB0">
        <w:t>……</w:t>
      </w:r>
      <w:r w:rsidR="000C654A">
        <w:t>…</w:t>
      </w:r>
      <w:proofErr w:type="gramStart"/>
      <w:r w:rsidR="000C654A">
        <w:t>…….</w:t>
      </w:r>
      <w:proofErr w:type="gramEnd"/>
      <w:r w:rsidR="000C654A" w:rsidRPr="00771CB0">
        <w:t>. € (.........................................................)</w:t>
      </w:r>
    </w:p>
    <w:p w14:paraId="7FA277BC" w14:textId="30CF5E49" w:rsidR="00FA4C83" w:rsidRDefault="00FA4C83" w:rsidP="00143706">
      <w:pPr>
        <w:pStyle w:val="PargrafodaLista"/>
        <w:numPr>
          <w:ilvl w:val="1"/>
          <w:numId w:val="10"/>
        </w:numPr>
      </w:pPr>
      <w:r w:rsidRPr="000C654A">
        <w:rPr>
          <w:b/>
          <w:bCs/>
        </w:rPr>
        <w:t xml:space="preserve">Entidade Parceira, </w:t>
      </w:r>
      <w:r>
        <w:rPr>
          <w:b/>
          <w:bCs/>
        </w:rPr>
        <w:t>Segunda</w:t>
      </w:r>
      <w:r w:rsidRPr="000C654A">
        <w:rPr>
          <w:b/>
          <w:bCs/>
        </w:rPr>
        <w:t xml:space="preserve"> Parte </w:t>
      </w:r>
      <w:proofErr w:type="spellStart"/>
      <w:r w:rsidRPr="000C654A">
        <w:rPr>
          <w:b/>
          <w:bCs/>
        </w:rPr>
        <w:t>Contrante</w:t>
      </w:r>
      <w:proofErr w:type="spellEnd"/>
      <w:r w:rsidRPr="00771CB0">
        <w:t>:</w:t>
      </w:r>
      <w:r w:rsidRPr="000C654A">
        <w:t xml:space="preserve"> </w:t>
      </w:r>
      <w:r w:rsidRPr="00771CB0">
        <w:t>………</w:t>
      </w:r>
      <w:r>
        <w:t>…</w:t>
      </w:r>
      <w:proofErr w:type="gramStart"/>
      <w:r>
        <w:t>…….</w:t>
      </w:r>
      <w:proofErr w:type="gramEnd"/>
      <w:r w:rsidRPr="00771CB0">
        <w:t>. € (.........................................................),</w:t>
      </w:r>
      <w:r>
        <w:t xml:space="preserve"> atingindo a </w:t>
      </w:r>
      <w:r w:rsidRPr="00771CB0">
        <w:t xml:space="preserve">contribuição </w:t>
      </w:r>
      <w:r>
        <w:t xml:space="preserve">um montante de </w:t>
      </w:r>
      <w:r w:rsidRPr="00771CB0">
        <w:t>……</w:t>
      </w:r>
      <w:r>
        <w:t>…</w:t>
      </w:r>
      <w:proofErr w:type="gramStart"/>
      <w:r>
        <w:t>…….</w:t>
      </w:r>
      <w:proofErr w:type="gramEnd"/>
      <w:r w:rsidRPr="00771CB0">
        <w:t>. € (.........................................................)</w:t>
      </w:r>
    </w:p>
    <w:p w14:paraId="1E60EC8A" w14:textId="73E74F71" w:rsidR="00FA4C83" w:rsidRDefault="00FA4C83" w:rsidP="00143706">
      <w:pPr>
        <w:pStyle w:val="PargrafodaLista"/>
        <w:numPr>
          <w:ilvl w:val="1"/>
          <w:numId w:val="10"/>
        </w:numPr>
      </w:pPr>
      <w:r w:rsidRPr="000C654A">
        <w:rPr>
          <w:b/>
          <w:bCs/>
        </w:rPr>
        <w:t xml:space="preserve">Entidade Parceira, </w:t>
      </w:r>
      <w:r>
        <w:rPr>
          <w:b/>
          <w:bCs/>
        </w:rPr>
        <w:t>Terceira</w:t>
      </w:r>
      <w:r w:rsidRPr="000C654A">
        <w:rPr>
          <w:b/>
          <w:bCs/>
        </w:rPr>
        <w:t xml:space="preserve"> Parte </w:t>
      </w:r>
      <w:proofErr w:type="spellStart"/>
      <w:r w:rsidRPr="000C654A">
        <w:rPr>
          <w:b/>
          <w:bCs/>
        </w:rPr>
        <w:t>Contrante</w:t>
      </w:r>
      <w:proofErr w:type="spellEnd"/>
      <w:r w:rsidRPr="00771CB0">
        <w:t>:</w:t>
      </w:r>
      <w:r w:rsidRPr="000C654A">
        <w:t xml:space="preserve"> </w:t>
      </w:r>
      <w:r w:rsidRPr="00771CB0">
        <w:t>………</w:t>
      </w:r>
      <w:r>
        <w:t>…</w:t>
      </w:r>
      <w:proofErr w:type="gramStart"/>
      <w:r>
        <w:t>…….</w:t>
      </w:r>
      <w:proofErr w:type="gramEnd"/>
      <w:r w:rsidRPr="00771CB0">
        <w:t>. € (.........................................................),</w:t>
      </w:r>
      <w:r>
        <w:t xml:space="preserve"> atingindo a </w:t>
      </w:r>
      <w:r w:rsidRPr="00771CB0">
        <w:t xml:space="preserve">contribuição </w:t>
      </w:r>
      <w:r>
        <w:t xml:space="preserve">um montante de </w:t>
      </w:r>
      <w:r w:rsidRPr="00771CB0">
        <w:t>……</w:t>
      </w:r>
      <w:r>
        <w:t>…</w:t>
      </w:r>
      <w:proofErr w:type="gramStart"/>
      <w:r>
        <w:t>…….</w:t>
      </w:r>
      <w:proofErr w:type="gramEnd"/>
      <w:r w:rsidRPr="00771CB0">
        <w:t>. € (.........................................................)</w:t>
      </w:r>
    </w:p>
    <w:p w14:paraId="01858677" w14:textId="29C33F00" w:rsidR="00F44CB5" w:rsidRDefault="000611BC" w:rsidP="00143706">
      <w:pPr>
        <w:pStyle w:val="PargrafodaLista"/>
        <w:numPr>
          <w:ilvl w:val="0"/>
          <w:numId w:val="10"/>
        </w:numPr>
      </w:pPr>
      <w:r w:rsidRPr="00FA4C83">
        <w:t xml:space="preserve">O depósito da contribuição financeira será demonstrado pelo extrato bancário associado ao </w:t>
      </w:r>
      <w:r w:rsidRPr="00FA4C83">
        <w:rPr>
          <w:b/>
          <w:bCs/>
        </w:rPr>
        <w:t>Projeto</w:t>
      </w:r>
      <w:r w:rsidRPr="00FA4C83">
        <w:t>.</w:t>
      </w:r>
    </w:p>
    <w:p w14:paraId="4254B5A5" w14:textId="77777777" w:rsidR="00F44CB5" w:rsidRPr="00F44CB5" w:rsidRDefault="00F44CB5" w:rsidP="00F44CB5">
      <w:pPr>
        <w:pStyle w:val="PargrafodaLista"/>
      </w:pPr>
    </w:p>
    <w:p w14:paraId="3E363091" w14:textId="77777777" w:rsidR="000611BC" w:rsidRPr="00F44CB5" w:rsidRDefault="000611BC" w:rsidP="00F44CB5">
      <w:pPr>
        <w:pStyle w:val="Ttulo8"/>
      </w:pPr>
      <w:proofErr w:type="gramStart"/>
      <w:r w:rsidRPr="00F44CB5">
        <w:t>Cláusula Sétima</w:t>
      </w:r>
      <w:proofErr w:type="gramEnd"/>
    </w:p>
    <w:p w14:paraId="3FF1EDBD" w14:textId="46C96231" w:rsidR="000611BC" w:rsidRDefault="000611BC" w:rsidP="00F44CB5">
      <w:pPr>
        <w:pStyle w:val="SemEspaamento"/>
        <w:jc w:val="center"/>
        <w:rPr>
          <w:lang w:val="pt-PT"/>
        </w:rPr>
      </w:pPr>
      <w:r w:rsidRPr="00F44CB5">
        <w:rPr>
          <w:lang w:val="pt-PT"/>
        </w:rPr>
        <w:t>(Custos Indiretos)</w:t>
      </w:r>
    </w:p>
    <w:p w14:paraId="36C8D72E" w14:textId="77777777" w:rsidR="00F44CB5" w:rsidRPr="00F44CB5" w:rsidRDefault="00F44CB5" w:rsidP="00F44CB5">
      <w:pPr>
        <w:pStyle w:val="SemEspaamento"/>
        <w:jc w:val="center"/>
        <w:rPr>
          <w:lang w:val="pt-PT"/>
        </w:rPr>
      </w:pPr>
    </w:p>
    <w:p w14:paraId="3F3A34F1" w14:textId="3A0446DB" w:rsidR="000611BC" w:rsidRDefault="000611BC" w:rsidP="00143706">
      <w:pPr>
        <w:pStyle w:val="PargrafodaLista"/>
        <w:numPr>
          <w:ilvl w:val="0"/>
          <w:numId w:val="11"/>
        </w:numPr>
      </w:pPr>
      <w:r w:rsidRPr="00F44CB5">
        <w:t xml:space="preserve">Os custos indiretos projetados (despesas gerais) serão identificados em conformidade com o </w:t>
      </w:r>
      <w:proofErr w:type="spellStart"/>
      <w:r w:rsidRPr="00F44CB5">
        <w:t>art</w:t>
      </w:r>
      <w:proofErr w:type="spellEnd"/>
      <w:r w:rsidRPr="00F44CB5">
        <w:t xml:space="preserve">. 8.5.1 (a), (b), (c) ou (d), </w:t>
      </w:r>
      <w:proofErr w:type="spellStart"/>
      <w:r w:rsidRPr="00F44CB5">
        <w:t>art</w:t>
      </w:r>
      <w:proofErr w:type="spellEnd"/>
      <w:r w:rsidRPr="00F44CB5">
        <w:t>. 8.5.2 e 8.5.3 do Regulamento EEA.</w:t>
      </w:r>
    </w:p>
    <w:p w14:paraId="7BFB8E21" w14:textId="77777777" w:rsidR="00F44CB5" w:rsidRDefault="00F44CB5" w:rsidP="00143706">
      <w:pPr>
        <w:pStyle w:val="PargrafodaLista"/>
        <w:numPr>
          <w:ilvl w:val="0"/>
          <w:numId w:val="11"/>
        </w:numPr>
      </w:pPr>
      <w:r w:rsidRPr="00F44CB5">
        <w:t>Com base no Regulamento acima mencionado, o montante máximo e as percentagens atribuídas aos custos indiretos são as seguinte</w:t>
      </w:r>
      <w:r>
        <w:t>s</w:t>
      </w:r>
      <w:r w:rsidRPr="00F44CB5">
        <w:t>:</w:t>
      </w:r>
    </w:p>
    <w:p w14:paraId="59AF35E5" w14:textId="1E2B028C" w:rsidR="00F44CB5" w:rsidRDefault="00F44CB5" w:rsidP="00143706">
      <w:pPr>
        <w:pStyle w:val="PargrafodaLista"/>
        <w:numPr>
          <w:ilvl w:val="1"/>
          <w:numId w:val="11"/>
        </w:numPr>
      </w:pPr>
      <w:r w:rsidRPr="00F44CB5">
        <w:t xml:space="preserve">Os custos indiretos projetados (despesas gerais) para o </w:t>
      </w:r>
      <w:r w:rsidRPr="00F44CB5">
        <w:rPr>
          <w:b/>
          <w:bCs/>
        </w:rPr>
        <w:t>Promotor</w:t>
      </w:r>
      <w:r w:rsidRPr="00F44CB5">
        <w:t xml:space="preserve"> serão identificados de acordo com o </w:t>
      </w:r>
      <w:proofErr w:type="spellStart"/>
      <w:r w:rsidRPr="00F44CB5">
        <w:t>Art</w:t>
      </w:r>
      <w:proofErr w:type="spellEnd"/>
      <w:r w:rsidRPr="00F44CB5">
        <w:t>. 8.5.1 (a), (b), (c) ou (d) (escolher) do Regulamento EEA, atingindo o montante e a percentagem máximos de: ……………………. € (..........................................................), …… %;</w:t>
      </w:r>
    </w:p>
    <w:p w14:paraId="4FF9C207" w14:textId="77777777" w:rsidR="00F44CB5" w:rsidRPr="00F44CB5" w:rsidRDefault="00F44CB5" w:rsidP="00143706">
      <w:pPr>
        <w:pStyle w:val="PargrafodaLista"/>
        <w:numPr>
          <w:ilvl w:val="1"/>
          <w:numId w:val="11"/>
        </w:numPr>
      </w:pPr>
      <w:r w:rsidRPr="00F44CB5">
        <w:t xml:space="preserve">Os custos indiretos projetados (despesas gerais) para </w:t>
      </w:r>
      <w:r w:rsidRPr="00F44CB5">
        <w:rPr>
          <w:b/>
          <w:bCs/>
        </w:rPr>
        <w:t>a Entidade Parceira, Primeira Parte Contratante</w:t>
      </w:r>
      <w:r w:rsidRPr="00F44CB5">
        <w:t xml:space="preserve">, serão identificados de acordo com o </w:t>
      </w:r>
      <w:proofErr w:type="spellStart"/>
      <w:r w:rsidRPr="00F44CB5">
        <w:t>Art</w:t>
      </w:r>
      <w:proofErr w:type="spellEnd"/>
      <w:r w:rsidRPr="00F44CB5">
        <w:t>. 8.5.1 (a), (b), (c) ou (d) (escolher) do Regulamento EEA, atingindo o montante e a percentagem máximos de: ……………………. € (..........................................................), …… %;</w:t>
      </w:r>
    </w:p>
    <w:p w14:paraId="2B33E965" w14:textId="481CFEDC" w:rsidR="00F44CB5" w:rsidRDefault="00F44CB5" w:rsidP="00143706">
      <w:pPr>
        <w:pStyle w:val="PargrafodaLista"/>
        <w:numPr>
          <w:ilvl w:val="1"/>
          <w:numId w:val="11"/>
        </w:numPr>
      </w:pPr>
      <w:r w:rsidRPr="00F44CB5">
        <w:t xml:space="preserve">Os custos indiretos projetados (despesas gerais) para </w:t>
      </w:r>
      <w:r w:rsidRPr="00F44CB5">
        <w:rPr>
          <w:b/>
          <w:bCs/>
        </w:rPr>
        <w:t>a Entidade Parceira, Segunda Parte Contratante</w:t>
      </w:r>
      <w:r w:rsidRPr="00F44CB5">
        <w:t xml:space="preserve">, serão identificados de acordo com o </w:t>
      </w:r>
      <w:proofErr w:type="spellStart"/>
      <w:r w:rsidRPr="00F44CB5">
        <w:t>Art</w:t>
      </w:r>
      <w:proofErr w:type="spellEnd"/>
      <w:r w:rsidRPr="00F44CB5">
        <w:t>. 8.5.1 (a), (b), (c) ou (d) (escolher) do Regulamento EEA, atingindo o montante e a percentagem máximos de: ……………………. € (..........................................................), …… %;</w:t>
      </w:r>
    </w:p>
    <w:p w14:paraId="730D839B" w14:textId="0084DBD9" w:rsidR="00F44CB5" w:rsidRPr="00F44CB5" w:rsidRDefault="00F44CB5" w:rsidP="00143706">
      <w:pPr>
        <w:pStyle w:val="PargrafodaLista"/>
        <w:numPr>
          <w:ilvl w:val="1"/>
          <w:numId w:val="11"/>
        </w:numPr>
      </w:pPr>
      <w:r w:rsidRPr="00F44CB5">
        <w:t xml:space="preserve">Os custos indiretos projetados (despesas gerais) para a </w:t>
      </w:r>
      <w:r w:rsidRPr="00F44CB5">
        <w:rPr>
          <w:b/>
          <w:bCs/>
        </w:rPr>
        <w:t xml:space="preserve">Entidade Parceira, </w:t>
      </w:r>
      <w:proofErr w:type="spellStart"/>
      <w:r w:rsidRPr="00F44CB5">
        <w:rPr>
          <w:b/>
          <w:bCs/>
        </w:rPr>
        <w:t>Terceria</w:t>
      </w:r>
      <w:proofErr w:type="spellEnd"/>
      <w:r w:rsidRPr="00F44CB5">
        <w:rPr>
          <w:b/>
          <w:bCs/>
        </w:rPr>
        <w:t xml:space="preserve"> Parte Contratante</w:t>
      </w:r>
      <w:r w:rsidRPr="00F44CB5">
        <w:t xml:space="preserve">, serão identificados de acordo com o </w:t>
      </w:r>
      <w:proofErr w:type="spellStart"/>
      <w:r w:rsidRPr="00F44CB5">
        <w:t>Art</w:t>
      </w:r>
      <w:proofErr w:type="spellEnd"/>
      <w:r w:rsidRPr="00F44CB5">
        <w:t>. 8.5.1 (a), (b), (c) ou (d) (escolher) do Regulamento EEA, atingindo o montante e a percentagem máximos de: ……………………. € (..........................................................), …… %;</w:t>
      </w:r>
    </w:p>
    <w:p w14:paraId="03F915F0" w14:textId="7EE196E4" w:rsidR="00F44CB5" w:rsidRPr="00F44CB5" w:rsidRDefault="000611BC" w:rsidP="00143706">
      <w:pPr>
        <w:pStyle w:val="PargrafodaLista"/>
        <w:numPr>
          <w:ilvl w:val="0"/>
          <w:numId w:val="11"/>
        </w:numPr>
      </w:pPr>
      <w:r w:rsidRPr="001E3921">
        <w:t xml:space="preserve">Cada uma das </w:t>
      </w:r>
      <w:r>
        <w:t>P</w:t>
      </w:r>
      <w:r w:rsidRPr="001E3921">
        <w:t xml:space="preserve">artes </w:t>
      </w:r>
      <w:r>
        <w:t>C</w:t>
      </w:r>
      <w:r w:rsidRPr="001E3921">
        <w:t xml:space="preserve">ontratantes é responsável </w:t>
      </w:r>
      <w:r>
        <w:t>pela justificação</w:t>
      </w:r>
      <w:r w:rsidRPr="001E3921">
        <w:t xml:space="preserve"> </w:t>
      </w:r>
      <w:r>
        <w:t>d</w:t>
      </w:r>
      <w:r w:rsidRPr="001E3921">
        <w:t>o</w:t>
      </w:r>
      <w:r>
        <w:t xml:space="preserve"> montante</w:t>
      </w:r>
      <w:r w:rsidRPr="001E3921">
        <w:t xml:space="preserve"> e </w:t>
      </w:r>
      <w:r>
        <w:t>d</w:t>
      </w:r>
      <w:r w:rsidRPr="001E3921">
        <w:t>a p</w:t>
      </w:r>
      <w:r>
        <w:t>e</w:t>
      </w:r>
      <w:r w:rsidRPr="001E3921">
        <w:t xml:space="preserve">rcentagem a serem utilizados, em conformidade com a metodologia detalhada publicada no </w:t>
      </w:r>
      <w:r>
        <w:t>web</w:t>
      </w:r>
      <w:r w:rsidRPr="001E3921">
        <w:t xml:space="preserve">site do </w:t>
      </w:r>
      <w:r>
        <w:t>P</w:t>
      </w:r>
      <w:r w:rsidRPr="001E3921">
        <w:t>rograma - método de custo estimado.</w:t>
      </w:r>
    </w:p>
    <w:p w14:paraId="15636E6B" w14:textId="77777777" w:rsidR="00F44CB5" w:rsidRPr="001E3921" w:rsidRDefault="00F44CB5" w:rsidP="00F44CB5"/>
    <w:p w14:paraId="7DA2189A" w14:textId="77777777" w:rsidR="000611BC" w:rsidRPr="0032415B" w:rsidRDefault="000611BC" w:rsidP="00F44CB5">
      <w:pPr>
        <w:pStyle w:val="Ttulo8"/>
      </w:pPr>
      <w:r w:rsidRPr="0032415B">
        <w:lastRenderedPageBreak/>
        <w:t>Cláusula Oitava</w:t>
      </w:r>
    </w:p>
    <w:p w14:paraId="4E96BF42" w14:textId="2F669A1F" w:rsidR="000611BC" w:rsidRDefault="000611BC" w:rsidP="00F44CB5">
      <w:pPr>
        <w:pStyle w:val="SemEspaamento"/>
        <w:jc w:val="center"/>
        <w:rPr>
          <w:lang w:val="pt-PT"/>
        </w:rPr>
      </w:pPr>
      <w:r w:rsidRPr="0032415B">
        <w:rPr>
          <w:lang w:val="pt-PT"/>
        </w:rPr>
        <w:t>(Pagamentos</w:t>
      </w:r>
      <w:r>
        <w:rPr>
          <w:lang w:val="pt-PT"/>
        </w:rPr>
        <w:t xml:space="preserve"> Antecipados</w:t>
      </w:r>
      <w:r w:rsidRPr="0032415B">
        <w:rPr>
          <w:lang w:val="pt-PT"/>
        </w:rPr>
        <w:t>)</w:t>
      </w:r>
    </w:p>
    <w:p w14:paraId="0E336351" w14:textId="77777777" w:rsidR="00F44CB5" w:rsidRPr="0032415B" w:rsidRDefault="00F44CB5" w:rsidP="00F44CB5">
      <w:pPr>
        <w:pStyle w:val="SemEspaamento"/>
        <w:jc w:val="center"/>
        <w:rPr>
          <w:lang w:val="pt-PT"/>
        </w:rPr>
      </w:pPr>
    </w:p>
    <w:p w14:paraId="083435CD" w14:textId="1FD502DE" w:rsidR="000611BC" w:rsidRDefault="000611BC" w:rsidP="00143706">
      <w:pPr>
        <w:pStyle w:val="PargrafodaLista"/>
        <w:numPr>
          <w:ilvl w:val="0"/>
          <w:numId w:val="13"/>
        </w:numPr>
      </w:pPr>
      <w:r w:rsidRPr="00A84421">
        <w:t xml:space="preserve">A Entidade Parceira tem direito a pagamentos </w:t>
      </w:r>
      <w:r>
        <w:t>antecipados</w:t>
      </w:r>
      <w:r w:rsidRPr="00A84421">
        <w:t xml:space="preserve">, </w:t>
      </w:r>
      <w:r>
        <w:t>os quais serão efetuados</w:t>
      </w:r>
      <w:r w:rsidRPr="00A84421">
        <w:t xml:space="preserve"> através do Operador do Programa, considerando a p</w:t>
      </w:r>
      <w:r>
        <w:t>e</w:t>
      </w:r>
      <w:r w:rsidRPr="00A84421">
        <w:t xml:space="preserve">rcentagem de trabalho </w:t>
      </w:r>
      <w:r>
        <w:t>previamente distribuído</w:t>
      </w:r>
      <w:r w:rsidRPr="00A84421">
        <w:t xml:space="preserve"> à Entidade Parceira e </w:t>
      </w:r>
      <w:r>
        <w:t>à</w:t>
      </w:r>
      <w:r w:rsidRPr="00A84421">
        <w:t xml:space="preserve"> transferência de fundos do Operador do Programa através d</w:t>
      </w:r>
      <w:r>
        <w:t>os</w:t>
      </w:r>
      <w:r w:rsidRPr="00A84421">
        <w:t xml:space="preserve"> canais designados, em conformidade com as regras do </w:t>
      </w:r>
      <w:r>
        <w:t>P</w:t>
      </w:r>
      <w:r w:rsidRPr="00A84421">
        <w:t xml:space="preserve">rograma. </w:t>
      </w:r>
    </w:p>
    <w:p w14:paraId="49DBC501" w14:textId="77777777" w:rsidR="00F44CB5" w:rsidRPr="00A84421" w:rsidRDefault="00F44CB5" w:rsidP="00F44CB5"/>
    <w:p w14:paraId="56009F63" w14:textId="77777777" w:rsidR="000611BC" w:rsidRPr="000A5F6B" w:rsidRDefault="000611BC" w:rsidP="00F44CB5">
      <w:pPr>
        <w:pStyle w:val="Ttulo8"/>
      </w:pPr>
      <w:r w:rsidRPr="000A5F6B">
        <w:t>Cláusula Nona</w:t>
      </w:r>
    </w:p>
    <w:p w14:paraId="70EF6F5B" w14:textId="53F4E78F" w:rsidR="000611BC" w:rsidRDefault="000611BC" w:rsidP="00F44CB5">
      <w:pPr>
        <w:pStyle w:val="SemEspaamento"/>
        <w:jc w:val="center"/>
        <w:rPr>
          <w:lang w:val="pt-PT"/>
        </w:rPr>
      </w:pPr>
      <w:r w:rsidRPr="000A5F6B">
        <w:rPr>
          <w:lang w:val="pt-PT"/>
        </w:rPr>
        <w:t>(</w:t>
      </w:r>
      <w:r>
        <w:rPr>
          <w:lang w:val="pt-PT"/>
        </w:rPr>
        <w:t xml:space="preserve">Unidade Monetária e </w:t>
      </w:r>
      <w:r w:rsidRPr="000A5F6B">
        <w:rPr>
          <w:lang w:val="pt-PT"/>
        </w:rPr>
        <w:t>Câmbio</w:t>
      </w:r>
      <w:r>
        <w:rPr>
          <w:lang w:val="pt-PT"/>
        </w:rPr>
        <w:t xml:space="preserve"> de Moeda</w:t>
      </w:r>
      <w:r w:rsidRPr="000A5F6B">
        <w:rPr>
          <w:lang w:val="pt-PT"/>
        </w:rPr>
        <w:t>)</w:t>
      </w:r>
    </w:p>
    <w:p w14:paraId="756431BC" w14:textId="77777777" w:rsidR="00F44CB5" w:rsidRPr="000A5F6B" w:rsidRDefault="00F44CB5" w:rsidP="00F44CB5">
      <w:pPr>
        <w:pStyle w:val="SemEspaamento"/>
        <w:jc w:val="center"/>
        <w:rPr>
          <w:lang w:val="pt-PT"/>
        </w:rPr>
      </w:pPr>
    </w:p>
    <w:p w14:paraId="2C8FE075" w14:textId="77777777" w:rsidR="000611BC" w:rsidRPr="00172C2A" w:rsidRDefault="000611BC" w:rsidP="00143706">
      <w:pPr>
        <w:pStyle w:val="PargrafodaLista"/>
        <w:numPr>
          <w:ilvl w:val="0"/>
          <w:numId w:val="12"/>
        </w:numPr>
      </w:pPr>
      <w:r w:rsidRPr="00172C2A">
        <w:t xml:space="preserve">As Partes acordam que a </w:t>
      </w:r>
      <w:r>
        <w:t>unidade monetária da p</w:t>
      </w:r>
      <w:r w:rsidRPr="00172C2A">
        <w:t xml:space="preserve">arceria é o Euro. </w:t>
      </w:r>
    </w:p>
    <w:p w14:paraId="26A2BFA6" w14:textId="0AC04C69" w:rsidR="000611BC" w:rsidRPr="005B015D" w:rsidRDefault="000611BC" w:rsidP="00143706">
      <w:pPr>
        <w:pStyle w:val="PargrafodaLista"/>
        <w:numPr>
          <w:ilvl w:val="0"/>
          <w:numId w:val="12"/>
        </w:numPr>
      </w:pPr>
      <w:r w:rsidRPr="005B015D">
        <w:t xml:space="preserve">A regra </w:t>
      </w:r>
      <w:r>
        <w:t>do</w:t>
      </w:r>
      <w:r w:rsidRPr="005B015D">
        <w:t xml:space="preserve"> câmbio</w:t>
      </w:r>
      <w:r>
        <w:t xml:space="preserve"> de moeda</w:t>
      </w:r>
      <w:r w:rsidRPr="005B015D">
        <w:t xml:space="preserve"> para despesas e </w:t>
      </w:r>
      <w:r>
        <w:t xml:space="preserve">do respetivo </w:t>
      </w:r>
      <w:r w:rsidRPr="005B015D">
        <w:t>reembolso</w:t>
      </w:r>
      <w:r>
        <w:t xml:space="preserve"> basear-se-á</w:t>
      </w:r>
      <w:r w:rsidRPr="005B015D">
        <w:t xml:space="preserve"> no</w:t>
      </w:r>
      <w:r>
        <w:t xml:space="preserve"> disposto pelo </w:t>
      </w:r>
      <w:proofErr w:type="spellStart"/>
      <w:r w:rsidRPr="005B015D">
        <w:t>art</w:t>
      </w:r>
      <w:proofErr w:type="spellEnd"/>
      <w:r w:rsidRPr="005B015D">
        <w:t xml:space="preserve">. </w:t>
      </w:r>
      <w:r w:rsidR="00623A2F">
        <w:t>9</w:t>
      </w:r>
      <w:r w:rsidRPr="005B015D">
        <w:t>.6 do Regulamento EEA.</w:t>
      </w:r>
    </w:p>
    <w:p w14:paraId="4C9F004C" w14:textId="77777777" w:rsidR="000611BC" w:rsidRPr="00896547" w:rsidRDefault="000611BC" w:rsidP="00F44CB5">
      <w:pPr>
        <w:pStyle w:val="Ttulo8"/>
      </w:pPr>
      <w:r w:rsidRPr="00896547">
        <w:t>Cláusula Décima</w:t>
      </w:r>
    </w:p>
    <w:p w14:paraId="0ADB37E8" w14:textId="54B35E4D" w:rsidR="000611BC" w:rsidRDefault="000611BC" w:rsidP="00F44CB5">
      <w:pPr>
        <w:pStyle w:val="SemEspaamento"/>
        <w:jc w:val="center"/>
        <w:rPr>
          <w:lang w:val="pt-PT"/>
        </w:rPr>
      </w:pPr>
      <w:r w:rsidRPr="00896547">
        <w:rPr>
          <w:lang w:val="pt-PT"/>
        </w:rPr>
        <w:t xml:space="preserve">(Regras </w:t>
      </w:r>
      <w:r>
        <w:rPr>
          <w:lang w:val="pt-PT"/>
        </w:rPr>
        <w:t>sobre o</w:t>
      </w:r>
      <w:r w:rsidRPr="00896547">
        <w:rPr>
          <w:lang w:val="pt-PT"/>
        </w:rPr>
        <w:t xml:space="preserve"> </w:t>
      </w:r>
      <w:r>
        <w:rPr>
          <w:lang w:val="pt-PT"/>
        </w:rPr>
        <w:t>R</w:t>
      </w:r>
      <w:r w:rsidRPr="00896547">
        <w:rPr>
          <w:lang w:val="pt-PT"/>
        </w:rPr>
        <w:t xml:space="preserve">isco de </w:t>
      </w:r>
      <w:r>
        <w:rPr>
          <w:lang w:val="pt-PT"/>
        </w:rPr>
        <w:t>M</w:t>
      </w:r>
      <w:r w:rsidRPr="00896547">
        <w:rPr>
          <w:lang w:val="pt-PT"/>
        </w:rPr>
        <w:t>ercado decorrente</w:t>
      </w:r>
      <w:r>
        <w:rPr>
          <w:lang w:val="pt-PT"/>
        </w:rPr>
        <w:t>s</w:t>
      </w:r>
      <w:r w:rsidRPr="00896547">
        <w:rPr>
          <w:lang w:val="pt-PT"/>
        </w:rPr>
        <w:t xml:space="preserve"> d</w:t>
      </w:r>
      <w:r>
        <w:rPr>
          <w:lang w:val="pt-PT"/>
        </w:rPr>
        <w:t>e</w:t>
      </w:r>
      <w:r w:rsidRPr="00896547">
        <w:rPr>
          <w:lang w:val="pt-PT"/>
        </w:rPr>
        <w:t xml:space="preserve"> alterações </w:t>
      </w:r>
      <w:r>
        <w:rPr>
          <w:lang w:val="pt-PT"/>
        </w:rPr>
        <w:t>de C</w:t>
      </w:r>
      <w:r w:rsidRPr="00896547">
        <w:rPr>
          <w:lang w:val="pt-PT"/>
        </w:rPr>
        <w:t>âmbio</w:t>
      </w:r>
      <w:r>
        <w:rPr>
          <w:lang w:val="pt-PT"/>
        </w:rPr>
        <w:t xml:space="preserve"> de Moeda</w:t>
      </w:r>
      <w:r w:rsidRPr="00896547">
        <w:rPr>
          <w:lang w:val="pt-PT"/>
        </w:rPr>
        <w:t>)</w:t>
      </w:r>
    </w:p>
    <w:p w14:paraId="0035919C" w14:textId="77777777" w:rsidR="00F44CB5" w:rsidRPr="00896547" w:rsidRDefault="00F44CB5" w:rsidP="00F44CB5">
      <w:pPr>
        <w:pStyle w:val="SemEspaamento"/>
        <w:jc w:val="center"/>
        <w:rPr>
          <w:lang w:val="pt-PT"/>
        </w:rPr>
      </w:pPr>
    </w:p>
    <w:p w14:paraId="16FC8006" w14:textId="77777777" w:rsidR="000611BC" w:rsidRPr="000C510A" w:rsidRDefault="000611BC" w:rsidP="00143706">
      <w:pPr>
        <w:pStyle w:val="PargrafodaLista"/>
        <w:numPr>
          <w:ilvl w:val="0"/>
          <w:numId w:val="14"/>
        </w:numPr>
      </w:pPr>
      <w:r w:rsidRPr="000C510A">
        <w:t>Todo</w:t>
      </w:r>
      <w:r>
        <w:t>s</w:t>
      </w:r>
      <w:r w:rsidRPr="000C510A">
        <w:t xml:space="preserve"> </w:t>
      </w:r>
      <w:r>
        <w:t xml:space="preserve">os </w:t>
      </w:r>
      <w:r w:rsidRPr="000C510A">
        <w:t>risco</w:t>
      </w:r>
      <w:r>
        <w:t>s</w:t>
      </w:r>
      <w:r w:rsidRPr="000C510A">
        <w:t xml:space="preserve"> de mercado decorrente</w:t>
      </w:r>
      <w:r>
        <w:t>s</w:t>
      </w:r>
      <w:r w:rsidRPr="000C510A">
        <w:t xml:space="preserve"> d</w:t>
      </w:r>
      <w:r>
        <w:t>as</w:t>
      </w:r>
      <w:r w:rsidRPr="000C510A">
        <w:t xml:space="preserve"> variações na taxa de câmbio</w:t>
      </w:r>
      <w:r>
        <w:t xml:space="preserve"> estrangeiro</w:t>
      </w:r>
      <w:r w:rsidRPr="000C510A">
        <w:t xml:space="preserve"> ser</w:t>
      </w:r>
      <w:r>
        <w:t>ão</w:t>
      </w:r>
      <w:r w:rsidRPr="000C510A">
        <w:t xml:space="preserve"> assumido</w:t>
      </w:r>
      <w:r>
        <w:t>s</w:t>
      </w:r>
      <w:r w:rsidRPr="000C510A">
        <w:t xml:space="preserve"> pela Parte Contratante que </w:t>
      </w:r>
      <w:r>
        <w:t>submeteu</w:t>
      </w:r>
      <w:r w:rsidRPr="000C510A">
        <w:t xml:space="preserve"> as despesas em moeda estrangeira.</w:t>
      </w:r>
    </w:p>
    <w:p w14:paraId="2BFBE70F" w14:textId="77777777" w:rsidR="00F44CB5" w:rsidRDefault="00F44CB5" w:rsidP="000611BC">
      <w:pPr>
        <w:pStyle w:val="chapter"/>
        <w:rPr>
          <w:lang w:val="pt-PT"/>
        </w:rPr>
      </w:pPr>
      <w:bookmarkStart w:id="7" w:name="_Toc388390798"/>
      <w:bookmarkStart w:id="8" w:name="_Toc388392877"/>
      <w:bookmarkStart w:id="9" w:name="_Toc388910955"/>
    </w:p>
    <w:p w14:paraId="6FC81741" w14:textId="58541023" w:rsidR="000611BC" w:rsidRPr="00CD272C" w:rsidRDefault="000611BC" w:rsidP="00F44CB5">
      <w:pPr>
        <w:pStyle w:val="Ttulo5"/>
      </w:pPr>
      <w:bookmarkStart w:id="10" w:name="_Toc33034141"/>
      <w:r w:rsidRPr="00CD272C">
        <w:t>CAPÍTULO III</w:t>
      </w:r>
      <w:bookmarkEnd w:id="7"/>
      <w:bookmarkEnd w:id="8"/>
      <w:bookmarkEnd w:id="9"/>
      <w:bookmarkEnd w:id="10"/>
    </w:p>
    <w:p w14:paraId="6A3117D7" w14:textId="74660BAA" w:rsidR="000611BC" w:rsidRDefault="000611BC" w:rsidP="00F44CB5">
      <w:pPr>
        <w:pStyle w:val="SemEspaamento"/>
        <w:jc w:val="center"/>
        <w:rPr>
          <w:b/>
          <w:bCs/>
          <w:lang w:val="pt-PT"/>
        </w:rPr>
      </w:pPr>
      <w:r w:rsidRPr="00F44CB5">
        <w:rPr>
          <w:b/>
          <w:bCs/>
          <w:lang w:val="pt-PT"/>
        </w:rPr>
        <w:t>COMUNICAÇÃO ENTRE AS PARTES</w:t>
      </w:r>
    </w:p>
    <w:p w14:paraId="09DA7D16" w14:textId="77777777" w:rsidR="00F44CB5" w:rsidRPr="00F44CB5" w:rsidRDefault="00F44CB5" w:rsidP="00F44CB5">
      <w:pPr>
        <w:pStyle w:val="SemEspaamento"/>
        <w:jc w:val="center"/>
        <w:rPr>
          <w:b/>
          <w:bCs/>
          <w:lang w:val="pt-PT"/>
        </w:rPr>
      </w:pPr>
    </w:p>
    <w:p w14:paraId="786C7D6D" w14:textId="77777777" w:rsidR="000611BC" w:rsidRPr="00F44CB5" w:rsidRDefault="000611BC" w:rsidP="00F44CB5">
      <w:pPr>
        <w:pStyle w:val="Ttulo8"/>
      </w:pPr>
      <w:r w:rsidRPr="00F44CB5">
        <w:t>Cláusula Décima Primeira</w:t>
      </w:r>
    </w:p>
    <w:p w14:paraId="7514B522" w14:textId="1DFD6014" w:rsidR="000611BC" w:rsidRDefault="000611BC" w:rsidP="00F44CB5">
      <w:pPr>
        <w:pStyle w:val="SemEspaamento"/>
        <w:jc w:val="center"/>
        <w:rPr>
          <w:lang w:val="pt-PT"/>
        </w:rPr>
      </w:pPr>
      <w:r w:rsidRPr="00F44CB5">
        <w:rPr>
          <w:lang w:val="pt-PT"/>
        </w:rPr>
        <w:t>(Comunicação por escrito e receção)</w:t>
      </w:r>
    </w:p>
    <w:p w14:paraId="1C5BA3C1" w14:textId="77777777" w:rsidR="00F44CB5" w:rsidRPr="00F44CB5" w:rsidRDefault="00F44CB5" w:rsidP="00F44CB5">
      <w:pPr>
        <w:pStyle w:val="SemEspaamento"/>
        <w:jc w:val="center"/>
        <w:rPr>
          <w:lang w:val="pt-PT"/>
        </w:rPr>
      </w:pPr>
    </w:p>
    <w:p w14:paraId="3675C0FA" w14:textId="77777777" w:rsidR="000611BC" w:rsidRDefault="000611BC" w:rsidP="00143706">
      <w:pPr>
        <w:pStyle w:val="PargrafodaLista"/>
        <w:numPr>
          <w:ilvl w:val="0"/>
          <w:numId w:val="15"/>
        </w:numPr>
      </w:pPr>
      <w:r w:rsidRPr="00437AAF">
        <w:t>Qua</w:t>
      </w:r>
      <w:r>
        <w:t>is</w:t>
      </w:r>
      <w:r w:rsidRPr="00437AAF">
        <w:t>quer notificaç</w:t>
      </w:r>
      <w:r>
        <w:t>ões</w:t>
      </w:r>
      <w:r w:rsidRPr="00437AAF">
        <w:t xml:space="preserve">, </w:t>
      </w:r>
      <w:r>
        <w:t>avisos</w:t>
      </w:r>
      <w:r w:rsidRPr="00437AAF">
        <w:t>, acordo</w:t>
      </w:r>
      <w:r>
        <w:t>s</w:t>
      </w:r>
      <w:r w:rsidRPr="00437AAF">
        <w:t xml:space="preserve">, </w:t>
      </w:r>
      <w:r>
        <w:t>autorizações</w:t>
      </w:r>
      <w:r w:rsidRPr="00437AAF">
        <w:t>, observaç</w:t>
      </w:r>
      <w:r>
        <w:t>ões</w:t>
      </w:r>
      <w:r w:rsidRPr="00437AAF">
        <w:t xml:space="preserve"> ou decis</w:t>
      </w:r>
      <w:r>
        <w:t>ões</w:t>
      </w:r>
      <w:r w:rsidRPr="00437AAF">
        <w:t xml:space="preserve"> </w:t>
      </w:r>
      <w:r>
        <w:t>sobre o presente</w:t>
      </w:r>
      <w:r w:rsidRPr="00437AAF">
        <w:t xml:space="preserve"> </w:t>
      </w:r>
      <w:r>
        <w:t>Acordo</w:t>
      </w:r>
      <w:r w:rsidRPr="00437AAF">
        <w:t xml:space="preserve"> ser</w:t>
      </w:r>
      <w:r>
        <w:t>ão</w:t>
      </w:r>
      <w:r w:rsidRPr="00437AAF">
        <w:t xml:space="preserve"> comunicad</w:t>
      </w:r>
      <w:r>
        <w:t>as</w:t>
      </w:r>
      <w:r w:rsidRPr="00437AAF">
        <w:t xml:space="preserve"> por escrito à outra parte, sempre que </w:t>
      </w:r>
      <w:r>
        <w:t>previsto,</w:t>
      </w:r>
      <w:r w:rsidRPr="00437AAF">
        <w:t xml:space="preserve"> </w:t>
      </w:r>
      <w:r>
        <w:t>em</w:t>
      </w:r>
      <w:r w:rsidRPr="00437AAF">
        <w:t xml:space="preserve"> formato padrão, juntamente com todas as </w:t>
      </w:r>
      <w:r>
        <w:t>autorizações</w:t>
      </w:r>
      <w:r w:rsidRPr="00437AAF">
        <w:t xml:space="preserve"> e assinaturas necessárias.</w:t>
      </w:r>
    </w:p>
    <w:p w14:paraId="5E7918C0" w14:textId="77777777" w:rsidR="000611BC" w:rsidRDefault="000611BC" w:rsidP="00143706">
      <w:pPr>
        <w:pStyle w:val="PargrafodaLista"/>
        <w:numPr>
          <w:ilvl w:val="0"/>
          <w:numId w:val="15"/>
        </w:numPr>
      </w:pPr>
      <w:r w:rsidRPr="000654B5">
        <w:t xml:space="preserve">Sempre que este </w:t>
      </w:r>
      <w:r>
        <w:t>Acordo</w:t>
      </w:r>
      <w:r w:rsidRPr="000654B5">
        <w:t xml:space="preserve"> es</w:t>
      </w:r>
      <w:r>
        <w:t>tipular</w:t>
      </w:r>
      <w:r w:rsidRPr="000654B5">
        <w:t xml:space="preserve"> prazos contratuais para </w:t>
      </w:r>
      <w:r>
        <w:t xml:space="preserve">submissão </w:t>
      </w:r>
      <w:r w:rsidRPr="000654B5">
        <w:t xml:space="preserve">de uma comunicação por escrito, a parte responsável por </w:t>
      </w:r>
      <w:r>
        <w:t>essa diligência compromete-se a</w:t>
      </w:r>
      <w:r w:rsidRPr="000654B5">
        <w:t xml:space="preserve"> </w:t>
      </w:r>
      <w:r>
        <w:t xml:space="preserve">assumir </w:t>
      </w:r>
      <w:r w:rsidRPr="000654B5">
        <w:t xml:space="preserve">todas as medidas necessárias para garantir </w:t>
      </w:r>
      <w:r>
        <w:t>a receção</w:t>
      </w:r>
      <w:r w:rsidRPr="000654B5">
        <w:t xml:space="preserve"> oportun</w:t>
      </w:r>
      <w:r>
        <w:t>a</w:t>
      </w:r>
      <w:r w:rsidRPr="000654B5">
        <w:t xml:space="preserve"> dessa comunicação pela outra parte</w:t>
      </w:r>
      <w:r>
        <w:t>, requerendo</w:t>
      </w:r>
      <w:r w:rsidRPr="000654B5">
        <w:t xml:space="preserve"> um </w:t>
      </w:r>
      <w:r>
        <w:t>comprovativo de receção</w:t>
      </w:r>
      <w:r w:rsidRPr="000654B5">
        <w:t>.</w:t>
      </w:r>
    </w:p>
    <w:p w14:paraId="66B76719" w14:textId="77777777" w:rsidR="000611BC" w:rsidRDefault="000611BC" w:rsidP="00143706">
      <w:pPr>
        <w:pStyle w:val="PargrafodaLista"/>
        <w:numPr>
          <w:ilvl w:val="0"/>
          <w:numId w:val="15"/>
        </w:numPr>
      </w:pPr>
      <w:r w:rsidRPr="00696B0B">
        <w:t xml:space="preserve">As Partes </w:t>
      </w:r>
      <w:r>
        <w:t xml:space="preserve">utilizarão, ainda, </w:t>
      </w:r>
      <w:r w:rsidRPr="00696B0B">
        <w:t xml:space="preserve">meios </w:t>
      </w:r>
      <w:r>
        <w:t>usuais</w:t>
      </w:r>
      <w:r w:rsidRPr="00696B0B">
        <w:t xml:space="preserve"> de comunicação a</w:t>
      </w:r>
      <w:r>
        <w:t>o longo da</w:t>
      </w:r>
      <w:r w:rsidRPr="00696B0B">
        <w:t xml:space="preserve"> execução do </w:t>
      </w:r>
      <w:r>
        <w:t>P</w:t>
      </w:r>
      <w:r w:rsidRPr="00696B0B">
        <w:t>rojeto,</w:t>
      </w:r>
      <w:r>
        <w:t xml:space="preserve"> tais</w:t>
      </w:r>
      <w:r w:rsidRPr="00696B0B">
        <w:t xml:space="preserve"> como e-mail, telefone, videoconferência etc., </w:t>
      </w:r>
      <w:r>
        <w:t>complementando</w:t>
      </w:r>
      <w:r w:rsidRPr="00696B0B">
        <w:t xml:space="preserve"> as reuniões presenciais, que serão realizadas em locais a</w:t>
      </w:r>
      <w:r>
        <w:t>propriados e a</w:t>
      </w:r>
      <w:r w:rsidRPr="00696B0B">
        <w:t>cordados</w:t>
      </w:r>
      <w:r>
        <w:t>.</w:t>
      </w:r>
      <w:r w:rsidRPr="00696B0B">
        <w:t xml:space="preserve"> </w:t>
      </w:r>
    </w:p>
    <w:p w14:paraId="24FB12C2" w14:textId="77777777" w:rsidR="000611BC" w:rsidRPr="00153AF8" w:rsidRDefault="000611BC" w:rsidP="000611BC">
      <w:pPr>
        <w:pStyle w:val="clause"/>
        <w:rPr>
          <w:lang w:val="pt-PT"/>
        </w:rPr>
      </w:pPr>
    </w:p>
    <w:p w14:paraId="4F0B6CCD" w14:textId="77777777" w:rsidR="000611BC" w:rsidRDefault="000611BC" w:rsidP="00F44CB5">
      <w:pPr>
        <w:pStyle w:val="Ttulo8"/>
      </w:pPr>
      <w:r w:rsidRPr="00F709BD">
        <w:lastRenderedPageBreak/>
        <w:t>Cláusula Décima S</w:t>
      </w:r>
      <w:r>
        <w:t>egunda</w:t>
      </w:r>
    </w:p>
    <w:p w14:paraId="0459C387" w14:textId="77777777" w:rsidR="000611BC" w:rsidRPr="00F44CB5" w:rsidRDefault="000611BC" w:rsidP="00F44CB5">
      <w:pPr>
        <w:pStyle w:val="SemEspaamento"/>
        <w:jc w:val="center"/>
        <w:rPr>
          <w:lang w:val="pt-PT"/>
        </w:rPr>
      </w:pPr>
      <w:r w:rsidRPr="00F44CB5">
        <w:rPr>
          <w:lang w:val="pt-PT"/>
        </w:rPr>
        <w:t>(Endereços oficiais)</w:t>
      </w:r>
    </w:p>
    <w:p w14:paraId="02AEB75D" w14:textId="77777777" w:rsidR="000611BC" w:rsidRPr="00F709BD" w:rsidRDefault="000611BC" w:rsidP="000611BC">
      <w:pPr>
        <w:pStyle w:val="clause"/>
        <w:rPr>
          <w:lang w:val="pt-PT"/>
        </w:rPr>
      </w:pPr>
    </w:p>
    <w:p w14:paraId="6C216743" w14:textId="77777777" w:rsidR="001E39D2" w:rsidRDefault="000611BC" w:rsidP="00143706">
      <w:pPr>
        <w:pStyle w:val="PargrafodaLista"/>
        <w:numPr>
          <w:ilvl w:val="0"/>
          <w:numId w:val="16"/>
        </w:numPr>
      </w:pPr>
      <w:r>
        <w:t>Os endereços</w:t>
      </w:r>
      <w:r w:rsidRPr="00EC30B3">
        <w:t xml:space="preserve"> oficiais para todos os documentos</w:t>
      </w:r>
      <w:r>
        <w:t xml:space="preserve"> são os seguintes</w:t>
      </w:r>
      <w:r w:rsidRPr="00EC30B3">
        <w:t>:</w:t>
      </w:r>
    </w:p>
    <w:p w14:paraId="12F92589" w14:textId="77777777" w:rsidR="001E39D2" w:rsidRDefault="000611BC" w:rsidP="00143706">
      <w:pPr>
        <w:pStyle w:val="PargrafodaLista"/>
        <w:numPr>
          <w:ilvl w:val="1"/>
          <w:numId w:val="16"/>
        </w:numPr>
      </w:pPr>
      <w:r w:rsidRPr="00EC30B3">
        <w:t>Para o Promotor: (nome), (</w:t>
      </w:r>
      <w:r>
        <w:t>endereço</w:t>
      </w:r>
      <w:r w:rsidRPr="00EC30B3">
        <w:t>)</w:t>
      </w:r>
    </w:p>
    <w:p w14:paraId="441ED5C4" w14:textId="77777777" w:rsidR="001E39D2" w:rsidRDefault="000611BC" w:rsidP="00143706">
      <w:pPr>
        <w:pStyle w:val="PargrafodaLista"/>
        <w:numPr>
          <w:ilvl w:val="1"/>
          <w:numId w:val="16"/>
        </w:numPr>
      </w:pPr>
      <w:r w:rsidRPr="00EC30B3">
        <w:t>Para a Entidade Parceira, Primeira Parte Contra</w:t>
      </w:r>
      <w:r>
        <w:t>tante</w:t>
      </w:r>
      <w:r w:rsidRPr="00EC30B3">
        <w:t>:</w:t>
      </w:r>
      <w:r w:rsidRPr="00D87F0D">
        <w:t xml:space="preserve"> </w:t>
      </w:r>
      <w:r w:rsidRPr="00EC30B3">
        <w:t>(nome), (</w:t>
      </w:r>
      <w:r>
        <w:t>endereço</w:t>
      </w:r>
      <w:r w:rsidRPr="00EC30B3">
        <w:t>)</w:t>
      </w:r>
    </w:p>
    <w:p w14:paraId="2BA4ED59" w14:textId="77777777" w:rsidR="001E39D2" w:rsidRDefault="000611BC" w:rsidP="00143706">
      <w:pPr>
        <w:pStyle w:val="PargrafodaLista"/>
        <w:numPr>
          <w:ilvl w:val="1"/>
          <w:numId w:val="16"/>
        </w:numPr>
      </w:pPr>
      <w:r w:rsidRPr="00EC30B3">
        <w:t xml:space="preserve">Para a Entidade Parceira, </w:t>
      </w:r>
      <w:r>
        <w:t>Segunda</w:t>
      </w:r>
      <w:r w:rsidRPr="00EC30B3">
        <w:t xml:space="preserve"> Parte Contra</w:t>
      </w:r>
      <w:r>
        <w:t>tante</w:t>
      </w:r>
      <w:r w:rsidRPr="00EC30B3">
        <w:t>: (nome), (</w:t>
      </w:r>
      <w:r>
        <w:t>endereço</w:t>
      </w:r>
      <w:r w:rsidRPr="00EC30B3">
        <w:t>)</w:t>
      </w:r>
    </w:p>
    <w:p w14:paraId="4F422946" w14:textId="5F7F246A" w:rsidR="000611BC" w:rsidRPr="00EC30B3" w:rsidRDefault="000611BC" w:rsidP="00143706">
      <w:pPr>
        <w:pStyle w:val="PargrafodaLista"/>
        <w:numPr>
          <w:ilvl w:val="1"/>
          <w:numId w:val="16"/>
        </w:numPr>
      </w:pPr>
      <w:r w:rsidRPr="00EC30B3">
        <w:t xml:space="preserve">Para a Entidade Parceira, </w:t>
      </w:r>
      <w:r>
        <w:t xml:space="preserve">Terceira </w:t>
      </w:r>
      <w:r w:rsidRPr="00EC30B3">
        <w:t>Parte Contra</w:t>
      </w:r>
      <w:r>
        <w:t>tante</w:t>
      </w:r>
      <w:r w:rsidRPr="00EC30B3">
        <w:t>: (nome), (</w:t>
      </w:r>
      <w:r>
        <w:t>endereço</w:t>
      </w:r>
      <w:r w:rsidRPr="00EC30B3">
        <w:t>)</w:t>
      </w:r>
    </w:p>
    <w:p w14:paraId="3836494F" w14:textId="77777777" w:rsidR="000611BC" w:rsidRPr="00D87F0D" w:rsidRDefault="000611BC" w:rsidP="00143706">
      <w:pPr>
        <w:pStyle w:val="PargrafodaLista"/>
        <w:numPr>
          <w:ilvl w:val="0"/>
          <w:numId w:val="16"/>
        </w:numPr>
      </w:pPr>
      <w:r w:rsidRPr="00D87F0D">
        <w:t>As pessoas de contato são:</w:t>
      </w:r>
    </w:p>
    <w:p w14:paraId="15A71E3D" w14:textId="49E24BA4" w:rsidR="000611BC" w:rsidRPr="00106536" w:rsidRDefault="000611BC" w:rsidP="00143706">
      <w:pPr>
        <w:pStyle w:val="PargrafodaLista"/>
        <w:numPr>
          <w:ilvl w:val="1"/>
          <w:numId w:val="16"/>
        </w:numPr>
      </w:pPr>
      <w:r w:rsidRPr="00106536">
        <w:t xml:space="preserve">Para o </w:t>
      </w:r>
      <w:r w:rsidRPr="001E39D2">
        <w:rPr>
          <w:b/>
          <w:bCs/>
        </w:rPr>
        <w:t>Promotor</w:t>
      </w:r>
      <w:r>
        <w:t xml:space="preserve"> do Projeto</w:t>
      </w:r>
      <w:r w:rsidRPr="00106536">
        <w:t>: (</w:t>
      </w:r>
      <w:r>
        <w:t>nome da pessoa</w:t>
      </w:r>
      <w:r w:rsidRPr="00106536">
        <w:t>), email:</w:t>
      </w:r>
      <w:r w:rsidR="001E39D2">
        <w:t xml:space="preserve"> ………………………………</w:t>
      </w:r>
      <w:proofErr w:type="gramStart"/>
      <w:r w:rsidR="001E39D2">
        <w:t>…….</w:t>
      </w:r>
      <w:proofErr w:type="gramEnd"/>
      <w:r w:rsidR="001E39D2">
        <w:t>.</w:t>
      </w:r>
    </w:p>
    <w:p w14:paraId="473FC906" w14:textId="4BF6961D" w:rsidR="000611BC" w:rsidRPr="00834B23" w:rsidRDefault="000611BC" w:rsidP="00143706">
      <w:pPr>
        <w:pStyle w:val="PargrafodaLista"/>
        <w:numPr>
          <w:ilvl w:val="1"/>
          <w:numId w:val="16"/>
        </w:numPr>
      </w:pPr>
      <w:r w:rsidRPr="00834B23">
        <w:t xml:space="preserve">Para a </w:t>
      </w:r>
      <w:r w:rsidRPr="001E39D2">
        <w:rPr>
          <w:b/>
          <w:bCs/>
        </w:rPr>
        <w:t>Entidade Parceira, Primeira Parte Contratante</w:t>
      </w:r>
      <w:r w:rsidRPr="00834B23">
        <w:t>:</w:t>
      </w:r>
      <w:r>
        <w:t xml:space="preserve"> </w:t>
      </w:r>
      <w:r w:rsidRPr="00834B23">
        <w:t>(</w:t>
      </w:r>
      <w:r>
        <w:t>nome da pessoa</w:t>
      </w:r>
      <w:r w:rsidRPr="00834B23">
        <w:t>), email:</w:t>
      </w:r>
      <w:r w:rsidR="001E39D2" w:rsidRPr="001E39D2">
        <w:t xml:space="preserve"> </w:t>
      </w:r>
      <w:r w:rsidR="001E39D2">
        <w:t>………………………………</w:t>
      </w:r>
      <w:proofErr w:type="gramStart"/>
      <w:r w:rsidR="001E39D2">
        <w:t>…….</w:t>
      </w:r>
      <w:proofErr w:type="gramEnd"/>
      <w:r w:rsidR="001E39D2">
        <w:t>.</w:t>
      </w:r>
    </w:p>
    <w:p w14:paraId="59A7B9B0" w14:textId="382362D7" w:rsidR="001E39D2" w:rsidRDefault="001E39D2" w:rsidP="00143706">
      <w:pPr>
        <w:pStyle w:val="PargrafodaLista"/>
        <w:numPr>
          <w:ilvl w:val="1"/>
          <w:numId w:val="16"/>
        </w:numPr>
      </w:pPr>
      <w:r w:rsidRPr="00834B23">
        <w:t xml:space="preserve">Para a </w:t>
      </w:r>
      <w:r w:rsidRPr="001E39D2">
        <w:rPr>
          <w:b/>
          <w:bCs/>
        </w:rPr>
        <w:t xml:space="preserve">Entidade Parceira, </w:t>
      </w:r>
      <w:r>
        <w:rPr>
          <w:b/>
          <w:bCs/>
        </w:rPr>
        <w:t>Segunda</w:t>
      </w:r>
      <w:r w:rsidRPr="001E39D2">
        <w:rPr>
          <w:b/>
          <w:bCs/>
        </w:rPr>
        <w:t xml:space="preserve"> Parte Contratante</w:t>
      </w:r>
      <w:r w:rsidRPr="00834B23">
        <w:t>:</w:t>
      </w:r>
      <w:r>
        <w:t xml:space="preserve"> </w:t>
      </w:r>
      <w:r w:rsidRPr="00834B23">
        <w:t>(</w:t>
      </w:r>
      <w:r>
        <w:t>nome da pessoa</w:t>
      </w:r>
      <w:r w:rsidRPr="00834B23">
        <w:t>), email:</w:t>
      </w:r>
      <w:r w:rsidRPr="001E39D2">
        <w:t xml:space="preserve"> </w:t>
      </w:r>
      <w:r>
        <w:t>………………………………</w:t>
      </w:r>
      <w:proofErr w:type="gramStart"/>
      <w:r>
        <w:t>…….</w:t>
      </w:r>
      <w:proofErr w:type="gramEnd"/>
      <w:r>
        <w:t>.</w:t>
      </w:r>
    </w:p>
    <w:p w14:paraId="6D3BE6AD" w14:textId="49E8808E" w:rsidR="000611BC" w:rsidRPr="00834B23" w:rsidRDefault="001E39D2" w:rsidP="00143706">
      <w:pPr>
        <w:pStyle w:val="PargrafodaLista"/>
        <w:numPr>
          <w:ilvl w:val="1"/>
          <w:numId w:val="16"/>
        </w:numPr>
      </w:pPr>
      <w:r w:rsidRPr="00834B23">
        <w:t xml:space="preserve">Para a </w:t>
      </w:r>
      <w:r w:rsidRPr="001E39D2">
        <w:rPr>
          <w:b/>
          <w:bCs/>
        </w:rPr>
        <w:t xml:space="preserve">Entidade Parceira, </w:t>
      </w:r>
      <w:r>
        <w:rPr>
          <w:b/>
          <w:bCs/>
        </w:rPr>
        <w:t>Terceira</w:t>
      </w:r>
      <w:r w:rsidRPr="001E39D2">
        <w:rPr>
          <w:b/>
          <w:bCs/>
        </w:rPr>
        <w:t xml:space="preserve"> Parte Contratante</w:t>
      </w:r>
      <w:r w:rsidRPr="00834B23">
        <w:t>:</w:t>
      </w:r>
      <w:r>
        <w:t xml:space="preserve"> </w:t>
      </w:r>
      <w:r w:rsidRPr="00834B23">
        <w:t>(</w:t>
      </w:r>
      <w:r>
        <w:t>nome da pessoa</w:t>
      </w:r>
      <w:r w:rsidRPr="00834B23">
        <w:t>), email:</w:t>
      </w:r>
      <w:r w:rsidRPr="001E39D2">
        <w:t xml:space="preserve"> </w:t>
      </w:r>
      <w:r>
        <w:t>………………………………</w:t>
      </w:r>
      <w:proofErr w:type="gramStart"/>
      <w:r>
        <w:t>…….</w:t>
      </w:r>
      <w:proofErr w:type="gramEnd"/>
      <w:r>
        <w:t>.</w:t>
      </w:r>
    </w:p>
    <w:p w14:paraId="2E0D75CE" w14:textId="77777777" w:rsidR="000611BC" w:rsidRPr="008509FE" w:rsidRDefault="000611BC" w:rsidP="00143706">
      <w:pPr>
        <w:pStyle w:val="PargrafodaLista"/>
        <w:numPr>
          <w:ilvl w:val="0"/>
          <w:numId w:val="16"/>
        </w:numPr>
      </w:pPr>
      <w:r w:rsidRPr="008509FE">
        <w:t>Para assuntos específicos as pessoas de contato podem facul</w:t>
      </w:r>
      <w:r>
        <w:t>tar contatos de outros colaboradores</w:t>
      </w:r>
      <w:r w:rsidRPr="008509FE">
        <w:t>.</w:t>
      </w:r>
    </w:p>
    <w:p w14:paraId="556D3C85" w14:textId="77777777" w:rsidR="000611BC" w:rsidRPr="00143CD9" w:rsidRDefault="000611BC" w:rsidP="00143706">
      <w:pPr>
        <w:pStyle w:val="PargrafodaLista"/>
        <w:numPr>
          <w:ilvl w:val="0"/>
          <w:numId w:val="16"/>
        </w:numPr>
      </w:pPr>
      <w:r w:rsidRPr="00143CD9">
        <w:t xml:space="preserve">As </w:t>
      </w:r>
      <w:r>
        <w:t>P</w:t>
      </w:r>
      <w:r w:rsidRPr="00143CD9">
        <w:t xml:space="preserve">artes </w:t>
      </w:r>
      <w:r>
        <w:t>ficarão obrigadas a comunicar</w:t>
      </w:r>
      <w:r w:rsidRPr="00143CD9">
        <w:t xml:space="preserve"> por escrito, no prazo de 5 dias úteis, qualquer alteração relativa aos endereços oficiais mencionados no </w:t>
      </w:r>
      <w:r>
        <w:t>número</w:t>
      </w:r>
      <w:r w:rsidRPr="00143CD9">
        <w:t xml:space="preserve"> anterior.</w:t>
      </w:r>
    </w:p>
    <w:p w14:paraId="373C01FB" w14:textId="77777777" w:rsidR="001E39D2" w:rsidRPr="00153AF8" w:rsidRDefault="001E39D2" w:rsidP="001E39D2">
      <w:pPr>
        <w:pStyle w:val="bodymem1"/>
        <w:numPr>
          <w:ilvl w:val="0"/>
          <w:numId w:val="0"/>
        </w:numPr>
        <w:rPr>
          <w:lang w:val="pt-PT"/>
        </w:rPr>
      </w:pPr>
    </w:p>
    <w:p w14:paraId="53B2468D" w14:textId="77777777" w:rsidR="000611BC" w:rsidRPr="00153AF8" w:rsidRDefault="000611BC" w:rsidP="001E39D2">
      <w:pPr>
        <w:pStyle w:val="Ttulo5"/>
      </w:pPr>
      <w:bookmarkStart w:id="11" w:name="_Toc388390799"/>
      <w:bookmarkStart w:id="12" w:name="_Toc388392878"/>
      <w:bookmarkStart w:id="13" w:name="_Toc388910956"/>
      <w:bookmarkStart w:id="14" w:name="_Toc33034142"/>
      <w:r w:rsidRPr="00153AF8">
        <w:t>C</w:t>
      </w:r>
      <w:bookmarkEnd w:id="11"/>
      <w:bookmarkEnd w:id="12"/>
      <w:bookmarkEnd w:id="13"/>
      <w:r w:rsidRPr="00153AF8">
        <w:t>APÍTULO IV</w:t>
      </w:r>
      <w:bookmarkEnd w:id="14"/>
    </w:p>
    <w:p w14:paraId="79496BAE" w14:textId="546C00DD" w:rsidR="000611BC" w:rsidRDefault="000611BC" w:rsidP="001E39D2">
      <w:pPr>
        <w:pStyle w:val="SemEspaamento"/>
        <w:jc w:val="center"/>
        <w:rPr>
          <w:b/>
          <w:bCs/>
          <w:lang w:val="pt-PT"/>
        </w:rPr>
      </w:pPr>
      <w:r w:rsidRPr="001E39D2">
        <w:rPr>
          <w:b/>
          <w:bCs/>
          <w:lang w:val="pt-PT"/>
        </w:rPr>
        <w:t>REGRAS E RESPONSABILIDADES DO PROMOTOR E DA ENTIDADE PARCEIRA</w:t>
      </w:r>
    </w:p>
    <w:p w14:paraId="4E69EF48" w14:textId="77777777" w:rsidR="001E39D2" w:rsidRPr="001E39D2" w:rsidRDefault="001E39D2" w:rsidP="001E39D2">
      <w:pPr>
        <w:pStyle w:val="SemEspaamento"/>
        <w:jc w:val="center"/>
        <w:rPr>
          <w:b/>
          <w:bCs/>
          <w:lang w:val="pt-PT"/>
        </w:rPr>
      </w:pPr>
    </w:p>
    <w:p w14:paraId="10B4F7F6" w14:textId="77777777" w:rsidR="000611BC" w:rsidRPr="00145FCF" w:rsidRDefault="000611BC" w:rsidP="001E39D2">
      <w:pPr>
        <w:pStyle w:val="Ttulo8"/>
      </w:pPr>
      <w:r w:rsidRPr="00145FCF">
        <w:t>Cláusula Décima Terceira</w:t>
      </w:r>
    </w:p>
    <w:p w14:paraId="099954B0" w14:textId="510D848E" w:rsidR="000611BC" w:rsidRDefault="000611BC" w:rsidP="001E39D2">
      <w:pPr>
        <w:pStyle w:val="SemEspaamento"/>
        <w:jc w:val="center"/>
        <w:rPr>
          <w:lang w:val="pt-PT"/>
        </w:rPr>
      </w:pPr>
      <w:r w:rsidRPr="00145FCF">
        <w:rPr>
          <w:lang w:val="pt-PT"/>
        </w:rPr>
        <w:t>(Compromisso conjunto das Partes)</w:t>
      </w:r>
    </w:p>
    <w:p w14:paraId="0EA32EE7" w14:textId="77777777" w:rsidR="001E39D2" w:rsidRPr="00145FCF" w:rsidRDefault="001E39D2" w:rsidP="001E39D2">
      <w:pPr>
        <w:pStyle w:val="SemEspaamento"/>
        <w:jc w:val="center"/>
        <w:rPr>
          <w:lang w:val="pt-PT"/>
        </w:rPr>
      </w:pPr>
    </w:p>
    <w:p w14:paraId="5A529FE1" w14:textId="77777777" w:rsidR="000611BC" w:rsidRPr="00480271" w:rsidRDefault="000611BC" w:rsidP="00143706">
      <w:pPr>
        <w:pStyle w:val="PargrafodaLista"/>
        <w:numPr>
          <w:ilvl w:val="0"/>
          <w:numId w:val="17"/>
        </w:numPr>
      </w:pPr>
      <w:r w:rsidRPr="00480271">
        <w:t xml:space="preserve">As Partes comprometem-se a desempenhar </w:t>
      </w:r>
      <w:r>
        <w:t xml:space="preserve">as </w:t>
      </w:r>
      <w:r w:rsidRPr="00480271">
        <w:t xml:space="preserve">suas tarefas e responsabilidades relacionadas à implementação do presente </w:t>
      </w:r>
      <w:r>
        <w:t>Acordo</w:t>
      </w:r>
      <w:r w:rsidRPr="00480271">
        <w:t xml:space="preserve">, com base </w:t>
      </w:r>
      <w:r>
        <w:t>n</w:t>
      </w:r>
      <w:r w:rsidRPr="00480271">
        <w:t xml:space="preserve">uma gestão </w:t>
      </w:r>
      <w:r>
        <w:t>adequada</w:t>
      </w:r>
      <w:r w:rsidRPr="00480271">
        <w:t xml:space="preserve">, </w:t>
      </w:r>
      <w:r>
        <w:t>vinculada aos</w:t>
      </w:r>
      <w:r w:rsidRPr="00480271">
        <w:t xml:space="preserve"> princípios de transparência e parceria, de acordo com a legislação nacional em vigor e </w:t>
      </w:r>
      <w:r>
        <w:t xml:space="preserve">com </w:t>
      </w:r>
      <w:r w:rsidRPr="00480271">
        <w:t>o quadro jurídico do Mecanismo Financeiro do EE</w:t>
      </w:r>
      <w:r>
        <w:t>A</w:t>
      </w:r>
      <w:r w:rsidRPr="00480271">
        <w:t xml:space="preserve"> </w:t>
      </w:r>
      <w:r>
        <w:t xml:space="preserve">para o período </w:t>
      </w:r>
      <w:r w:rsidRPr="00480271">
        <w:t xml:space="preserve">2014-2021 (artigo 1.3. </w:t>
      </w:r>
      <w:r>
        <w:t>d</w:t>
      </w:r>
      <w:r w:rsidRPr="00480271">
        <w:t>o Regulamento EEA) neste domínio.</w:t>
      </w:r>
    </w:p>
    <w:p w14:paraId="2ECC6091" w14:textId="77777777" w:rsidR="000611BC" w:rsidRPr="004D7784" w:rsidRDefault="000611BC" w:rsidP="00143706">
      <w:pPr>
        <w:pStyle w:val="PargrafodaLista"/>
        <w:numPr>
          <w:ilvl w:val="0"/>
          <w:numId w:val="17"/>
        </w:numPr>
      </w:pPr>
      <w:r w:rsidRPr="004D7784">
        <w:t xml:space="preserve">As Partes comprometem-se a </w:t>
      </w:r>
      <w:r>
        <w:t>manterem-se informadas</w:t>
      </w:r>
      <w:r w:rsidRPr="004D7784">
        <w:t xml:space="preserve"> regularmente sobre as atividades relacionadas com a implementação do mecanismo financeiro do EE</w:t>
      </w:r>
      <w:r>
        <w:t xml:space="preserve">A </w:t>
      </w:r>
      <w:r w:rsidRPr="004D7784">
        <w:t>para</w:t>
      </w:r>
      <w:r>
        <w:t xml:space="preserve"> o período</w:t>
      </w:r>
      <w:r w:rsidRPr="004D7784">
        <w:t xml:space="preserve"> 2014-2021. </w:t>
      </w:r>
    </w:p>
    <w:p w14:paraId="71A16EBE" w14:textId="77777777" w:rsidR="000611BC" w:rsidRDefault="000611BC" w:rsidP="00143706">
      <w:pPr>
        <w:pStyle w:val="PargrafodaLista"/>
        <w:numPr>
          <w:ilvl w:val="0"/>
          <w:numId w:val="17"/>
        </w:numPr>
      </w:pPr>
      <w:r>
        <w:t>O</w:t>
      </w:r>
      <w:r w:rsidRPr="00BA38B1">
        <w:t xml:space="preserve"> andamento do </w:t>
      </w:r>
      <w:r>
        <w:t>P</w:t>
      </w:r>
      <w:r w:rsidRPr="00BA38B1">
        <w:t xml:space="preserve">rojeto ou a análise dos </w:t>
      </w:r>
      <w:proofErr w:type="spellStart"/>
      <w:r w:rsidRPr="00BA38B1">
        <w:t>aspectos</w:t>
      </w:r>
      <w:proofErr w:type="spellEnd"/>
      <w:r w:rsidRPr="00BA38B1">
        <w:t xml:space="preserve"> relacionados </w:t>
      </w:r>
      <w:r>
        <w:t xml:space="preserve">com </w:t>
      </w:r>
      <w:r w:rsidRPr="00BA38B1">
        <w:t xml:space="preserve">este </w:t>
      </w:r>
      <w:r>
        <w:t>Acordo</w:t>
      </w:r>
      <w:r w:rsidRPr="00BA38B1">
        <w:t xml:space="preserve"> serão discutidos em reuniões trimestrais ou sempre que</w:t>
      </w:r>
      <w:r>
        <w:t xml:space="preserve"> tal se mostre</w:t>
      </w:r>
      <w:r w:rsidRPr="00BA38B1">
        <w:t xml:space="preserve"> necessário.</w:t>
      </w:r>
    </w:p>
    <w:p w14:paraId="59226795" w14:textId="7507A119" w:rsidR="000611BC" w:rsidRDefault="000611BC" w:rsidP="00143706">
      <w:pPr>
        <w:pStyle w:val="PargrafodaLista"/>
        <w:numPr>
          <w:ilvl w:val="0"/>
          <w:numId w:val="17"/>
        </w:numPr>
      </w:pPr>
      <w:r w:rsidRPr="00F36834">
        <w:t>As Partes concordam em u</w:t>
      </w:r>
      <w:r>
        <w:t>tilizar</w:t>
      </w:r>
      <w:r w:rsidRPr="00F36834">
        <w:t xml:space="preserve"> as informações e documentos obtidos</w:t>
      </w:r>
      <w:r>
        <w:t>,</w:t>
      </w:r>
      <w:r w:rsidRPr="00F36834">
        <w:t xml:space="preserve"> ou aos quais têm acesso durante o período de implementação do </w:t>
      </w:r>
      <w:r>
        <w:t>P</w:t>
      </w:r>
      <w:r w:rsidRPr="00F36834">
        <w:t xml:space="preserve">rograma / </w:t>
      </w:r>
      <w:r>
        <w:t>P</w:t>
      </w:r>
      <w:r w:rsidRPr="00F36834">
        <w:t xml:space="preserve">rojeto, de acordo com o presente </w:t>
      </w:r>
      <w:r>
        <w:t>Acordo</w:t>
      </w:r>
      <w:r w:rsidRPr="00F36834">
        <w:t xml:space="preserve">, em conformidade com a legislação nacional em vigor e </w:t>
      </w:r>
      <w:r>
        <w:t xml:space="preserve">com </w:t>
      </w:r>
      <w:r w:rsidRPr="00F36834">
        <w:t xml:space="preserve">o quadro jurídico do Mecanismo Financeiro </w:t>
      </w:r>
      <w:r w:rsidRPr="00F36834">
        <w:lastRenderedPageBreak/>
        <w:t>do EE</w:t>
      </w:r>
      <w:r>
        <w:t>A</w:t>
      </w:r>
      <w:r w:rsidRPr="00F36834">
        <w:t xml:space="preserve"> </w:t>
      </w:r>
      <w:r>
        <w:t xml:space="preserve">para o período </w:t>
      </w:r>
      <w:r w:rsidRPr="00F36834">
        <w:t>2014-2021 (artigo 1.3 do Regulamento EE</w:t>
      </w:r>
      <w:r>
        <w:t>A</w:t>
      </w:r>
      <w:r w:rsidRPr="00F36834">
        <w:t xml:space="preserve">), no que diz respeito às disposições legais em matéria de transparência, acesso </w:t>
      </w:r>
      <w:r>
        <w:t>à</w:t>
      </w:r>
      <w:r w:rsidRPr="00F36834">
        <w:t xml:space="preserve"> informaç</w:t>
      </w:r>
      <w:r>
        <w:t xml:space="preserve">ão </w:t>
      </w:r>
      <w:r w:rsidRPr="00F36834">
        <w:t xml:space="preserve">e </w:t>
      </w:r>
      <w:r>
        <w:t xml:space="preserve">à </w:t>
      </w:r>
      <w:r w:rsidRPr="00F36834">
        <w:t>proteção de dados pessoais.</w:t>
      </w:r>
    </w:p>
    <w:p w14:paraId="40BC3F5B" w14:textId="77777777" w:rsidR="00A76619" w:rsidRDefault="00A76619" w:rsidP="00A76619">
      <w:pPr>
        <w:pStyle w:val="PargrafodaLista"/>
      </w:pPr>
    </w:p>
    <w:p w14:paraId="6855D106" w14:textId="0EBE21A7" w:rsidR="00EE5DE9" w:rsidRPr="00EE5DE9" w:rsidRDefault="00EE5DE9" w:rsidP="00EE5DE9">
      <w:pPr>
        <w:pStyle w:val="Ttulo8"/>
        <w:rPr>
          <w:rFonts w:ascii="Calibri Light" w:hAnsi="Calibri Light" w:cs="Calibri Light"/>
          <w:color w:val="272727"/>
        </w:rPr>
      </w:pPr>
      <w:r w:rsidRPr="0039225C">
        <w:t>Cláusula</w:t>
      </w:r>
      <w:r>
        <w:rPr>
          <w:rFonts w:ascii="Calibri Light" w:hAnsi="Calibri Light" w:cs="Calibri Light"/>
          <w:b w:val="0"/>
          <w:bCs/>
          <w:color w:val="272727"/>
        </w:rPr>
        <w:t xml:space="preserve"> </w:t>
      </w:r>
      <w:r w:rsidRPr="00EE5DE9">
        <w:rPr>
          <w:rFonts w:ascii="Calibri Light" w:hAnsi="Calibri Light" w:cs="Calibri Light"/>
          <w:color w:val="272727"/>
        </w:rPr>
        <w:t>Décima Quarta</w:t>
      </w:r>
    </w:p>
    <w:p w14:paraId="3F40D482" w14:textId="77777777" w:rsidR="00EE5DE9" w:rsidRDefault="00EE5DE9" w:rsidP="00EE5DE9">
      <w:pPr>
        <w:pStyle w:val="SemEspaamento"/>
        <w:jc w:val="center"/>
        <w:rPr>
          <w:rFonts w:ascii="Calibri" w:hAnsi="Calibri" w:cs="Calibri"/>
          <w:color w:val="595959"/>
          <w:szCs w:val="20"/>
        </w:rPr>
      </w:pPr>
      <w:r>
        <w:rPr>
          <w:color w:val="595959"/>
          <w:szCs w:val="20"/>
        </w:rPr>
        <w:t>(</w:t>
      </w:r>
      <w:proofErr w:type="spellStart"/>
      <w:r>
        <w:rPr>
          <w:color w:val="595959"/>
          <w:szCs w:val="20"/>
        </w:rPr>
        <w:t>Contratação</w:t>
      </w:r>
      <w:proofErr w:type="spellEnd"/>
      <w:r>
        <w:rPr>
          <w:color w:val="595959"/>
          <w:szCs w:val="20"/>
        </w:rPr>
        <w:t>)</w:t>
      </w:r>
    </w:p>
    <w:p w14:paraId="35254656" w14:textId="77777777" w:rsidR="00EE5DE9" w:rsidRDefault="00EE5DE9" w:rsidP="00EE5DE9">
      <w:pPr>
        <w:rPr>
          <w:color w:val="auto"/>
          <w:sz w:val="22"/>
        </w:rPr>
      </w:pPr>
    </w:p>
    <w:p w14:paraId="7208132D" w14:textId="77777777" w:rsidR="00EE5DE9" w:rsidRDefault="00EE5DE9" w:rsidP="00EE5DE9">
      <w:pPr>
        <w:pStyle w:val="PargrafodaLista"/>
        <w:numPr>
          <w:ilvl w:val="0"/>
          <w:numId w:val="28"/>
        </w:numPr>
        <w:rPr>
          <w:rFonts w:eastAsia="Times New Roman"/>
          <w:color w:val="595959"/>
          <w:szCs w:val="20"/>
        </w:rPr>
      </w:pPr>
      <w:r>
        <w:rPr>
          <w:rFonts w:eastAsia="Times New Roman"/>
          <w:color w:val="595959"/>
          <w:szCs w:val="20"/>
        </w:rPr>
        <w:t xml:space="preserve">A legislação nacional e da UE em matéria de contratação pública deverá ser cumprida pelas Partes, em qualquer momento da implementação do Projeto. </w:t>
      </w:r>
    </w:p>
    <w:p w14:paraId="3AD49F8E" w14:textId="77777777" w:rsidR="00EE5DE9" w:rsidRDefault="00EE5DE9" w:rsidP="00EE5DE9">
      <w:pPr>
        <w:pStyle w:val="PargrafodaLista"/>
        <w:numPr>
          <w:ilvl w:val="0"/>
          <w:numId w:val="28"/>
        </w:numPr>
        <w:rPr>
          <w:rFonts w:eastAsia="Times New Roman"/>
          <w:color w:val="595959"/>
          <w:szCs w:val="20"/>
        </w:rPr>
      </w:pPr>
      <w:r>
        <w:rPr>
          <w:rFonts w:eastAsia="Times New Roman"/>
          <w:color w:val="595959"/>
          <w:szCs w:val="20"/>
        </w:rPr>
        <w:t>A legislação aplicável relativa à contratação é a legislação nacional do país em que a contratação é realizada.</w:t>
      </w:r>
    </w:p>
    <w:p w14:paraId="09F9EE52" w14:textId="77777777" w:rsidR="00EE5DE9" w:rsidRDefault="00EE5DE9" w:rsidP="00EE5DE9">
      <w:pPr>
        <w:pStyle w:val="PargrafodaLista"/>
        <w:numPr>
          <w:ilvl w:val="0"/>
          <w:numId w:val="28"/>
        </w:numPr>
        <w:rPr>
          <w:rFonts w:eastAsia="Times New Roman"/>
          <w:color w:val="595959"/>
          <w:szCs w:val="20"/>
        </w:rPr>
      </w:pPr>
      <w:r>
        <w:rPr>
          <w:rFonts w:eastAsia="Times New Roman"/>
          <w:color w:val="595959"/>
          <w:szCs w:val="20"/>
        </w:rPr>
        <w:t>As Partes deverão cumprir com o disposto no Artigo 8.15 do Regulamento dos EEA Grants.</w:t>
      </w:r>
    </w:p>
    <w:p w14:paraId="54386A33" w14:textId="77777777" w:rsidR="00EE5DE9" w:rsidRPr="00EE5DE9" w:rsidRDefault="00EE5DE9" w:rsidP="00EE5DE9">
      <w:pPr>
        <w:pStyle w:val="PargrafodaLista"/>
        <w:rPr>
          <w:b/>
          <w:color w:val="595959"/>
          <w:szCs w:val="20"/>
        </w:rPr>
      </w:pPr>
    </w:p>
    <w:p w14:paraId="134EF907" w14:textId="0CF802E5" w:rsidR="00EE5DE9" w:rsidRPr="00EE5DE9" w:rsidRDefault="00EE5DE9" w:rsidP="00EE5DE9">
      <w:pPr>
        <w:pStyle w:val="Ttulo8"/>
        <w:rPr>
          <w:rFonts w:ascii="Calibri Light" w:hAnsi="Calibri Light" w:cs="Calibri Light"/>
          <w:color w:val="272727"/>
        </w:rPr>
      </w:pPr>
      <w:r w:rsidRPr="00EE5DE9">
        <w:rPr>
          <w:rFonts w:ascii="Calibri Light" w:hAnsi="Calibri Light" w:cs="Calibri Light"/>
          <w:color w:val="272727"/>
        </w:rPr>
        <w:t>Cláusula Décima Quinta</w:t>
      </w:r>
    </w:p>
    <w:p w14:paraId="57B4347E" w14:textId="77777777" w:rsidR="00EE5DE9" w:rsidRPr="00EE5DE9" w:rsidRDefault="00EE5DE9" w:rsidP="00EE5DE9">
      <w:pPr>
        <w:pStyle w:val="SemEspaamento"/>
        <w:jc w:val="center"/>
        <w:rPr>
          <w:rFonts w:ascii="Calibri" w:hAnsi="Calibri" w:cs="Calibri"/>
          <w:color w:val="595959"/>
          <w:szCs w:val="20"/>
          <w:lang w:val="pt-PT"/>
        </w:rPr>
      </w:pPr>
      <w:r w:rsidRPr="00EE5DE9">
        <w:rPr>
          <w:color w:val="595959"/>
          <w:szCs w:val="20"/>
          <w:lang w:val="pt-PT"/>
        </w:rPr>
        <w:t>(Conflito de Interesse)</w:t>
      </w:r>
    </w:p>
    <w:p w14:paraId="374EB365" w14:textId="77777777" w:rsidR="00EE5DE9" w:rsidRDefault="00EE5DE9" w:rsidP="00EE5DE9">
      <w:pPr>
        <w:ind w:left="360"/>
        <w:rPr>
          <w:color w:val="auto"/>
          <w:sz w:val="22"/>
        </w:rPr>
      </w:pPr>
    </w:p>
    <w:p w14:paraId="6144F990" w14:textId="77777777" w:rsidR="00EE5DE9" w:rsidRDefault="00EE5DE9" w:rsidP="00EE5DE9">
      <w:pPr>
        <w:pStyle w:val="PargrafodaLista"/>
        <w:numPr>
          <w:ilvl w:val="0"/>
          <w:numId w:val="29"/>
        </w:numPr>
        <w:rPr>
          <w:rFonts w:eastAsia="Times New Roman"/>
          <w:color w:val="595959"/>
          <w:szCs w:val="20"/>
        </w:rPr>
      </w:pPr>
      <w:r>
        <w:rPr>
          <w:rFonts w:eastAsia="Times New Roman"/>
          <w:color w:val="595959"/>
          <w:szCs w:val="20"/>
        </w:rPr>
        <w:t>As Partes devem tomar todas as medidas necessárias para evitar qualquer situação que possa comprometer a execução imparcial e o objetivo do Acordo. Tal conflito de interesses, pode surgir, em particular, como resultado do interesse económico, afinidade política ou nacional, laços familiares ou emocionais, ou qualquer outra ligação relevante ou interesse compartilhado. Qualquer conflito de interesses que possa surgir durante a execução do Acordo, deverá ser notificada à outra Parte, por escrito e sem demora. Na ocorrência de tal conflito, a Parte envolvida deverá, de imediato, tomar todas as medidas para o resolver.</w:t>
      </w:r>
    </w:p>
    <w:p w14:paraId="2E26FB48" w14:textId="77777777" w:rsidR="00EE5DE9" w:rsidRDefault="00EE5DE9" w:rsidP="00EE5DE9">
      <w:pPr>
        <w:pStyle w:val="PargrafodaLista"/>
        <w:numPr>
          <w:ilvl w:val="0"/>
          <w:numId w:val="29"/>
        </w:numPr>
        <w:rPr>
          <w:rFonts w:eastAsia="Times New Roman"/>
          <w:color w:val="595959"/>
          <w:szCs w:val="20"/>
        </w:rPr>
      </w:pPr>
      <w:r>
        <w:rPr>
          <w:rFonts w:eastAsia="Times New Roman"/>
          <w:color w:val="595959"/>
          <w:szCs w:val="20"/>
        </w:rPr>
        <w:t xml:space="preserve">Cada Parte reserva-se o direito de verificar se tais medidas são adequadas e podem requerer que medidas adicionais sejam tomadas, se necessário, dentro de um prazo que deve ser estabelecido. As Partes devem assegurar que os seus funcionários, administração e direção não sejam colocados numa situação que possa dar origem a conflitos de interesses. Cada Parte substituirá, imediatamente, qualquer membro do seu pessoal exposto a tal situação. </w:t>
      </w:r>
    </w:p>
    <w:p w14:paraId="303678F4" w14:textId="77777777" w:rsidR="00A76619" w:rsidRPr="00EE5DE9" w:rsidRDefault="00A76619" w:rsidP="001E39D2"/>
    <w:p w14:paraId="17ECA303" w14:textId="6C35D5C5" w:rsidR="000611BC" w:rsidRPr="001E39D2" w:rsidRDefault="000611BC" w:rsidP="001E39D2">
      <w:pPr>
        <w:pStyle w:val="Ttulo8"/>
      </w:pPr>
      <w:r w:rsidRPr="001E39D2">
        <w:t xml:space="preserve">Cláusula Décima </w:t>
      </w:r>
      <w:r w:rsidR="00A76619">
        <w:t>Sexta</w:t>
      </w:r>
      <w:r w:rsidRPr="001E39D2">
        <w:t xml:space="preserve"> </w:t>
      </w:r>
    </w:p>
    <w:p w14:paraId="6C36626F" w14:textId="1F5CF39D" w:rsidR="000611BC" w:rsidRDefault="000611BC" w:rsidP="001E39D2">
      <w:pPr>
        <w:pStyle w:val="SemEspaamento"/>
        <w:jc w:val="center"/>
        <w:rPr>
          <w:lang w:val="pt-PT"/>
        </w:rPr>
      </w:pPr>
      <w:r w:rsidRPr="001E39D2">
        <w:rPr>
          <w:lang w:val="pt-PT"/>
        </w:rPr>
        <w:t>(Confidencialidade)</w:t>
      </w:r>
    </w:p>
    <w:p w14:paraId="4BFA9897" w14:textId="77777777" w:rsidR="001E39D2" w:rsidRPr="001E39D2" w:rsidRDefault="001E39D2" w:rsidP="001E39D2">
      <w:pPr>
        <w:pStyle w:val="SemEspaamento"/>
        <w:jc w:val="center"/>
        <w:rPr>
          <w:lang w:val="pt-PT"/>
        </w:rPr>
      </w:pPr>
    </w:p>
    <w:p w14:paraId="7D6B2CF0" w14:textId="77777777" w:rsidR="000611BC" w:rsidRPr="001C2F7F" w:rsidRDefault="000611BC" w:rsidP="00143706">
      <w:pPr>
        <w:pStyle w:val="PargrafodaLista"/>
        <w:numPr>
          <w:ilvl w:val="0"/>
          <w:numId w:val="18"/>
        </w:numPr>
      </w:pPr>
      <w:r w:rsidRPr="001C2F7F">
        <w:t>Sem prejuízo do disposto nos pontos 3 e 4 da presente Cláusula, os Parceiros comprometem-se a manter reciprocamente a confidencialidade das informações transmitidas nos termos do presente Acordo, bem como negociações entre ou com terceiros, a fim de dar continuidade ao objeto do presente Acordo, não divulgando a terceiros, não publicando nem de qualquer outro modo dando a conhecer qualquer informação relacionada com os produtos, os projetos ou os Parceiros sem o consentimento escrito dos restantes membros.</w:t>
      </w:r>
    </w:p>
    <w:p w14:paraId="13A7F3B1" w14:textId="77777777" w:rsidR="000611BC" w:rsidRPr="00AC1D1E" w:rsidRDefault="000611BC" w:rsidP="00143706">
      <w:pPr>
        <w:pStyle w:val="PargrafodaLista"/>
        <w:numPr>
          <w:ilvl w:val="0"/>
          <w:numId w:val="18"/>
        </w:numPr>
      </w:pPr>
      <w:r w:rsidRPr="00AC1D1E">
        <w:lastRenderedPageBreak/>
        <w:t xml:space="preserve">A obrigação de confidencialidade aplicar-se-á aos funcionários dos </w:t>
      </w:r>
      <w:r>
        <w:t>P</w:t>
      </w:r>
      <w:r w:rsidRPr="00AC1D1E">
        <w:t>arceiros que tenham acesso aos produtos e informações relacionad</w:t>
      </w:r>
      <w:r>
        <w:t>as com eles</w:t>
      </w:r>
      <w:r w:rsidRPr="00AC1D1E">
        <w:t xml:space="preserve"> ou </w:t>
      </w:r>
      <w:r>
        <w:t>com o P</w:t>
      </w:r>
      <w:r w:rsidRPr="00AC1D1E">
        <w:t>rojeto.</w:t>
      </w:r>
    </w:p>
    <w:p w14:paraId="2D3C948F" w14:textId="77777777" w:rsidR="000611BC" w:rsidRPr="00AD38B7" w:rsidRDefault="000611BC" w:rsidP="00143706">
      <w:pPr>
        <w:pStyle w:val="PargrafodaLista"/>
        <w:numPr>
          <w:ilvl w:val="0"/>
          <w:numId w:val="18"/>
        </w:numPr>
      </w:pPr>
      <w:r w:rsidRPr="00AD38B7">
        <w:t>Os resultados que não d</w:t>
      </w:r>
      <w:r>
        <w:t>erem</w:t>
      </w:r>
      <w:r w:rsidRPr="00AD38B7">
        <w:t xml:space="preserve"> origem a direitos de propriedade intelectual podem ser divulgados, principalmente por meio de conferências técnicas e científicas, publicação em </w:t>
      </w:r>
      <w:r>
        <w:t>jornais</w:t>
      </w:r>
      <w:r w:rsidRPr="00AD38B7">
        <w:t xml:space="preserve"> científicos ou técnicos</w:t>
      </w:r>
      <w:r>
        <w:t>,</w:t>
      </w:r>
      <w:r w:rsidRPr="00AD38B7">
        <w:t xml:space="preserve"> </w:t>
      </w:r>
      <w:r>
        <w:t xml:space="preserve">podendo ainda ser </w:t>
      </w:r>
      <w:r w:rsidRPr="00AD38B7">
        <w:t>armaze</w:t>
      </w:r>
      <w:r>
        <w:t>nados</w:t>
      </w:r>
      <w:r w:rsidRPr="00AD38B7">
        <w:t xml:space="preserve"> em</w:t>
      </w:r>
      <w:r>
        <w:t xml:space="preserve"> bases de dados de acesso aberto.</w:t>
      </w:r>
    </w:p>
    <w:p w14:paraId="081C01D4" w14:textId="4277A58C" w:rsidR="000611BC" w:rsidRDefault="000611BC" w:rsidP="00143706">
      <w:pPr>
        <w:pStyle w:val="PargrafodaLista"/>
        <w:numPr>
          <w:ilvl w:val="0"/>
          <w:numId w:val="18"/>
        </w:numPr>
      </w:pPr>
      <w:r w:rsidRPr="001D6C82">
        <w:t xml:space="preserve">Além do disposto nos </w:t>
      </w:r>
      <w:r>
        <w:t xml:space="preserve">n.ºs </w:t>
      </w:r>
      <w:r w:rsidRPr="001D6C82">
        <w:t xml:space="preserve">1 e 3 </w:t>
      </w:r>
      <w:r>
        <w:t>da presente Cláusula</w:t>
      </w:r>
      <w:r w:rsidRPr="001D6C82">
        <w:t>, também ser</w:t>
      </w:r>
      <w:r>
        <w:t>á</w:t>
      </w:r>
      <w:r w:rsidRPr="001D6C82">
        <w:t xml:space="preserve"> excluído da obrigação de confidencialidade</w:t>
      </w:r>
      <w:r>
        <w:t xml:space="preserve"> a i</w:t>
      </w:r>
      <w:r w:rsidRPr="001D6C82">
        <w:t>nformaç</w:t>
      </w:r>
      <w:r>
        <w:t>ão</w:t>
      </w:r>
      <w:r w:rsidRPr="001D6C82">
        <w:t xml:space="preserve"> sobre os produtos ou </w:t>
      </w:r>
      <w:r>
        <w:t>sobre o</w:t>
      </w:r>
      <w:r w:rsidRPr="001D6C82">
        <w:t xml:space="preserve"> </w:t>
      </w:r>
      <w:r>
        <w:t>P</w:t>
      </w:r>
      <w:r w:rsidRPr="001D6C82">
        <w:t>rojeto que:</w:t>
      </w:r>
    </w:p>
    <w:p w14:paraId="3174ACDA" w14:textId="77777777" w:rsidR="001E39D2" w:rsidRDefault="001E39D2" w:rsidP="00143706">
      <w:pPr>
        <w:pStyle w:val="PargrafodaLista"/>
        <w:numPr>
          <w:ilvl w:val="1"/>
          <w:numId w:val="18"/>
        </w:numPr>
      </w:pPr>
      <w:r>
        <w:t>Não dê origem a proteção sob a égide da propriedade intelectual;</w:t>
      </w:r>
    </w:p>
    <w:p w14:paraId="6418024E" w14:textId="77777777" w:rsidR="001E39D2" w:rsidRDefault="001E39D2" w:rsidP="00143706">
      <w:pPr>
        <w:pStyle w:val="PargrafodaLista"/>
        <w:numPr>
          <w:ilvl w:val="1"/>
          <w:numId w:val="18"/>
        </w:numPr>
      </w:pPr>
      <w:r>
        <w:t>Esteja em domínio público aquando do momento da sua divulgação;</w:t>
      </w:r>
    </w:p>
    <w:p w14:paraId="43E64C1A" w14:textId="66A4772F" w:rsidR="001E39D2" w:rsidRDefault="001E39D2" w:rsidP="00143706">
      <w:pPr>
        <w:pStyle w:val="PargrafodaLista"/>
        <w:numPr>
          <w:ilvl w:val="1"/>
          <w:numId w:val="18"/>
        </w:numPr>
      </w:pPr>
      <w:r>
        <w:t>Seja publicada ou se torne do domínio público por razões não relacionadas a qualquer ato de responsabilidade da parte que a divulgou.</w:t>
      </w:r>
    </w:p>
    <w:p w14:paraId="4E7D24A2" w14:textId="77777777" w:rsidR="001E39D2" w:rsidRPr="001D6C82" w:rsidRDefault="001E39D2" w:rsidP="001E39D2"/>
    <w:p w14:paraId="64A85089" w14:textId="56A57AD8" w:rsidR="000611BC" w:rsidRPr="0039225C" w:rsidRDefault="000611BC" w:rsidP="001E39D2">
      <w:pPr>
        <w:pStyle w:val="Ttulo8"/>
      </w:pPr>
      <w:r w:rsidRPr="0039225C">
        <w:t xml:space="preserve">Cláusula Décima </w:t>
      </w:r>
      <w:r w:rsidR="00A76619">
        <w:t>Sétima</w:t>
      </w:r>
    </w:p>
    <w:p w14:paraId="28267475" w14:textId="56A68FD4" w:rsidR="000611BC" w:rsidRDefault="000611BC" w:rsidP="001E39D2">
      <w:pPr>
        <w:pStyle w:val="SemEspaamento"/>
        <w:jc w:val="center"/>
        <w:rPr>
          <w:lang w:val="pt-PT"/>
        </w:rPr>
      </w:pPr>
      <w:r w:rsidRPr="0039225C">
        <w:rPr>
          <w:lang w:val="pt-PT"/>
        </w:rPr>
        <w:t>(Direitos de Propriedade Intelectual)</w:t>
      </w:r>
    </w:p>
    <w:p w14:paraId="4EE88FC2" w14:textId="77777777" w:rsidR="001E39D2" w:rsidRPr="001E39D2" w:rsidRDefault="001E39D2" w:rsidP="001E39D2">
      <w:pPr>
        <w:pStyle w:val="SemEspaamento"/>
        <w:jc w:val="center"/>
        <w:rPr>
          <w:lang w:val="pt-PT"/>
        </w:rPr>
      </w:pPr>
    </w:p>
    <w:p w14:paraId="664E7A6D" w14:textId="77777777" w:rsidR="000611BC" w:rsidRPr="00AF43A9" w:rsidRDefault="000611BC" w:rsidP="00143706">
      <w:pPr>
        <w:pStyle w:val="PargrafodaLista"/>
        <w:numPr>
          <w:ilvl w:val="0"/>
          <w:numId w:val="19"/>
        </w:numPr>
      </w:pPr>
      <w:r w:rsidRPr="00AF43A9">
        <w:t xml:space="preserve">Os direitos de propriedade intelectual </w:t>
      </w:r>
      <w:r>
        <w:t>adquiridos</w:t>
      </w:r>
      <w:r w:rsidRPr="00AF43A9">
        <w:t xml:space="preserve"> por cada um dos membros da Parceria antes do início do </w:t>
      </w:r>
      <w:r>
        <w:t>P</w:t>
      </w:r>
      <w:r w:rsidRPr="00AF43A9">
        <w:t xml:space="preserve">rojeto e que são utilizados </w:t>
      </w:r>
      <w:r>
        <w:t>no presente instrumento</w:t>
      </w:r>
      <w:r w:rsidRPr="00AF43A9">
        <w:t xml:space="preserve"> permanecem propriedade d</w:t>
      </w:r>
      <w:r>
        <w:t>os</w:t>
      </w:r>
      <w:r w:rsidRPr="00AF43A9">
        <w:t xml:space="preserve"> seus</w:t>
      </w:r>
      <w:r>
        <w:t xml:space="preserve"> respetivos</w:t>
      </w:r>
      <w:r w:rsidRPr="00AF43A9">
        <w:t xml:space="preserve"> proprietários.</w:t>
      </w:r>
    </w:p>
    <w:p w14:paraId="6BBBA433" w14:textId="77777777" w:rsidR="000611BC" w:rsidRPr="0084790F" w:rsidRDefault="000611BC" w:rsidP="00143706">
      <w:pPr>
        <w:pStyle w:val="PargrafodaLista"/>
        <w:numPr>
          <w:ilvl w:val="0"/>
          <w:numId w:val="19"/>
        </w:numPr>
      </w:pPr>
      <w:r w:rsidRPr="0084790F">
        <w:t xml:space="preserve">Os direitos de propriedade intelectual relativamente aos resultados da implementação do </w:t>
      </w:r>
      <w:r>
        <w:t>P</w:t>
      </w:r>
      <w:r w:rsidRPr="0084790F">
        <w:t xml:space="preserve">rojeto serão os dos membros que tenham contribuído para a sua criação, e a entidade não corporativa do sistema </w:t>
      </w:r>
      <w:r w:rsidRPr="001E39D2">
        <w:rPr>
          <w:highlight w:val="yellow"/>
        </w:rPr>
        <w:t>R&amp;D</w:t>
      </w:r>
      <w:r w:rsidRPr="0084790F">
        <w:t xml:space="preserve"> deterá quaisquer direitos de propriedade intelectual decorrentes da atividade de </w:t>
      </w:r>
      <w:r w:rsidRPr="001E39D2">
        <w:rPr>
          <w:highlight w:val="yellow"/>
        </w:rPr>
        <w:t>R&amp;D</w:t>
      </w:r>
      <w:r w:rsidRPr="0084790F">
        <w:t xml:space="preserve"> no </w:t>
      </w:r>
      <w:r>
        <w:t>P</w:t>
      </w:r>
      <w:r w:rsidRPr="0084790F">
        <w:t xml:space="preserve">rojeto.  </w:t>
      </w:r>
    </w:p>
    <w:p w14:paraId="18973B5B" w14:textId="77777777" w:rsidR="000611BC" w:rsidRPr="00262A40" w:rsidRDefault="000611BC" w:rsidP="00143706">
      <w:pPr>
        <w:pStyle w:val="PargrafodaLista"/>
        <w:numPr>
          <w:ilvl w:val="0"/>
          <w:numId w:val="19"/>
        </w:numPr>
      </w:pPr>
      <w:r w:rsidRPr="00262A40">
        <w:t xml:space="preserve">No caso de </w:t>
      </w:r>
      <w:r>
        <w:t>utilização</w:t>
      </w:r>
      <w:r w:rsidRPr="00262A40">
        <w:t xml:space="preserve"> dos resultados mencionados no </w:t>
      </w:r>
      <w:r>
        <w:t>número</w:t>
      </w:r>
      <w:r w:rsidRPr="00262A40">
        <w:t xml:space="preserve"> anterior, um acordo será previamente </w:t>
      </w:r>
      <w:r>
        <w:t>estabelecido</w:t>
      </w:r>
      <w:r w:rsidRPr="00262A40">
        <w:t xml:space="preserve"> pelo (s) Parceiro (s), determinando os termos dess</w:t>
      </w:r>
      <w:r>
        <w:t>a</w:t>
      </w:r>
      <w:r w:rsidRPr="00262A40">
        <w:t xml:space="preserve"> </w:t>
      </w:r>
      <w:r>
        <w:t>utilização</w:t>
      </w:r>
      <w:r w:rsidRPr="00262A40">
        <w:t xml:space="preserve"> e o valor da compensação a ser paga aos demais (s</w:t>
      </w:r>
      <w:proofErr w:type="gramStart"/>
      <w:r w:rsidRPr="00262A40">
        <w:t>) )</w:t>
      </w:r>
      <w:proofErr w:type="gramEnd"/>
      <w:r w:rsidRPr="00262A40">
        <w:t xml:space="preserve"> Parceiro (s), que será equivalente aos preços de mercado dos direitos de Propriedade Intelectual resultantes dessa atividade.</w:t>
      </w:r>
    </w:p>
    <w:p w14:paraId="7CCCCB3A" w14:textId="77777777" w:rsidR="000611BC" w:rsidRPr="00D60A11" w:rsidRDefault="000611BC" w:rsidP="00143706">
      <w:pPr>
        <w:pStyle w:val="PargrafodaLista"/>
        <w:numPr>
          <w:ilvl w:val="0"/>
          <w:numId w:val="19"/>
        </w:numPr>
      </w:pPr>
      <w:r w:rsidRPr="00D60A11">
        <w:t xml:space="preserve">Os membros da </w:t>
      </w:r>
      <w:r>
        <w:t>P</w:t>
      </w:r>
      <w:r w:rsidRPr="00D60A11">
        <w:t xml:space="preserve">arceria devem tomar as medidas </w:t>
      </w:r>
      <w:r>
        <w:t>necessárias</w:t>
      </w:r>
      <w:r w:rsidRPr="00D60A11">
        <w:t xml:space="preserve"> para demonstrar, promover e divulgar os resultados do </w:t>
      </w:r>
      <w:r>
        <w:t>P</w:t>
      </w:r>
      <w:r w:rsidRPr="00D60A11">
        <w:t>rojeto que, por qualquer motivo, não sejam capazes de gerar direitos de propriedade intelectual e constituam uma obrigação contratual</w:t>
      </w:r>
      <w:r>
        <w:t>.</w:t>
      </w:r>
    </w:p>
    <w:p w14:paraId="579D609D" w14:textId="77777777" w:rsidR="000611BC" w:rsidRPr="00892AC1" w:rsidRDefault="000611BC" w:rsidP="00143706">
      <w:pPr>
        <w:pStyle w:val="PargrafodaLista"/>
        <w:numPr>
          <w:ilvl w:val="0"/>
          <w:numId w:val="19"/>
        </w:numPr>
      </w:pPr>
      <w:r w:rsidRPr="00892AC1">
        <w:t xml:space="preserve">As Partes </w:t>
      </w:r>
      <w:r>
        <w:t>no presente</w:t>
      </w:r>
      <w:r w:rsidRPr="00892AC1">
        <w:t xml:space="preserve"> </w:t>
      </w:r>
      <w:r>
        <w:t>Acordo</w:t>
      </w:r>
      <w:r w:rsidRPr="00892AC1">
        <w:t xml:space="preserve"> têm direitos iguais </w:t>
      </w:r>
      <w:r>
        <w:t>à utilização</w:t>
      </w:r>
      <w:r w:rsidRPr="00892AC1">
        <w:t xml:space="preserve"> ilimitad</w:t>
      </w:r>
      <w:r>
        <w:t>a</w:t>
      </w:r>
      <w:r w:rsidRPr="00892AC1">
        <w:t xml:space="preserve"> dos relatórios, manuais e documentos correspondentes </w:t>
      </w:r>
      <w:r>
        <w:t xml:space="preserve">e </w:t>
      </w:r>
      <w:r w:rsidRPr="00892AC1">
        <w:t>resultantes do Projeto</w:t>
      </w:r>
      <w:r>
        <w:t>.</w:t>
      </w:r>
    </w:p>
    <w:p w14:paraId="7718AE6D" w14:textId="09F9A111" w:rsidR="000611BC" w:rsidRDefault="000611BC" w:rsidP="001E39D2">
      <w:r w:rsidRPr="00F97E24">
        <w:rPr>
          <w:highlight w:val="yellow"/>
        </w:rPr>
        <w:t>(deve</w:t>
      </w:r>
      <w:r>
        <w:rPr>
          <w:highlight w:val="yellow"/>
        </w:rPr>
        <w:t>rá</w:t>
      </w:r>
      <w:r w:rsidRPr="00F97E24">
        <w:rPr>
          <w:highlight w:val="yellow"/>
        </w:rPr>
        <w:t xml:space="preserve"> ser adaptado </w:t>
      </w:r>
      <w:r>
        <w:rPr>
          <w:highlight w:val="yellow"/>
        </w:rPr>
        <w:t xml:space="preserve">em conformidade </w:t>
      </w:r>
      <w:r w:rsidRPr="00F97E24">
        <w:rPr>
          <w:highlight w:val="yellow"/>
        </w:rPr>
        <w:t>com o acordo</w:t>
      </w:r>
      <w:r>
        <w:rPr>
          <w:highlight w:val="yellow"/>
        </w:rPr>
        <w:t xml:space="preserve"> alcançado</w:t>
      </w:r>
      <w:r w:rsidRPr="00F97E24">
        <w:rPr>
          <w:highlight w:val="yellow"/>
        </w:rPr>
        <w:t xml:space="preserve"> </w:t>
      </w:r>
      <w:r>
        <w:rPr>
          <w:highlight w:val="yellow"/>
        </w:rPr>
        <w:t>pelas</w:t>
      </w:r>
      <w:r w:rsidRPr="00F97E24">
        <w:rPr>
          <w:highlight w:val="yellow"/>
        </w:rPr>
        <w:t xml:space="preserve"> partes)</w:t>
      </w:r>
    </w:p>
    <w:p w14:paraId="48A4B742" w14:textId="77777777" w:rsidR="001E39D2" w:rsidRPr="005A14BB" w:rsidRDefault="001E39D2" w:rsidP="001E39D2"/>
    <w:p w14:paraId="08E87660" w14:textId="13BB3AEA" w:rsidR="000611BC" w:rsidRPr="0039225C" w:rsidRDefault="000611BC" w:rsidP="001E39D2">
      <w:pPr>
        <w:pStyle w:val="Ttulo8"/>
      </w:pPr>
      <w:r w:rsidRPr="0039225C">
        <w:t xml:space="preserve">Cláusula Décima </w:t>
      </w:r>
      <w:r w:rsidR="00A76619">
        <w:t>Oitava</w:t>
      </w:r>
    </w:p>
    <w:p w14:paraId="5911EE35" w14:textId="72172DA6" w:rsidR="000611BC" w:rsidRDefault="000611BC" w:rsidP="001E39D2">
      <w:pPr>
        <w:pStyle w:val="SemEspaamento"/>
        <w:jc w:val="center"/>
        <w:rPr>
          <w:lang w:val="pt-PT"/>
        </w:rPr>
      </w:pPr>
      <w:r w:rsidRPr="00F97E24">
        <w:rPr>
          <w:lang w:val="pt-PT"/>
        </w:rPr>
        <w:t xml:space="preserve"> (</w:t>
      </w:r>
      <w:r>
        <w:rPr>
          <w:lang w:val="pt-PT"/>
        </w:rPr>
        <w:t>Obrigações do Promotor</w:t>
      </w:r>
      <w:r w:rsidRPr="00F97E24">
        <w:rPr>
          <w:lang w:val="pt-PT"/>
        </w:rPr>
        <w:t>)</w:t>
      </w:r>
    </w:p>
    <w:p w14:paraId="7E3F2EDD" w14:textId="77777777" w:rsidR="001E39D2" w:rsidRPr="00F97E24" w:rsidRDefault="001E39D2" w:rsidP="001E39D2">
      <w:pPr>
        <w:pStyle w:val="SemEspaamento"/>
        <w:jc w:val="center"/>
        <w:rPr>
          <w:lang w:val="pt-PT"/>
        </w:rPr>
      </w:pPr>
    </w:p>
    <w:p w14:paraId="1FEC3CF9" w14:textId="77777777" w:rsidR="000611BC" w:rsidRPr="00386C4E" w:rsidRDefault="000611BC" w:rsidP="00143706">
      <w:pPr>
        <w:pStyle w:val="PargrafodaLista"/>
        <w:numPr>
          <w:ilvl w:val="0"/>
          <w:numId w:val="20"/>
        </w:numPr>
      </w:pPr>
      <w:r w:rsidRPr="00386C4E">
        <w:t xml:space="preserve">O </w:t>
      </w:r>
      <w:r w:rsidRPr="006714AE">
        <w:t>P</w:t>
      </w:r>
      <w:r w:rsidRPr="00386C4E">
        <w:t>romotor</w:t>
      </w:r>
      <w:r w:rsidRPr="006714AE">
        <w:t xml:space="preserve"> é quem lidera a Parceria</w:t>
      </w:r>
      <w:r w:rsidRPr="00386C4E">
        <w:t>.</w:t>
      </w:r>
    </w:p>
    <w:p w14:paraId="7B915882" w14:textId="77777777" w:rsidR="001E39D2" w:rsidRPr="001E39D2" w:rsidRDefault="000611BC" w:rsidP="00143706">
      <w:pPr>
        <w:pStyle w:val="PargrafodaLista"/>
        <w:numPr>
          <w:ilvl w:val="0"/>
          <w:numId w:val="20"/>
        </w:numPr>
        <w:rPr>
          <w:bCs/>
        </w:rPr>
      </w:pPr>
      <w:r w:rsidRPr="00386C4E">
        <w:t xml:space="preserve">As responsabilidades do Promotor enquanto </w:t>
      </w:r>
      <w:proofErr w:type="spellStart"/>
      <w:r w:rsidRPr="00386C4E">
        <w:t>lider</w:t>
      </w:r>
      <w:proofErr w:type="spellEnd"/>
      <w:r w:rsidRPr="00386C4E">
        <w:t xml:space="preserve"> da parceria são:</w:t>
      </w:r>
    </w:p>
    <w:p w14:paraId="1FEE4F69" w14:textId="77777777" w:rsidR="001E39D2" w:rsidRPr="001E39D2" w:rsidRDefault="000611BC" w:rsidP="00143706">
      <w:pPr>
        <w:pStyle w:val="PargrafodaLista"/>
        <w:numPr>
          <w:ilvl w:val="1"/>
          <w:numId w:val="20"/>
        </w:numPr>
        <w:rPr>
          <w:bCs/>
        </w:rPr>
      </w:pPr>
      <w:r w:rsidRPr="005D16D5">
        <w:t xml:space="preserve">Assumir a coordenação geral da </w:t>
      </w:r>
      <w:r>
        <w:t>P</w:t>
      </w:r>
      <w:r w:rsidRPr="005D16D5">
        <w:t xml:space="preserve">arceira; </w:t>
      </w:r>
    </w:p>
    <w:p w14:paraId="0404B1AF" w14:textId="77777777" w:rsidR="001E39D2" w:rsidRPr="001E39D2" w:rsidRDefault="000611BC" w:rsidP="00143706">
      <w:pPr>
        <w:pStyle w:val="PargrafodaLista"/>
        <w:numPr>
          <w:ilvl w:val="1"/>
          <w:numId w:val="20"/>
        </w:numPr>
        <w:rPr>
          <w:bCs/>
        </w:rPr>
      </w:pPr>
      <w:r>
        <w:lastRenderedPageBreak/>
        <w:t>Fazer a gestão do apoio</w:t>
      </w:r>
      <w:r w:rsidRPr="00534C97">
        <w:t xml:space="preserve"> financeir</w:t>
      </w:r>
      <w:r>
        <w:t>o</w:t>
      </w:r>
      <w:r w:rsidRPr="00534C97">
        <w:t xml:space="preserve"> do EEA Grants </w:t>
      </w:r>
      <w:r>
        <w:t xml:space="preserve">em </w:t>
      </w:r>
      <w:r w:rsidRPr="00534C97">
        <w:t>relação à sua alocação e pagamento</w:t>
      </w:r>
      <w:r>
        <w:t>s</w:t>
      </w:r>
      <w:r w:rsidRPr="00534C97">
        <w:t xml:space="preserve"> à Entidade Parceira, de acordo com o contrato de parceria e com qualquer decisão estabelecida no </w:t>
      </w:r>
      <w:r>
        <w:t>Acordo</w:t>
      </w:r>
      <w:r w:rsidRPr="00534C97">
        <w:t xml:space="preserve"> d</w:t>
      </w:r>
      <w:r>
        <w:t>e</w:t>
      </w:r>
      <w:r w:rsidRPr="00534C97">
        <w:t xml:space="preserve"> Programa</w:t>
      </w:r>
      <w:r>
        <w:t>;</w:t>
      </w:r>
    </w:p>
    <w:p w14:paraId="19DC529A" w14:textId="77777777" w:rsidR="001E39D2" w:rsidRPr="001E39D2" w:rsidRDefault="000611BC" w:rsidP="00143706">
      <w:pPr>
        <w:pStyle w:val="PargrafodaLista"/>
        <w:numPr>
          <w:ilvl w:val="1"/>
          <w:numId w:val="20"/>
        </w:numPr>
        <w:rPr>
          <w:bCs/>
        </w:rPr>
      </w:pPr>
      <w:r w:rsidRPr="00E253EE">
        <w:t>Submeter ao Operador do Programa pedidos de pagamento relativos a</w:t>
      </w:r>
      <w:r>
        <w:t>os custos elegíveis</w:t>
      </w:r>
      <w:r w:rsidRPr="00E253EE">
        <w:t xml:space="preserve"> </w:t>
      </w:r>
      <w:r>
        <w:t>da(s)</w:t>
      </w:r>
      <w:r w:rsidRPr="00E253EE">
        <w:t xml:space="preserve"> Enti</w:t>
      </w:r>
      <w:r>
        <w:t>dade(s) Parceira(s)</w:t>
      </w:r>
      <w:r w:rsidRPr="00E253EE">
        <w:t>;</w:t>
      </w:r>
    </w:p>
    <w:p w14:paraId="1DB83600" w14:textId="3EFC6136" w:rsidR="001E39D2" w:rsidRPr="001E39D2" w:rsidRDefault="000611BC" w:rsidP="00143706">
      <w:pPr>
        <w:pStyle w:val="PargrafodaLista"/>
        <w:numPr>
          <w:ilvl w:val="1"/>
          <w:numId w:val="20"/>
        </w:numPr>
        <w:rPr>
          <w:bCs/>
        </w:rPr>
      </w:pPr>
      <w:r w:rsidRPr="009F35CF">
        <w:t xml:space="preserve">Transferir </w:t>
      </w:r>
      <w:r>
        <w:t xml:space="preserve">montantes </w:t>
      </w:r>
      <w:r w:rsidRPr="009F35CF">
        <w:t xml:space="preserve">alocados à(s) Entidade(s) Parceira(s) </w:t>
      </w:r>
      <w:r>
        <w:t>utilizando a conta bancária associada ao Projeto</w:t>
      </w:r>
      <w:r w:rsidRPr="009F35CF">
        <w:t>;</w:t>
      </w:r>
    </w:p>
    <w:p w14:paraId="14A23241" w14:textId="77777777" w:rsidR="001E39D2" w:rsidRPr="001E39D2" w:rsidRDefault="000611BC" w:rsidP="00143706">
      <w:pPr>
        <w:pStyle w:val="PargrafodaLista"/>
        <w:numPr>
          <w:ilvl w:val="1"/>
          <w:numId w:val="20"/>
        </w:numPr>
        <w:rPr>
          <w:bCs/>
        </w:rPr>
      </w:pPr>
      <w:r>
        <w:t>Estabelecer</w:t>
      </w:r>
      <w:r w:rsidRPr="0090694D">
        <w:t xml:space="preserve"> a comunicação com o Operador do Programa sobre qualquer </w:t>
      </w:r>
      <w:r>
        <w:t>questão</w:t>
      </w:r>
      <w:r w:rsidRPr="0090694D">
        <w:t xml:space="preserve"> relacionad</w:t>
      </w:r>
      <w:r>
        <w:t>a</w:t>
      </w:r>
      <w:r w:rsidRPr="0090694D">
        <w:t xml:space="preserve"> </w:t>
      </w:r>
      <w:r>
        <w:t>com a</w:t>
      </w:r>
      <w:r w:rsidRPr="0090694D">
        <w:t xml:space="preserve"> execução do Projeto</w:t>
      </w:r>
      <w:r>
        <w:t>;</w:t>
      </w:r>
    </w:p>
    <w:p w14:paraId="27D7A04A" w14:textId="77777777" w:rsidR="001E39D2" w:rsidRPr="001E39D2" w:rsidRDefault="000611BC" w:rsidP="00143706">
      <w:pPr>
        <w:pStyle w:val="PargrafodaLista"/>
        <w:numPr>
          <w:ilvl w:val="1"/>
          <w:numId w:val="20"/>
        </w:numPr>
        <w:rPr>
          <w:bCs/>
        </w:rPr>
      </w:pPr>
      <w:r>
        <w:t>Garantir</w:t>
      </w:r>
      <w:r w:rsidRPr="00DF1E7F">
        <w:t xml:space="preserve"> que, </w:t>
      </w:r>
      <w:r>
        <w:t>enquanto o</w:t>
      </w:r>
      <w:r w:rsidRPr="00DF1E7F">
        <w:t xml:space="preserve"> </w:t>
      </w:r>
      <w:r>
        <w:t>Acordo estiver ativo</w:t>
      </w:r>
      <w:r w:rsidRPr="00DF1E7F">
        <w:t>, o valor dos contratos não exced</w:t>
      </w:r>
      <w:r>
        <w:t>e</w:t>
      </w:r>
      <w:r w:rsidRPr="00DF1E7F">
        <w:t xml:space="preserve"> o orçamento total do </w:t>
      </w:r>
      <w:r>
        <w:t>P</w:t>
      </w:r>
      <w:r w:rsidRPr="00DF1E7F">
        <w:t>rojeto alocado às partes.</w:t>
      </w:r>
    </w:p>
    <w:p w14:paraId="70264165" w14:textId="77777777" w:rsidR="001E39D2" w:rsidRPr="001E39D2" w:rsidRDefault="000611BC" w:rsidP="00143706">
      <w:pPr>
        <w:pStyle w:val="PargrafodaLista"/>
        <w:numPr>
          <w:ilvl w:val="1"/>
          <w:numId w:val="20"/>
        </w:numPr>
        <w:rPr>
          <w:bCs/>
        </w:rPr>
      </w:pPr>
      <w:r w:rsidRPr="00F023C6">
        <w:t>Garantir</w:t>
      </w:r>
      <w:r>
        <w:t xml:space="preserve"> p</w:t>
      </w:r>
      <w:r w:rsidRPr="00F023C6">
        <w:t>agamentos efic</w:t>
      </w:r>
      <w:r>
        <w:t>ientes</w:t>
      </w:r>
      <w:r w:rsidRPr="00F023C6">
        <w:t xml:space="preserve"> à Entidade Parceira com base na documentação </w:t>
      </w:r>
      <w:r>
        <w:t>requerida</w:t>
      </w:r>
      <w:r w:rsidRPr="00F023C6">
        <w:t xml:space="preserve">, de acordo com a </w:t>
      </w:r>
      <w:r>
        <w:t>L</w:t>
      </w:r>
      <w:r w:rsidRPr="00F023C6">
        <w:t xml:space="preserve">ei </w:t>
      </w:r>
      <w:r>
        <w:t>P</w:t>
      </w:r>
      <w:r w:rsidRPr="00F023C6">
        <w:t>ortuguesa e o Regulamento do EE</w:t>
      </w:r>
      <w:r>
        <w:t>A;</w:t>
      </w:r>
    </w:p>
    <w:p w14:paraId="28F27350" w14:textId="77777777" w:rsidR="001E39D2" w:rsidRPr="001E39D2" w:rsidRDefault="000611BC" w:rsidP="00143706">
      <w:pPr>
        <w:pStyle w:val="PargrafodaLista"/>
        <w:numPr>
          <w:ilvl w:val="1"/>
          <w:numId w:val="20"/>
        </w:numPr>
        <w:rPr>
          <w:bCs/>
        </w:rPr>
      </w:pPr>
      <w:r w:rsidRPr="002A13BB">
        <w:t xml:space="preserve">Garantir o cumprimento das premissas consideradas </w:t>
      </w:r>
      <w:r>
        <w:t>para efeitos de aprovação da Doação</w:t>
      </w:r>
      <w:r w:rsidRPr="002A13BB">
        <w:t>;</w:t>
      </w:r>
    </w:p>
    <w:p w14:paraId="40B4337B" w14:textId="77777777" w:rsidR="001E39D2" w:rsidRPr="001E39D2" w:rsidRDefault="000611BC" w:rsidP="00143706">
      <w:pPr>
        <w:pStyle w:val="PargrafodaLista"/>
        <w:numPr>
          <w:ilvl w:val="1"/>
          <w:numId w:val="20"/>
        </w:numPr>
        <w:rPr>
          <w:bCs/>
        </w:rPr>
      </w:pPr>
      <w:r w:rsidRPr="0030609D">
        <w:t xml:space="preserve">Garantir que </w:t>
      </w:r>
      <w:r>
        <w:t xml:space="preserve">é aposto o </w:t>
      </w:r>
      <w:r w:rsidRPr="0030609D">
        <w:t xml:space="preserve">carimbo </w:t>
      </w:r>
      <w:r>
        <w:t>de</w:t>
      </w:r>
      <w:r w:rsidRPr="0030609D">
        <w:t xml:space="preserve"> financiamento do Programa em todos os documentos originais de despesa do Projeto</w:t>
      </w:r>
      <w:r>
        <w:t>;</w:t>
      </w:r>
      <w:r w:rsidRPr="0030609D">
        <w:t xml:space="preserve"> </w:t>
      </w:r>
    </w:p>
    <w:p w14:paraId="53287026" w14:textId="77777777" w:rsidR="001E39D2" w:rsidRPr="001E39D2" w:rsidRDefault="000611BC" w:rsidP="00143706">
      <w:pPr>
        <w:pStyle w:val="PargrafodaLista"/>
        <w:numPr>
          <w:ilvl w:val="1"/>
          <w:numId w:val="20"/>
        </w:numPr>
        <w:rPr>
          <w:bCs/>
        </w:rPr>
      </w:pPr>
      <w:r w:rsidRPr="001D45D7">
        <w:t>Manter</w:t>
      </w:r>
      <w:r>
        <w:t>, nas</w:t>
      </w:r>
      <w:r w:rsidRPr="001D45D7">
        <w:t xml:space="preserve"> suas instalações</w:t>
      </w:r>
      <w:r>
        <w:t>,</w:t>
      </w:r>
      <w:r w:rsidRPr="001D45D7">
        <w:t xml:space="preserve"> por um período de quatro anos</w:t>
      </w:r>
      <w:r>
        <w:t>,</w:t>
      </w:r>
      <w:r w:rsidRPr="001D45D7">
        <w:t xml:space="preserve"> uma pasta devidamente organizada, co</w:t>
      </w:r>
      <w:r>
        <w:t>m</w:t>
      </w:r>
      <w:r w:rsidRPr="001D45D7">
        <w:t xml:space="preserve"> todos os documentos suscetíveis de confirmar as informações e declarações fornecidas durante o Projeto, bem como</w:t>
      </w:r>
      <w:r>
        <w:t>,</w:t>
      </w:r>
      <w:r w:rsidRPr="001D45D7">
        <w:t xml:space="preserve"> toda a documentação </w:t>
      </w:r>
      <w:r>
        <w:t>referente a encargos</w:t>
      </w:r>
      <w:r w:rsidRPr="001D45D7">
        <w:t>;</w:t>
      </w:r>
    </w:p>
    <w:p w14:paraId="5924D126" w14:textId="77777777" w:rsidR="001E39D2" w:rsidRPr="001E39D2" w:rsidRDefault="000611BC" w:rsidP="00143706">
      <w:pPr>
        <w:pStyle w:val="PargrafodaLista"/>
        <w:numPr>
          <w:ilvl w:val="1"/>
          <w:numId w:val="20"/>
        </w:numPr>
        <w:rPr>
          <w:bCs/>
        </w:rPr>
      </w:pPr>
      <w:r w:rsidRPr="007E78B3">
        <w:t>Respeitar as regras de informação e publicidade definidas para o Programa;</w:t>
      </w:r>
    </w:p>
    <w:p w14:paraId="27DEDFF9" w14:textId="77777777" w:rsidR="001E39D2" w:rsidRPr="001E39D2" w:rsidRDefault="000611BC" w:rsidP="00143706">
      <w:pPr>
        <w:pStyle w:val="PargrafodaLista"/>
        <w:numPr>
          <w:ilvl w:val="1"/>
          <w:numId w:val="20"/>
        </w:numPr>
        <w:rPr>
          <w:bCs/>
        </w:rPr>
      </w:pPr>
      <w:r w:rsidRPr="0023700C">
        <w:t xml:space="preserve">Garantir, </w:t>
      </w:r>
      <w:r>
        <w:t>na íntegra,</w:t>
      </w:r>
      <w:r w:rsidRPr="0023700C">
        <w:t xml:space="preserve"> o cumprimento de todas as obrigações assumidas pel</w:t>
      </w:r>
      <w:r>
        <w:t>a sua posição</w:t>
      </w:r>
      <w:r w:rsidRPr="0023700C">
        <w:t xml:space="preserve"> </w:t>
      </w:r>
      <w:r>
        <w:t xml:space="preserve">de </w:t>
      </w:r>
      <w:r w:rsidRPr="0023700C">
        <w:t>Promotor no Contrato</w:t>
      </w:r>
      <w:r>
        <w:t xml:space="preserve"> a</w:t>
      </w:r>
      <w:r w:rsidRPr="0023700C">
        <w:t xml:space="preserve"> celebra</w:t>
      </w:r>
      <w:r>
        <w:t>r</w:t>
      </w:r>
      <w:r w:rsidRPr="0023700C">
        <w:t xml:space="preserve"> com o Operador do Programa, incluindo o control</w:t>
      </w:r>
      <w:r>
        <w:t>o</w:t>
      </w:r>
      <w:r w:rsidRPr="0023700C">
        <w:t xml:space="preserve"> e </w:t>
      </w:r>
      <w:r>
        <w:t>a</w:t>
      </w:r>
      <w:r w:rsidRPr="0023700C">
        <w:t xml:space="preserve"> monitor</w:t>
      </w:r>
      <w:r>
        <w:t xml:space="preserve">ização </w:t>
      </w:r>
      <w:r w:rsidRPr="0023700C">
        <w:t>do Projeto;</w:t>
      </w:r>
    </w:p>
    <w:p w14:paraId="43075240" w14:textId="4478FA50" w:rsidR="001E39D2" w:rsidRPr="001E39D2" w:rsidRDefault="000611BC" w:rsidP="00143706">
      <w:pPr>
        <w:pStyle w:val="PargrafodaLista"/>
        <w:numPr>
          <w:ilvl w:val="1"/>
          <w:numId w:val="20"/>
        </w:numPr>
        <w:rPr>
          <w:bCs/>
        </w:rPr>
      </w:pPr>
      <w:r w:rsidRPr="00CF38E7">
        <w:t>Execut</w:t>
      </w:r>
      <w:r>
        <w:t>ar</w:t>
      </w:r>
      <w:r w:rsidRPr="00CF38E7">
        <w:t xml:space="preserve"> todas as tarefas mencionadas anteriormente em relação aos regulamentos nacionais e ao regulamento do Mecanismo Financeiro do EE</w:t>
      </w:r>
      <w:r>
        <w:t>A</w:t>
      </w:r>
      <w:r w:rsidRPr="00CF38E7">
        <w:t xml:space="preserve"> </w:t>
      </w:r>
      <w:r>
        <w:t xml:space="preserve">para o período </w:t>
      </w:r>
      <w:r w:rsidRPr="00CF38E7">
        <w:t>2014-2021 (artigo 1.3 do Regulamento do EE</w:t>
      </w:r>
      <w:r>
        <w:t>A</w:t>
      </w:r>
      <w:r w:rsidRPr="00CF38E7">
        <w:t>).</w:t>
      </w:r>
    </w:p>
    <w:p w14:paraId="12CDA072" w14:textId="432A0F52" w:rsidR="000611BC" w:rsidRPr="006714AE" w:rsidRDefault="000611BC" w:rsidP="001E39D2">
      <w:pPr>
        <w:pStyle w:val="Ttulo8"/>
      </w:pPr>
      <w:r w:rsidRPr="006714AE">
        <w:t xml:space="preserve">Cláusula Décima </w:t>
      </w:r>
      <w:r w:rsidR="00A76619">
        <w:t>Nona</w:t>
      </w:r>
    </w:p>
    <w:p w14:paraId="7590E12B" w14:textId="7027BACF" w:rsidR="000611BC" w:rsidRDefault="000611BC" w:rsidP="001E39D2">
      <w:pPr>
        <w:pStyle w:val="SemEspaamento"/>
        <w:jc w:val="center"/>
        <w:rPr>
          <w:lang w:val="pt-PT"/>
        </w:rPr>
      </w:pPr>
      <w:r w:rsidRPr="00492F5E">
        <w:rPr>
          <w:lang w:val="pt-PT"/>
        </w:rPr>
        <w:t xml:space="preserve"> </w:t>
      </w:r>
      <w:r>
        <w:rPr>
          <w:lang w:val="pt-PT"/>
        </w:rPr>
        <w:t>(</w:t>
      </w:r>
      <w:r w:rsidRPr="00492F5E">
        <w:rPr>
          <w:lang w:val="pt-PT"/>
        </w:rPr>
        <w:t>Obrigação</w:t>
      </w:r>
      <w:r>
        <w:rPr>
          <w:lang w:val="pt-PT"/>
        </w:rPr>
        <w:t>/</w:t>
      </w:r>
      <w:proofErr w:type="spellStart"/>
      <w:r w:rsidRPr="00492F5E">
        <w:rPr>
          <w:lang w:val="pt-PT"/>
        </w:rPr>
        <w:t>ões</w:t>
      </w:r>
      <w:proofErr w:type="spellEnd"/>
      <w:r w:rsidRPr="00492F5E">
        <w:rPr>
          <w:lang w:val="pt-PT"/>
        </w:rPr>
        <w:t xml:space="preserve"> da Entidade Parceira) </w:t>
      </w:r>
    </w:p>
    <w:p w14:paraId="3F3678AE" w14:textId="77777777" w:rsidR="001E39D2" w:rsidRPr="00492F5E" w:rsidRDefault="001E39D2" w:rsidP="001E39D2">
      <w:pPr>
        <w:pStyle w:val="SemEspaamento"/>
        <w:jc w:val="center"/>
        <w:rPr>
          <w:lang w:val="pt-PT"/>
        </w:rPr>
      </w:pPr>
    </w:p>
    <w:p w14:paraId="30656EF3" w14:textId="77777777" w:rsidR="001E39D2" w:rsidRDefault="000611BC" w:rsidP="00143706">
      <w:pPr>
        <w:pStyle w:val="PargrafodaLista"/>
        <w:numPr>
          <w:ilvl w:val="0"/>
          <w:numId w:val="21"/>
        </w:numPr>
      </w:pPr>
      <w:r w:rsidRPr="00C17009">
        <w:t>Sem prejuízo das demais obri</w:t>
      </w:r>
      <w:r>
        <w:t>gações estabelecidas pelo presente Contrato</w:t>
      </w:r>
      <w:r w:rsidRPr="00C17009">
        <w:t xml:space="preserve">, </w:t>
      </w:r>
      <w:r>
        <w:t>a Entidade Parceira</w:t>
      </w:r>
      <w:r w:rsidRPr="00C17009">
        <w:t xml:space="preserve"> </w:t>
      </w:r>
      <w:r>
        <w:t>acorda em</w:t>
      </w:r>
      <w:r w:rsidRPr="00C17009">
        <w:t>:</w:t>
      </w:r>
    </w:p>
    <w:p w14:paraId="45FCDB51" w14:textId="77777777" w:rsidR="001E39D2" w:rsidRDefault="000611BC" w:rsidP="00143706">
      <w:pPr>
        <w:pStyle w:val="PargrafodaLista"/>
        <w:numPr>
          <w:ilvl w:val="1"/>
          <w:numId w:val="21"/>
        </w:numPr>
      </w:pPr>
      <w:r w:rsidRPr="007D22A6">
        <w:t xml:space="preserve">Dar início, com o Promotor, à implementação do Projeto antes de/num prazo de </w:t>
      </w:r>
      <w:r w:rsidRPr="001E39D2">
        <w:rPr>
          <w:highlight w:val="yellow"/>
        </w:rPr>
        <w:t>x</w:t>
      </w:r>
      <w:r w:rsidRPr="007D22A6">
        <w:t xml:space="preserve"> (número por extenso) dias/meses após a data da comunicação da decisão de doação</w:t>
      </w:r>
      <w:r>
        <w:t>;</w:t>
      </w:r>
    </w:p>
    <w:p w14:paraId="24F32925" w14:textId="77777777" w:rsidR="001E39D2" w:rsidRDefault="000611BC" w:rsidP="00143706">
      <w:pPr>
        <w:pStyle w:val="PargrafodaLista"/>
        <w:numPr>
          <w:ilvl w:val="1"/>
          <w:numId w:val="21"/>
        </w:numPr>
      </w:pPr>
      <w:r w:rsidRPr="006C6819">
        <w:t xml:space="preserve">Executar diligentemente as componentes/ações do Projeto que sejam da sua responsabilidade, em conformidade com o Contrato e seus Anexos, e alcançar </w:t>
      </w:r>
      <w:r>
        <w:t>a</w:t>
      </w:r>
      <w:r w:rsidRPr="006C6819">
        <w:t xml:space="preserve">s </w:t>
      </w:r>
      <w:r>
        <w:t xml:space="preserve">metas ou os </w:t>
      </w:r>
      <w:r w:rsidRPr="006C6819">
        <w:t>objetivos</w:t>
      </w:r>
      <w:r>
        <w:t xml:space="preserve"> estabelecidos no Projeto</w:t>
      </w:r>
      <w:r w:rsidRPr="006C6819">
        <w:t>;</w:t>
      </w:r>
    </w:p>
    <w:p w14:paraId="22C1E627" w14:textId="0C97C769" w:rsidR="001E39D2" w:rsidRDefault="000611BC" w:rsidP="00143706">
      <w:pPr>
        <w:pStyle w:val="PargrafodaLista"/>
        <w:numPr>
          <w:ilvl w:val="1"/>
          <w:numId w:val="21"/>
        </w:numPr>
      </w:pPr>
      <w:r w:rsidRPr="006C6819">
        <w:t xml:space="preserve">Cumprir todas as obrigações legais em devido tempo, tais como as obrigações fiscais e </w:t>
      </w:r>
      <w:r>
        <w:t xml:space="preserve">de segurança </w:t>
      </w:r>
      <w:r w:rsidRPr="006C6819">
        <w:t>socia</w:t>
      </w:r>
      <w:r>
        <w:t>l</w:t>
      </w:r>
      <w:r w:rsidRPr="006C6819">
        <w:t xml:space="preserve"> </w:t>
      </w:r>
      <w:r>
        <w:t xml:space="preserve">a que estejam </w:t>
      </w:r>
      <w:r w:rsidR="001E39D2">
        <w:t>obrigadas</w:t>
      </w:r>
      <w:r w:rsidRPr="006C6819">
        <w:t xml:space="preserve">; </w:t>
      </w:r>
    </w:p>
    <w:p w14:paraId="45AE4D75" w14:textId="77777777" w:rsidR="001E39D2" w:rsidRDefault="000611BC" w:rsidP="00143706">
      <w:pPr>
        <w:pStyle w:val="PargrafodaLista"/>
        <w:numPr>
          <w:ilvl w:val="1"/>
          <w:numId w:val="21"/>
        </w:numPr>
      </w:pPr>
      <w:r>
        <w:lastRenderedPageBreak/>
        <w:t>Fornecer, dentro dos prazos estabelecidos</w:t>
      </w:r>
      <w:r w:rsidRPr="006C6819">
        <w:t>, todos os elementos que sejam solicitados pel</w:t>
      </w:r>
      <w:r>
        <w:t>o</w:t>
      </w:r>
      <w:r w:rsidRPr="006C6819">
        <w:t xml:space="preserve"> Operador do Programa ou por qualquer uma das suas autoridades competentes para efeitos de monitorizaç</w:t>
      </w:r>
      <w:r>
        <w:t>ão</w:t>
      </w:r>
      <w:r w:rsidRPr="006C6819">
        <w:t>, control</w:t>
      </w:r>
      <w:r>
        <w:t>o e auditoria da implementação do Projeto</w:t>
      </w:r>
      <w:r w:rsidRPr="006C6819">
        <w:t>;</w:t>
      </w:r>
    </w:p>
    <w:p w14:paraId="4EA43D84" w14:textId="77777777" w:rsidR="001E39D2" w:rsidRDefault="000611BC" w:rsidP="00143706">
      <w:pPr>
        <w:pStyle w:val="PargrafodaLista"/>
        <w:numPr>
          <w:ilvl w:val="1"/>
          <w:numId w:val="21"/>
        </w:numPr>
      </w:pPr>
      <w:r w:rsidRPr="006C6819">
        <w:t>Comunicar ao Promotor qualquer alteração ou oco</w:t>
      </w:r>
      <w:r>
        <w:t>r</w:t>
      </w:r>
      <w:r w:rsidRPr="006C6819">
        <w:t>rência que prejudique qualquer pressuposto considerado para efeitos de aprovaç</w:t>
      </w:r>
      <w:r>
        <w:t>ão do Projeto ou a sua execução</w:t>
      </w:r>
      <w:r w:rsidRPr="006C6819">
        <w:t>;</w:t>
      </w:r>
    </w:p>
    <w:p w14:paraId="57AE01FB" w14:textId="77777777" w:rsidR="001E39D2" w:rsidRDefault="000611BC" w:rsidP="00143706">
      <w:pPr>
        <w:pStyle w:val="PargrafodaLista"/>
        <w:numPr>
          <w:ilvl w:val="1"/>
          <w:numId w:val="21"/>
        </w:numPr>
      </w:pPr>
      <w:r w:rsidRPr="00D606FD">
        <w:t>Manter as contas do Projeto organizadas;</w:t>
      </w:r>
    </w:p>
    <w:p w14:paraId="717DC2AA" w14:textId="77777777" w:rsidR="001E39D2" w:rsidRDefault="000611BC" w:rsidP="00143706">
      <w:pPr>
        <w:pStyle w:val="PargrafodaLista"/>
        <w:numPr>
          <w:ilvl w:val="1"/>
          <w:numId w:val="21"/>
        </w:numPr>
      </w:pPr>
      <w:r w:rsidRPr="00D606FD">
        <w:t>Manter, nas suas instalações, uma pasta devidamente organizada</w:t>
      </w:r>
      <w:r>
        <w:t>,</w:t>
      </w:r>
      <w:r w:rsidRPr="00D606FD">
        <w:t xml:space="preserve"> </w:t>
      </w:r>
      <w:r w:rsidRPr="00BF279F">
        <w:t>a qual deverá conter todos os documentos passíveis de con</w:t>
      </w:r>
      <w:r>
        <w:t>fi</w:t>
      </w:r>
      <w:r w:rsidRPr="00BF279F">
        <w:t>rmar a informação e as de</w:t>
      </w:r>
      <w:r>
        <w:t>monstrações prestadas no decurso do Projeto</w:t>
      </w:r>
      <w:r w:rsidRPr="00BF279F">
        <w:t xml:space="preserve">, </w:t>
      </w:r>
      <w:r>
        <w:t>bem como toda a documentação sobre encargos</w:t>
      </w:r>
      <w:r w:rsidRPr="00BF279F">
        <w:t xml:space="preserve">; </w:t>
      </w:r>
      <w:r>
        <w:t>a referida pasta deverá ser mantida por um período de cinco anos</w:t>
      </w:r>
      <w:r w:rsidRPr="00D606FD">
        <w:t>;</w:t>
      </w:r>
    </w:p>
    <w:p w14:paraId="21E60658" w14:textId="108E1498" w:rsidR="001E39D2" w:rsidRDefault="000611BC" w:rsidP="00143706">
      <w:pPr>
        <w:pStyle w:val="PargrafodaLista"/>
        <w:numPr>
          <w:ilvl w:val="1"/>
          <w:numId w:val="21"/>
        </w:numPr>
      </w:pPr>
      <w:r w:rsidRPr="00D606FD">
        <w:t>Não utilizar a doação de Projeto atribuída para qualquer outro propósito de qualquer outra forma, no todo ou em parte, sem a pr</w:t>
      </w:r>
      <w:r>
        <w:t>évia autorização do Promotor e do Operador do Programa</w:t>
      </w:r>
      <w:r w:rsidRPr="00D606FD">
        <w:t>;</w:t>
      </w:r>
    </w:p>
    <w:p w14:paraId="765E0072" w14:textId="77777777" w:rsidR="008B13FB" w:rsidRDefault="000611BC" w:rsidP="00143706">
      <w:pPr>
        <w:pStyle w:val="PargrafodaLista"/>
        <w:numPr>
          <w:ilvl w:val="1"/>
          <w:numId w:val="21"/>
        </w:numPr>
      </w:pPr>
      <w:r w:rsidRPr="00D606FD">
        <w:t>Garantir a colaboração com o Promotor, em conformidade com o Regulamento EE</w:t>
      </w:r>
      <w:r>
        <w:t>A</w:t>
      </w:r>
      <w:r w:rsidRPr="00D606FD">
        <w:t>, na preparaç</w:t>
      </w:r>
      <w:r>
        <w:t>ão dos relatórios intermédios e finais sobre a implementação técnica e financeira do Projeto</w:t>
      </w:r>
      <w:r w:rsidRPr="00D606FD">
        <w:t>;</w:t>
      </w:r>
    </w:p>
    <w:p w14:paraId="51C68A50" w14:textId="77777777" w:rsidR="008B13FB" w:rsidRDefault="000611BC" w:rsidP="00143706">
      <w:pPr>
        <w:pStyle w:val="PargrafodaLista"/>
        <w:numPr>
          <w:ilvl w:val="1"/>
          <w:numId w:val="21"/>
        </w:numPr>
      </w:pPr>
      <w:r w:rsidRPr="00D606FD">
        <w:t xml:space="preserve">Garantir a manutenção dos pressupostos considerados para </w:t>
      </w:r>
      <w:r>
        <w:t>efeitos d</w:t>
      </w:r>
      <w:r w:rsidRPr="00D606FD">
        <w:t>a aprovaç</w:t>
      </w:r>
      <w:r>
        <w:t>ão da doação;</w:t>
      </w:r>
    </w:p>
    <w:p w14:paraId="20D3FC6F" w14:textId="77777777" w:rsidR="008B13FB" w:rsidRDefault="000611BC" w:rsidP="00143706">
      <w:pPr>
        <w:pStyle w:val="PargrafodaLista"/>
        <w:numPr>
          <w:ilvl w:val="1"/>
          <w:numId w:val="21"/>
        </w:numPr>
      </w:pPr>
      <w:r w:rsidRPr="00D606FD">
        <w:t>Respeitar as regras relativas à informação e à publicidade definidas para o Programa</w:t>
      </w:r>
      <w:r>
        <w:t>;</w:t>
      </w:r>
    </w:p>
    <w:p w14:paraId="0878FF5F" w14:textId="77777777" w:rsidR="008B13FB" w:rsidRDefault="000611BC" w:rsidP="00143706">
      <w:pPr>
        <w:pStyle w:val="PargrafodaLista"/>
        <w:numPr>
          <w:ilvl w:val="1"/>
          <w:numId w:val="21"/>
        </w:numPr>
      </w:pPr>
      <w:r w:rsidRPr="00D606FD">
        <w:t>Permitir o control</w:t>
      </w:r>
      <w:r>
        <w:t>o</w:t>
      </w:r>
      <w:r w:rsidRPr="00D606FD">
        <w:t xml:space="preserve"> e a monitorização </w:t>
      </w:r>
      <w:r>
        <w:t>estabelecidos</w:t>
      </w:r>
      <w:r w:rsidRPr="00D606FD">
        <w:t xml:space="preserve"> </w:t>
      </w:r>
      <w:r>
        <w:t>no</w:t>
      </w:r>
      <w:r w:rsidRPr="00D606FD">
        <w:t xml:space="preserve"> Programa</w:t>
      </w:r>
      <w:r>
        <w:t>;</w:t>
      </w:r>
    </w:p>
    <w:p w14:paraId="7A80FE5B" w14:textId="0A0B5208" w:rsidR="000611BC" w:rsidRDefault="000611BC" w:rsidP="00143706">
      <w:pPr>
        <w:pStyle w:val="PargrafodaLista"/>
        <w:numPr>
          <w:ilvl w:val="1"/>
          <w:numId w:val="21"/>
        </w:numPr>
      </w:pPr>
      <w:r w:rsidRPr="0059533A">
        <w:t>Os custos reclamados por cada Doador Parceiro no Projeto devem ser certificados por um auditor independente e certificado, declarando que os custos reclamados são incorridos</w:t>
      </w:r>
      <w:r>
        <w:t>/devidos</w:t>
      </w:r>
      <w:r w:rsidRPr="0059533A">
        <w:t xml:space="preserve"> em conformidade com o Regulamento sobre o Mecanismo Financeiro EE</w:t>
      </w:r>
      <w:r>
        <w:t>A</w:t>
      </w:r>
      <w:r w:rsidRPr="0059533A">
        <w:t xml:space="preserve"> para o período 2014-2021, a legislação e as práticas contabilísticas nacionais do pa</w:t>
      </w:r>
      <w:r>
        <w:t xml:space="preserve">ís do parceiro do Projeto </w:t>
      </w:r>
      <w:r w:rsidRPr="0059533A">
        <w:t>o</w:t>
      </w:r>
      <w:r>
        <w:t>u um relatório emitido por um funcionário público independente, competente e reconhecido pelas autoridades nacionais pertinentes como tendo autoridade orçamental e de controlo financeiro</w:t>
      </w:r>
      <w:r w:rsidRPr="0059533A">
        <w:t xml:space="preserve"> </w:t>
      </w:r>
      <w:r>
        <w:t>sobre a entidade que incorreu nos custos e que não tenha estado envolvido na preparação das demonstrações financeiras</w:t>
      </w:r>
      <w:r w:rsidRPr="0059533A">
        <w:t>, certif</w:t>
      </w:r>
      <w:r>
        <w:t xml:space="preserve">icando que os custos reclamados são incorridos/devidos em conformidade com o Regulamento, a legislação e as práticas contabilísticas nacionais pertinentes. </w:t>
      </w:r>
    </w:p>
    <w:p w14:paraId="6F56C3C9" w14:textId="456F7178" w:rsidR="008B13FB" w:rsidRDefault="008B13FB" w:rsidP="008B13FB"/>
    <w:p w14:paraId="20324CA6" w14:textId="59B8707A" w:rsidR="008B13FB" w:rsidRPr="00153AF8" w:rsidRDefault="008B13FB" w:rsidP="008B13FB">
      <w:pPr>
        <w:pStyle w:val="Ttulo5"/>
      </w:pPr>
      <w:bookmarkStart w:id="15" w:name="_Toc33034143"/>
      <w:r w:rsidRPr="00153AF8">
        <w:t>CAPÍTULO V</w:t>
      </w:r>
      <w:bookmarkEnd w:id="15"/>
    </w:p>
    <w:p w14:paraId="44B340F0" w14:textId="37E6DCEA" w:rsidR="008B13FB" w:rsidRDefault="008B13FB" w:rsidP="008B13FB">
      <w:pPr>
        <w:pStyle w:val="SemEspaamento"/>
        <w:jc w:val="center"/>
        <w:rPr>
          <w:b/>
          <w:bCs/>
          <w:lang w:val="pt-PT"/>
        </w:rPr>
      </w:pPr>
      <w:r>
        <w:rPr>
          <w:b/>
          <w:bCs/>
          <w:lang w:val="pt-PT"/>
        </w:rPr>
        <w:t>MONITORIZAÇÃO E CONTROLO</w:t>
      </w:r>
    </w:p>
    <w:p w14:paraId="2BCF1FB7" w14:textId="77777777" w:rsidR="008B13FB" w:rsidRPr="001E39D2" w:rsidRDefault="008B13FB" w:rsidP="008B13FB">
      <w:pPr>
        <w:pStyle w:val="SemEspaamento"/>
        <w:jc w:val="center"/>
        <w:rPr>
          <w:b/>
          <w:bCs/>
          <w:lang w:val="pt-PT"/>
        </w:rPr>
      </w:pPr>
    </w:p>
    <w:p w14:paraId="440071DE" w14:textId="6D350990" w:rsidR="008B13FB" w:rsidRPr="00145FCF" w:rsidRDefault="008B13FB" w:rsidP="008B13FB">
      <w:pPr>
        <w:pStyle w:val="Ttulo8"/>
      </w:pPr>
      <w:proofErr w:type="gramStart"/>
      <w:r w:rsidRPr="00145FCF">
        <w:t xml:space="preserve">Cláusula </w:t>
      </w:r>
      <w:r w:rsidR="00A76619">
        <w:t>Vigésima</w:t>
      </w:r>
      <w:proofErr w:type="gramEnd"/>
    </w:p>
    <w:p w14:paraId="601D28F0" w14:textId="7829A903" w:rsidR="008B13FB" w:rsidRDefault="008B13FB" w:rsidP="008B13FB">
      <w:pPr>
        <w:pStyle w:val="SemEspaamento"/>
        <w:jc w:val="center"/>
        <w:rPr>
          <w:lang w:val="pt-PT"/>
        </w:rPr>
      </w:pPr>
      <w:r w:rsidRPr="00145FCF">
        <w:rPr>
          <w:lang w:val="pt-PT"/>
        </w:rPr>
        <w:t>(</w:t>
      </w:r>
      <w:r w:rsidRPr="008B13FB">
        <w:rPr>
          <w:lang w:val="pt-PT"/>
        </w:rPr>
        <w:t>Monitorização e Controlo do Projeto</w:t>
      </w:r>
      <w:r w:rsidRPr="00145FCF">
        <w:rPr>
          <w:lang w:val="pt-PT"/>
        </w:rPr>
        <w:t>)</w:t>
      </w:r>
    </w:p>
    <w:p w14:paraId="5F60D0AC" w14:textId="77777777" w:rsidR="008B13FB" w:rsidRPr="0059533A" w:rsidRDefault="008B13FB" w:rsidP="008B13FB"/>
    <w:p w14:paraId="47A15FB7" w14:textId="77777777" w:rsidR="000611BC" w:rsidRPr="00B7135E" w:rsidRDefault="000611BC" w:rsidP="00143706">
      <w:pPr>
        <w:pStyle w:val="PargrafodaLista"/>
        <w:numPr>
          <w:ilvl w:val="0"/>
          <w:numId w:val="22"/>
        </w:numPr>
      </w:pPr>
      <w:r w:rsidRPr="00B7135E">
        <w:t>A implementação do Projeto será sujeita a monitorização pelo Operador do Programa, o qual supervisiona o progresso dos trabalhos e a execução dos encargos, de modo a alcançar as metas e os objetivos acordados.</w:t>
      </w:r>
    </w:p>
    <w:p w14:paraId="14E1BDA2" w14:textId="77777777" w:rsidR="000611BC" w:rsidRPr="0059533A" w:rsidRDefault="000611BC" w:rsidP="00143706">
      <w:pPr>
        <w:pStyle w:val="PargrafodaLista"/>
        <w:numPr>
          <w:ilvl w:val="0"/>
          <w:numId w:val="22"/>
        </w:numPr>
      </w:pPr>
      <w:r w:rsidRPr="0059533A">
        <w:lastRenderedPageBreak/>
        <w:t>As partes cooperarão na elaboração dos relatórios que o Promotor é obrigado a apresentar nos termos do Contrato de Doaç</w:t>
      </w:r>
      <w:r>
        <w:t xml:space="preserve">ão. </w:t>
      </w:r>
    </w:p>
    <w:p w14:paraId="3334B4A3" w14:textId="77777777" w:rsidR="000611BC" w:rsidRPr="00657E3F" w:rsidRDefault="000611BC" w:rsidP="00143706">
      <w:pPr>
        <w:pStyle w:val="PargrafodaLista"/>
        <w:numPr>
          <w:ilvl w:val="0"/>
          <w:numId w:val="22"/>
        </w:numPr>
      </w:pPr>
      <w:r w:rsidRPr="00657E3F">
        <w:t xml:space="preserve">Os projetos estão sujeitos, a todo o momento, </w:t>
      </w:r>
      <w:r>
        <w:t>a possíveis ações</w:t>
      </w:r>
      <w:r w:rsidRPr="00657E3F">
        <w:t xml:space="preserve"> </w:t>
      </w:r>
      <w:r>
        <w:t xml:space="preserve">de </w:t>
      </w:r>
      <w:r w:rsidRPr="00657E3F">
        <w:t>verificação financeira, física e técnica</w:t>
      </w:r>
      <w:r>
        <w:t xml:space="preserve"> pelo Promotor ou, a pedido deste, pelo Operador do </w:t>
      </w:r>
      <w:r w:rsidRPr="00657E3F">
        <w:t>Progra</w:t>
      </w:r>
      <w:r>
        <w:t>ma</w:t>
      </w:r>
      <w:r w:rsidRPr="00657E3F">
        <w:t>.</w:t>
      </w:r>
    </w:p>
    <w:p w14:paraId="0802A151" w14:textId="77777777" w:rsidR="000611BC" w:rsidRPr="00657E3F" w:rsidRDefault="000611BC" w:rsidP="00143706">
      <w:pPr>
        <w:pStyle w:val="PargrafodaLista"/>
        <w:numPr>
          <w:ilvl w:val="0"/>
          <w:numId w:val="22"/>
        </w:numPr>
      </w:pPr>
      <w:r w:rsidRPr="00657E3F">
        <w:t>O Promotor pode ser auditado, em qualquer fase, pelo Operador do Programa, no local ou mediante pedido de uma amostra, sempre que uma ocorrência de verificação obrigat</w:t>
      </w:r>
      <w:r>
        <w:t>ória seja identificada ou se houver dúvida razoável relativamente às circunstâncias envolvendo a implementação física ou financeira do Projeto</w:t>
      </w:r>
      <w:r w:rsidRPr="00657E3F">
        <w:t>.</w:t>
      </w:r>
    </w:p>
    <w:p w14:paraId="67F35A91" w14:textId="79B338CB" w:rsidR="000611BC" w:rsidRDefault="000611BC" w:rsidP="00143706">
      <w:pPr>
        <w:pStyle w:val="PargrafodaLista"/>
        <w:numPr>
          <w:ilvl w:val="0"/>
          <w:numId w:val="22"/>
        </w:numPr>
      </w:pPr>
      <w:r w:rsidRPr="00657E3F">
        <w:t xml:space="preserve">A verificação financeira do </w:t>
      </w:r>
      <w:r>
        <w:t>P</w:t>
      </w:r>
      <w:r w:rsidRPr="00657E3F">
        <w:t xml:space="preserve">rojeto é baseada nos documentos de encargos apresentados </w:t>
      </w:r>
      <w:r>
        <w:t>pela(s) Entidade(s) Parceira(s) ao Promotor, e visa confirmar</w:t>
      </w:r>
      <w:r w:rsidRPr="00657E3F">
        <w:t>:</w:t>
      </w:r>
    </w:p>
    <w:p w14:paraId="4001BBCB" w14:textId="77777777" w:rsidR="008B13FB" w:rsidRDefault="008B13FB" w:rsidP="00143706">
      <w:pPr>
        <w:pStyle w:val="PargrafodaLista"/>
        <w:numPr>
          <w:ilvl w:val="1"/>
          <w:numId w:val="22"/>
        </w:numPr>
      </w:pPr>
      <w:r>
        <w:t>A legalidade dos documentos de encargos registados nas demonstrações de encargos;</w:t>
      </w:r>
    </w:p>
    <w:p w14:paraId="1D8E2E25" w14:textId="77777777" w:rsidR="008B13FB" w:rsidRDefault="008B13FB" w:rsidP="00143706">
      <w:pPr>
        <w:pStyle w:val="PargrafodaLista"/>
        <w:numPr>
          <w:ilvl w:val="1"/>
          <w:numId w:val="22"/>
        </w:numPr>
      </w:pPr>
      <w:r>
        <w:t>A correspondência das ações praticadas com os objetivos estabelecidos no pedido;</w:t>
      </w:r>
    </w:p>
    <w:p w14:paraId="728CFB49" w14:textId="2C501D4C" w:rsidR="008B13FB" w:rsidRDefault="008B13FB" w:rsidP="00143706">
      <w:pPr>
        <w:pStyle w:val="PargrafodaLista"/>
        <w:numPr>
          <w:ilvl w:val="1"/>
          <w:numId w:val="22"/>
        </w:numPr>
      </w:pPr>
      <w:r>
        <w:t>A total observância dos procedimentos de pagamento, incluindo prova de fluxos financeiros, adequação da data respetiva e validade dos recibos;</w:t>
      </w:r>
    </w:p>
    <w:p w14:paraId="2591020D" w14:textId="77777777" w:rsidR="008B13FB" w:rsidRDefault="008B13FB" w:rsidP="00143706">
      <w:pPr>
        <w:pStyle w:val="PargrafodaLista"/>
        <w:numPr>
          <w:ilvl w:val="1"/>
          <w:numId w:val="22"/>
        </w:numPr>
      </w:pPr>
      <w:r>
        <w:t>Uma contabilidade adequada em relação às despesas do projeto, em conformidade com as normas de contabilidade aplicáveis;</w:t>
      </w:r>
    </w:p>
    <w:p w14:paraId="029B9910" w14:textId="1B8C06C3" w:rsidR="008B13FB" w:rsidRPr="00657E3F" w:rsidRDefault="008B13FB" w:rsidP="00143706">
      <w:pPr>
        <w:pStyle w:val="PargrafodaLista"/>
        <w:numPr>
          <w:ilvl w:val="1"/>
          <w:numId w:val="22"/>
        </w:numPr>
      </w:pPr>
      <w:r>
        <w:t>A formalidade de aposição de carimbo nos documentos de encargos originais do Projeto, bem como o seu correto tratamento contabilístico.</w:t>
      </w:r>
    </w:p>
    <w:p w14:paraId="029457F6" w14:textId="11137053" w:rsidR="000611BC" w:rsidRDefault="000611BC" w:rsidP="00143706">
      <w:pPr>
        <w:pStyle w:val="PargrafodaLista"/>
        <w:numPr>
          <w:ilvl w:val="0"/>
          <w:numId w:val="22"/>
        </w:numPr>
      </w:pPr>
      <w:bookmarkStart w:id="16" w:name="_Toc388390801"/>
      <w:bookmarkStart w:id="17" w:name="_Toc388392880"/>
      <w:bookmarkStart w:id="18" w:name="_Toc388910958"/>
      <w:r w:rsidRPr="009F2D90">
        <w:t>As partes devem conceder acesso aos auditores do Programa EE</w:t>
      </w:r>
      <w:r>
        <w:t>A</w:t>
      </w:r>
      <w:r w:rsidRPr="009F2D90">
        <w:t>, ou quaisquer outras entidades legalmente capacitadas para proceder desse modo, tais como as mencionadas no Capítulo D</w:t>
      </w:r>
      <w:r>
        <w:t>écimo</w:t>
      </w:r>
      <w:r w:rsidRPr="009F2D90">
        <w:t xml:space="preserve"> do Regulamento sobre a Implementação do M</w:t>
      </w:r>
      <w:r>
        <w:t>ecanismo Financeiro do Espaço E</w:t>
      </w:r>
      <w:r w:rsidRPr="009F2D90">
        <w:t>con</w:t>
      </w:r>
      <w:r>
        <w:t xml:space="preserve">ómico Europeu para o período </w:t>
      </w:r>
      <w:r w:rsidRPr="009F2D90">
        <w:t>2014-2021, dire</w:t>
      </w:r>
      <w:r>
        <w:t>tamente ou através de entidades por elas designadas</w:t>
      </w:r>
      <w:r w:rsidRPr="009F2D90">
        <w:t>.</w:t>
      </w:r>
    </w:p>
    <w:p w14:paraId="278D38EF" w14:textId="77777777" w:rsidR="008B13FB" w:rsidRPr="009F2D90" w:rsidRDefault="008B13FB" w:rsidP="008B13FB"/>
    <w:p w14:paraId="0FFF2541" w14:textId="77777777" w:rsidR="000611BC" w:rsidRPr="00D87294" w:rsidRDefault="000611BC" w:rsidP="008B13FB">
      <w:pPr>
        <w:pStyle w:val="Ttulo5"/>
      </w:pPr>
      <w:bookmarkStart w:id="19" w:name="_Toc33034144"/>
      <w:bookmarkEnd w:id="16"/>
      <w:bookmarkEnd w:id="17"/>
      <w:bookmarkEnd w:id="18"/>
      <w:r w:rsidRPr="00D87294">
        <w:t>CAPÍTULO VI</w:t>
      </w:r>
      <w:bookmarkEnd w:id="19"/>
    </w:p>
    <w:p w14:paraId="4A44E605" w14:textId="5487978A" w:rsidR="000611BC" w:rsidRDefault="000611BC" w:rsidP="008B13FB">
      <w:pPr>
        <w:pStyle w:val="SemEspaamento"/>
        <w:jc w:val="center"/>
        <w:rPr>
          <w:b/>
          <w:bCs/>
          <w:lang w:val="pt-PT"/>
        </w:rPr>
      </w:pPr>
      <w:r w:rsidRPr="008B13FB">
        <w:rPr>
          <w:b/>
          <w:bCs/>
          <w:lang w:val="pt-PT"/>
        </w:rPr>
        <w:t>VICISSITUDES DO ACORDO</w:t>
      </w:r>
    </w:p>
    <w:p w14:paraId="70CD7434" w14:textId="77777777" w:rsidR="008B13FB" w:rsidRPr="008B13FB" w:rsidRDefault="008B13FB" w:rsidP="008B13FB">
      <w:pPr>
        <w:pStyle w:val="SemEspaamento"/>
        <w:jc w:val="center"/>
        <w:rPr>
          <w:b/>
          <w:bCs/>
          <w:lang w:val="pt-PT"/>
        </w:rPr>
      </w:pPr>
    </w:p>
    <w:p w14:paraId="5039303C" w14:textId="4259E16F" w:rsidR="000611BC" w:rsidRPr="00D87294" w:rsidRDefault="000611BC" w:rsidP="008B13FB">
      <w:pPr>
        <w:pStyle w:val="Ttulo8"/>
      </w:pPr>
      <w:r w:rsidRPr="00D87294">
        <w:t xml:space="preserve">Cláusula </w:t>
      </w:r>
      <w:r w:rsidR="00A76619">
        <w:t>Vigésima Primeira</w:t>
      </w:r>
    </w:p>
    <w:p w14:paraId="3CFC4ADC" w14:textId="1E025B99" w:rsidR="000611BC" w:rsidRDefault="000611BC" w:rsidP="008B13FB">
      <w:pPr>
        <w:pStyle w:val="SemEspaamento"/>
        <w:jc w:val="center"/>
        <w:rPr>
          <w:lang w:val="pt-PT"/>
        </w:rPr>
      </w:pPr>
      <w:r w:rsidRPr="004206E1">
        <w:rPr>
          <w:lang w:val="pt-PT"/>
        </w:rPr>
        <w:t>(Eventos Fortuitos e Força Maior)</w:t>
      </w:r>
    </w:p>
    <w:p w14:paraId="1C052F0C" w14:textId="77777777" w:rsidR="008B13FB" w:rsidRDefault="008B13FB" w:rsidP="008B13FB"/>
    <w:p w14:paraId="7F5C87DD" w14:textId="77777777" w:rsidR="008B13FB" w:rsidRDefault="008B13FB" w:rsidP="00143706">
      <w:pPr>
        <w:pStyle w:val="PargrafodaLista"/>
        <w:numPr>
          <w:ilvl w:val="0"/>
          <w:numId w:val="23"/>
        </w:numPr>
      </w:pPr>
      <w:r w:rsidRPr="008B13FB">
        <w:t xml:space="preserve">As obrigações decorrentes do presente Acordo serão suspensas sempre que o seu cumprimento não seja possível devido à ocorrência de um evento fortuito ou de força maior, conforme legalmente definido, sendo a(s) Parte(s) incapazes de cumprir obrigadas a informar sobre tal facto, por escrito, num prazo de 2 (dois) dias úteis,  bem como a data prevista em que a situação fortuita ou de força maior será normalizada. </w:t>
      </w:r>
    </w:p>
    <w:p w14:paraId="32DDBDC8" w14:textId="77777777" w:rsidR="008B13FB" w:rsidRDefault="008B13FB" w:rsidP="00143706">
      <w:pPr>
        <w:pStyle w:val="PargrafodaLista"/>
        <w:numPr>
          <w:ilvl w:val="0"/>
          <w:numId w:val="23"/>
        </w:numPr>
      </w:pPr>
      <w:r w:rsidRPr="008B13FB">
        <w:t xml:space="preserve">Para efeitos do disposto no número anterior, apenas são suspensas as obrigações que uma Parte seja completamente incapaz de cumprir devido a eventos fortuitos ou de força maior, permanecendo todas as restantes obrigações inalteradas e em pleno vigor. </w:t>
      </w:r>
    </w:p>
    <w:p w14:paraId="2B0A4B2B" w14:textId="440BAEA8" w:rsidR="008B13FB" w:rsidRDefault="008B13FB" w:rsidP="00143706">
      <w:pPr>
        <w:pStyle w:val="PargrafodaLista"/>
        <w:numPr>
          <w:ilvl w:val="0"/>
          <w:numId w:val="23"/>
        </w:numPr>
      </w:pPr>
      <w:r w:rsidRPr="008B13FB">
        <w:t xml:space="preserve">Casos de força maior são aqueles que, não sendo previsíveis ou ultrapassáveis, produzem um efeito independentemente da vontade das Partes. Nomeadamente, casos de força maior podem ser: </w:t>
      </w:r>
      <w:r w:rsidRPr="008B13FB">
        <w:lastRenderedPageBreak/>
        <w:t>fenómenos naturais ou desastres, epidemias, restrições governamentais, guerras, revoluções, atos de pirataria ou sabotagem, greves laborais e ocupação de instalações de instalações fabris.</w:t>
      </w:r>
    </w:p>
    <w:p w14:paraId="0F3830CF" w14:textId="77777777" w:rsidR="008B13FB" w:rsidRPr="008B13FB" w:rsidRDefault="008B13FB" w:rsidP="008B13FB">
      <w:pPr>
        <w:pStyle w:val="PargrafodaLista"/>
      </w:pPr>
    </w:p>
    <w:p w14:paraId="16018CA4" w14:textId="7B9CE6EC" w:rsidR="000611BC" w:rsidRPr="006714AE" w:rsidRDefault="000611BC" w:rsidP="008B13FB">
      <w:pPr>
        <w:pStyle w:val="Ttulo8"/>
      </w:pPr>
      <w:r w:rsidRPr="006714AE">
        <w:t>Cláusula Vigésima</w:t>
      </w:r>
      <w:r w:rsidR="00A76619">
        <w:t xml:space="preserve"> Segunda</w:t>
      </w:r>
    </w:p>
    <w:p w14:paraId="547D37E2" w14:textId="77777777" w:rsidR="000611BC" w:rsidRPr="001B118A" w:rsidRDefault="000611BC" w:rsidP="008B13FB">
      <w:pPr>
        <w:pStyle w:val="SemEspaamento"/>
        <w:jc w:val="center"/>
        <w:rPr>
          <w:lang w:val="pt-PT"/>
        </w:rPr>
      </w:pPr>
      <w:r w:rsidRPr="001B118A">
        <w:rPr>
          <w:lang w:val="pt-PT"/>
        </w:rPr>
        <w:t>(Cessão de Posição no Acordo – Transmiss</w:t>
      </w:r>
      <w:r>
        <w:rPr>
          <w:lang w:val="pt-PT"/>
        </w:rPr>
        <w:t>ão de Direitos</w:t>
      </w:r>
      <w:r w:rsidRPr="001B118A">
        <w:rPr>
          <w:lang w:val="pt-PT"/>
        </w:rPr>
        <w:t xml:space="preserve"> </w:t>
      </w:r>
      <w:r>
        <w:rPr>
          <w:lang w:val="pt-PT"/>
        </w:rPr>
        <w:t>e</w:t>
      </w:r>
      <w:r w:rsidRPr="001B118A">
        <w:rPr>
          <w:lang w:val="pt-PT"/>
        </w:rPr>
        <w:t xml:space="preserve"> Ob</w:t>
      </w:r>
      <w:r>
        <w:rPr>
          <w:lang w:val="pt-PT"/>
        </w:rPr>
        <w:t>rigações</w:t>
      </w:r>
      <w:r w:rsidRPr="001B118A">
        <w:rPr>
          <w:lang w:val="pt-PT"/>
        </w:rPr>
        <w:t>)</w:t>
      </w:r>
    </w:p>
    <w:p w14:paraId="62D5BDCE" w14:textId="77777777" w:rsidR="000611BC" w:rsidRPr="001B118A" w:rsidRDefault="000611BC" w:rsidP="000611BC">
      <w:pPr>
        <w:pStyle w:val="Default"/>
        <w:rPr>
          <w:lang w:val="pt-PT"/>
        </w:rPr>
      </w:pPr>
    </w:p>
    <w:p w14:paraId="3CDF6679" w14:textId="77777777" w:rsidR="000611BC" w:rsidRPr="00AA2246" w:rsidRDefault="000611BC" w:rsidP="00143706">
      <w:pPr>
        <w:pStyle w:val="PargrafodaLista"/>
        <w:numPr>
          <w:ilvl w:val="0"/>
          <w:numId w:val="24"/>
        </w:numPr>
      </w:pPr>
      <w:r w:rsidRPr="00AA2246">
        <w:t>A cessão da posição contratual do Promotor e/ou da(s) Entidade(s) Parceira(s) só pode verificar-se por raz</w:t>
      </w:r>
      <w:r>
        <w:t>ões devidamente justificadas e após autorização do Operador do Programa.</w:t>
      </w:r>
    </w:p>
    <w:p w14:paraId="616AF33E" w14:textId="77777777" w:rsidR="000611BC" w:rsidRPr="00AA2246" w:rsidRDefault="000611BC" w:rsidP="00143706">
      <w:pPr>
        <w:pStyle w:val="PargrafodaLista"/>
        <w:numPr>
          <w:ilvl w:val="0"/>
          <w:numId w:val="24"/>
        </w:numPr>
      </w:pPr>
      <w:r w:rsidRPr="00AA2246">
        <w:t xml:space="preserve">O Operador do Programa pode, em qualquer momento, ceder a sua posição a uma parte terceira, nomeadamente ao </w:t>
      </w:r>
      <w:r>
        <w:t xml:space="preserve">Gabinete do Mecanismo Financeiro, ao </w:t>
      </w:r>
      <w:r w:rsidRPr="00AA2246">
        <w:t>Comit</w:t>
      </w:r>
      <w:r>
        <w:t>é do Mecanismo Financeiro ou a uma Pessoa ou Entidade designada por aquele, dando o Promotor o seu consentimento incondicional a tal cessão.</w:t>
      </w:r>
      <w:r w:rsidRPr="00AA2246">
        <w:t xml:space="preserve"> </w:t>
      </w:r>
    </w:p>
    <w:p w14:paraId="5F026FB5" w14:textId="77777777" w:rsidR="000611BC" w:rsidRPr="0056158C" w:rsidRDefault="000611BC" w:rsidP="00143706">
      <w:pPr>
        <w:pStyle w:val="PargrafodaLista"/>
        <w:numPr>
          <w:ilvl w:val="0"/>
          <w:numId w:val="24"/>
        </w:numPr>
      </w:pPr>
      <w:r w:rsidRPr="0056158C">
        <w:t>Em caso de cessão do acordo entre o Comité do Mecanismo de Financiamento e o Gabinete do Mecanismo Financeiro, independentemente dos motivos, os direitos e as obrigaç</w:t>
      </w:r>
      <w:r>
        <w:t>ões do Op</w:t>
      </w:r>
      <w:r w:rsidRPr="0056158C">
        <w:t>erador do Programa que resultem do presente Acordo s</w:t>
      </w:r>
      <w:r>
        <w:t>ão transmitidos automaticamente a tal Gabinete ou à Pessoa ou Entidade designadas por este, ficando o Promotor do Projeto legalmente vinculado perante tal Pessoa ou Entidade na mesma forma legal anterior com o Operador do Programa</w:t>
      </w:r>
      <w:r w:rsidRPr="0056158C">
        <w:t xml:space="preserve">. </w:t>
      </w:r>
    </w:p>
    <w:p w14:paraId="7B8458F4" w14:textId="77777777" w:rsidR="000611BC" w:rsidRDefault="000611BC" w:rsidP="000611BC">
      <w:pPr>
        <w:pStyle w:val="clause"/>
        <w:rPr>
          <w:lang w:val="pt-PT"/>
        </w:rPr>
      </w:pPr>
    </w:p>
    <w:p w14:paraId="1F557F8E" w14:textId="28E2C0C1" w:rsidR="000611BC" w:rsidRPr="000776C8" w:rsidRDefault="000611BC" w:rsidP="008B13FB">
      <w:pPr>
        <w:pStyle w:val="Ttulo8"/>
      </w:pPr>
      <w:r w:rsidRPr="000776C8">
        <w:t xml:space="preserve">Cláusula Vigésima </w:t>
      </w:r>
      <w:r w:rsidR="00A76619">
        <w:t>Terceira</w:t>
      </w:r>
    </w:p>
    <w:p w14:paraId="2E0B2841" w14:textId="77777777" w:rsidR="000611BC" w:rsidRPr="000776C8" w:rsidRDefault="000611BC" w:rsidP="008B13FB">
      <w:pPr>
        <w:pStyle w:val="SemEspaamento"/>
        <w:jc w:val="center"/>
        <w:rPr>
          <w:lang w:val="pt-PT"/>
        </w:rPr>
      </w:pPr>
      <w:r w:rsidRPr="000776C8">
        <w:rPr>
          <w:lang w:val="pt-PT"/>
        </w:rPr>
        <w:t>(Alterações do Acordo)</w:t>
      </w:r>
    </w:p>
    <w:p w14:paraId="0493EA1F" w14:textId="77777777" w:rsidR="008B13FB" w:rsidRDefault="008B13FB" w:rsidP="008B13FB"/>
    <w:p w14:paraId="7D140BE5" w14:textId="30DC0AB7" w:rsidR="000611BC" w:rsidRDefault="000611BC" w:rsidP="008B13FB">
      <w:r w:rsidRPr="00C61DC8">
        <w:t xml:space="preserve">O presente </w:t>
      </w:r>
      <w:r>
        <w:t>Acordo</w:t>
      </w:r>
      <w:r w:rsidRPr="00C61DC8">
        <w:t xml:space="preserve"> constitui o conjunto dos termos e condições que as Partes acordaram relativamente a questões do seu âmbito, que não poderão ser alterados ou modificados sem o prévio consentimento de todas as Partes, na forma de uma Alteração ao presente Acordo </w:t>
      </w:r>
      <w:r>
        <w:t>mediante conhecimento e consentimento do Operador do Programa, através dos seus canais designados.</w:t>
      </w:r>
      <w:r w:rsidRPr="00C61DC8">
        <w:t xml:space="preserve"> </w:t>
      </w:r>
    </w:p>
    <w:p w14:paraId="4594513B" w14:textId="77777777" w:rsidR="008B13FB" w:rsidRPr="00C61DC8" w:rsidRDefault="008B13FB" w:rsidP="008B13FB"/>
    <w:p w14:paraId="05193892" w14:textId="3B9B314D" w:rsidR="000611BC" w:rsidRPr="00E3201C" w:rsidRDefault="000611BC" w:rsidP="008B13FB">
      <w:pPr>
        <w:pStyle w:val="Ttulo8"/>
      </w:pPr>
      <w:r w:rsidRPr="00E3201C">
        <w:t xml:space="preserve">Cláusula Vigésima </w:t>
      </w:r>
      <w:r w:rsidR="00A76619">
        <w:t>Quarta</w:t>
      </w:r>
    </w:p>
    <w:p w14:paraId="339BED91" w14:textId="77777777" w:rsidR="000611BC" w:rsidRPr="00E3201C" w:rsidRDefault="000611BC" w:rsidP="008B13FB">
      <w:pPr>
        <w:pStyle w:val="SemEspaamento"/>
        <w:jc w:val="center"/>
        <w:rPr>
          <w:lang w:val="pt-PT"/>
        </w:rPr>
      </w:pPr>
      <w:r w:rsidRPr="00E3201C">
        <w:rPr>
          <w:lang w:val="pt-PT"/>
        </w:rPr>
        <w:t xml:space="preserve"> (Não Exercício de Direitos)</w:t>
      </w:r>
    </w:p>
    <w:p w14:paraId="66426CA1" w14:textId="77777777" w:rsidR="008B13FB" w:rsidRDefault="008B13FB" w:rsidP="008B13FB"/>
    <w:p w14:paraId="7FF593D0" w14:textId="5E7F21B0" w:rsidR="000611BC" w:rsidRDefault="000611BC" w:rsidP="008B13FB">
      <w:r w:rsidRPr="008B13FB">
        <w:t>O não exercício (total ou parcial) dos direitos e dos poderes decorrentes do presente Acordo, por qualquer uma das Partes, em nenhum caso poderá significar uma renúncia a tais direitos ou poderes ou conduzir à respetiva denúncia; estes permanecerão válidos e efetivos independentemente do referido não exercício.</w:t>
      </w:r>
    </w:p>
    <w:p w14:paraId="4E3C338E" w14:textId="77777777" w:rsidR="008B13FB" w:rsidRPr="008B13FB" w:rsidRDefault="008B13FB" w:rsidP="008B13FB"/>
    <w:p w14:paraId="0B347EFD" w14:textId="6E99D314" w:rsidR="000611BC" w:rsidRPr="00E3201C" w:rsidRDefault="000611BC" w:rsidP="008B13FB">
      <w:pPr>
        <w:pStyle w:val="Ttulo8"/>
      </w:pPr>
      <w:r w:rsidRPr="00E3201C">
        <w:t xml:space="preserve">Cláusula Vigésima </w:t>
      </w:r>
      <w:r w:rsidR="00A76619">
        <w:t>Quinta</w:t>
      </w:r>
    </w:p>
    <w:p w14:paraId="7331B0D2" w14:textId="54594CEB" w:rsidR="008B13FB" w:rsidRPr="008B13FB" w:rsidRDefault="000611BC" w:rsidP="008B13FB">
      <w:pPr>
        <w:pStyle w:val="SemEspaamento"/>
        <w:jc w:val="center"/>
        <w:rPr>
          <w:lang w:val="pt-PT"/>
        </w:rPr>
      </w:pPr>
      <w:r w:rsidRPr="003271FE">
        <w:rPr>
          <w:lang w:val="pt-PT"/>
        </w:rPr>
        <w:t xml:space="preserve"> (</w:t>
      </w:r>
      <w:r w:rsidRPr="008B13FB">
        <w:rPr>
          <w:lang w:val="pt-PT"/>
        </w:rPr>
        <w:t>Inviabilidade ou Impossibilidade de Acordo)</w:t>
      </w:r>
    </w:p>
    <w:p w14:paraId="78F945E8" w14:textId="77777777" w:rsidR="008B13FB" w:rsidRDefault="008B13FB" w:rsidP="008B13FB"/>
    <w:p w14:paraId="11341398" w14:textId="77777777" w:rsidR="008B13FB" w:rsidRDefault="000611BC" w:rsidP="008B13FB">
      <w:r w:rsidRPr="00C61DC8">
        <w:lastRenderedPageBreak/>
        <w:t>Caso o presente Acordo seja declarado nulo ou pa</w:t>
      </w:r>
      <w:r>
        <w:t>s</w:t>
      </w:r>
      <w:r w:rsidRPr="00C61DC8">
        <w:t xml:space="preserve">sível de ficar sem efeito, no todo ou em parte, ou o seu cumprimento se torne impossível por força de disposição legal ou por uma parte Terceira, as Partes </w:t>
      </w:r>
      <w:r>
        <w:t>concluirão todas as ações e celebrarão todas as transações necessárias de modo a alcançar o mesmo resultado, sem os vícios que determinaram a nulidade ou a anulação do Acordo, ou a tornar possível a sua total conclusão.</w:t>
      </w:r>
    </w:p>
    <w:p w14:paraId="0E182981" w14:textId="0DFBD557" w:rsidR="000611BC" w:rsidRPr="00C61DC8" w:rsidRDefault="000611BC" w:rsidP="008B13FB">
      <w:r>
        <w:t xml:space="preserve"> </w:t>
      </w:r>
      <w:r w:rsidRPr="00C61DC8">
        <w:t xml:space="preserve"> </w:t>
      </w:r>
    </w:p>
    <w:p w14:paraId="4FFCEDF0" w14:textId="538715A8" w:rsidR="000611BC" w:rsidRPr="00B8651D" w:rsidRDefault="000611BC" w:rsidP="008B13FB">
      <w:pPr>
        <w:pStyle w:val="Ttulo8"/>
      </w:pPr>
      <w:r w:rsidRPr="00B8651D">
        <w:t xml:space="preserve">Cláusula Vigésima </w:t>
      </w:r>
      <w:r w:rsidR="00A76619">
        <w:t>Sexta</w:t>
      </w:r>
    </w:p>
    <w:p w14:paraId="3540F33E" w14:textId="400CA38B" w:rsidR="000611BC" w:rsidRDefault="000611BC" w:rsidP="008B13FB">
      <w:pPr>
        <w:pStyle w:val="SemEspaamento"/>
        <w:jc w:val="center"/>
        <w:rPr>
          <w:lang w:val="pt-PT"/>
        </w:rPr>
      </w:pPr>
      <w:r w:rsidRPr="00B8651D">
        <w:rPr>
          <w:lang w:val="pt-PT"/>
        </w:rPr>
        <w:t xml:space="preserve"> (</w:t>
      </w:r>
      <w:r w:rsidRPr="000A4AF0">
        <w:rPr>
          <w:lang w:val="pt-PT"/>
        </w:rPr>
        <w:t xml:space="preserve">Reestruturação ou </w:t>
      </w:r>
      <w:r>
        <w:rPr>
          <w:lang w:val="pt-PT"/>
        </w:rPr>
        <w:t>R</w:t>
      </w:r>
      <w:r w:rsidRPr="000A4AF0">
        <w:rPr>
          <w:lang w:val="pt-PT"/>
        </w:rPr>
        <w:t>eorganização</w:t>
      </w:r>
      <w:r w:rsidRPr="00B8651D">
        <w:rPr>
          <w:lang w:val="pt-PT"/>
        </w:rPr>
        <w:t>)</w:t>
      </w:r>
    </w:p>
    <w:p w14:paraId="3FEAF2AC" w14:textId="77777777" w:rsidR="008B13FB" w:rsidRPr="00B8651D" w:rsidRDefault="008B13FB" w:rsidP="008B13FB">
      <w:pPr>
        <w:pStyle w:val="SemEspaamento"/>
        <w:jc w:val="center"/>
        <w:rPr>
          <w:lang w:val="pt-PT"/>
        </w:rPr>
      </w:pPr>
    </w:p>
    <w:p w14:paraId="17C0704F" w14:textId="77777777" w:rsidR="000611BC" w:rsidRPr="00324650" w:rsidRDefault="000611BC" w:rsidP="008B13FB">
      <w:r w:rsidRPr="00C61DC8">
        <w:t xml:space="preserve">Se uma parte estiver sujeita ao procedimento de reestruturação ou reorganização, este procedimento será comunicado </w:t>
      </w:r>
      <w:r>
        <w:t xml:space="preserve">à outra parte através de aviso escrito, com confirmação de receção. Tal não excluirá nem liberará a parte relativamente às suas tarefas cumpridas. </w:t>
      </w:r>
      <w:r w:rsidRPr="00324650">
        <w:t>Pelo contrário, no que respeita ações present</w:t>
      </w:r>
      <w:r>
        <w:t>e</w:t>
      </w:r>
      <w:r w:rsidRPr="00324650">
        <w:t>s ou futuras, o Promotor do Projeto agirá no sentido de alterar o presente Acordo com base em legislação nacional</w:t>
      </w:r>
      <w:r>
        <w:t xml:space="preserve"> </w:t>
      </w:r>
      <w:r w:rsidRPr="00324650">
        <w:t xml:space="preserve">vigente </w:t>
      </w:r>
      <w:r>
        <w:t>e/ou o enquadramento legal do Mecanismo Financeiro do Espaço Económico Europeu</w:t>
      </w:r>
      <w:r w:rsidRPr="00324650">
        <w:t xml:space="preserve"> </w:t>
      </w:r>
      <w:r>
        <w:t xml:space="preserve">para o período </w:t>
      </w:r>
      <w:r w:rsidRPr="00324650">
        <w:t xml:space="preserve">2014-2021 (Art.1.3. </w:t>
      </w:r>
      <w:r>
        <w:t>do Regulamento EEA</w:t>
      </w:r>
      <w:r w:rsidRPr="00324650">
        <w:t xml:space="preserve">) </w:t>
      </w:r>
      <w:r>
        <w:t>aplicável sobre a responsabilidade de qualquer natureza.</w:t>
      </w:r>
    </w:p>
    <w:p w14:paraId="4CA157EC" w14:textId="77777777" w:rsidR="000611BC" w:rsidRDefault="000611BC" w:rsidP="000611BC">
      <w:pPr>
        <w:pStyle w:val="clause"/>
        <w:rPr>
          <w:lang w:val="pt-PT"/>
        </w:rPr>
      </w:pPr>
    </w:p>
    <w:p w14:paraId="64B6CEAD" w14:textId="32264167" w:rsidR="000611BC" w:rsidRPr="00B8651D" w:rsidRDefault="000611BC" w:rsidP="008B13FB">
      <w:pPr>
        <w:pStyle w:val="Ttulo8"/>
      </w:pPr>
      <w:r w:rsidRPr="00B8651D">
        <w:t xml:space="preserve">Cláusula Vigésima </w:t>
      </w:r>
      <w:r w:rsidR="00A76619">
        <w:t>Sétima</w:t>
      </w:r>
    </w:p>
    <w:p w14:paraId="5423A9CC" w14:textId="7F67E7DC" w:rsidR="000611BC" w:rsidRDefault="000611BC" w:rsidP="008B13FB">
      <w:pPr>
        <w:pStyle w:val="SemEspaamento"/>
        <w:jc w:val="center"/>
        <w:rPr>
          <w:lang w:val="pt-PT"/>
        </w:rPr>
      </w:pPr>
      <w:r w:rsidRPr="00D339A2">
        <w:rPr>
          <w:lang w:val="pt-PT"/>
        </w:rPr>
        <w:t xml:space="preserve"> </w:t>
      </w:r>
      <w:r w:rsidRPr="00500AE6">
        <w:rPr>
          <w:lang w:val="pt-PT"/>
        </w:rPr>
        <w:t>(</w:t>
      </w:r>
      <w:r w:rsidRPr="00D339A2">
        <w:rPr>
          <w:lang w:val="pt-PT"/>
        </w:rPr>
        <w:t>Litígios</w:t>
      </w:r>
      <w:r w:rsidRPr="00500AE6">
        <w:rPr>
          <w:lang w:val="pt-PT"/>
        </w:rPr>
        <w:t>)</w:t>
      </w:r>
    </w:p>
    <w:p w14:paraId="5036CFF1" w14:textId="77777777" w:rsidR="008B13FB" w:rsidRPr="00D339A2" w:rsidRDefault="008B13FB" w:rsidP="008B13FB">
      <w:pPr>
        <w:pStyle w:val="SemEspaamento"/>
        <w:jc w:val="center"/>
        <w:rPr>
          <w:lang w:val="pt-PT"/>
        </w:rPr>
      </w:pPr>
    </w:p>
    <w:p w14:paraId="66B6A764" w14:textId="15FF74CA" w:rsidR="008B13FB" w:rsidRPr="006714AE" w:rsidRDefault="000611BC" w:rsidP="008B13FB">
      <w:r w:rsidRPr="008B13FB">
        <w:t xml:space="preserve">Qualquer litígio entre as partes relativamente à elaboração, </w:t>
      </w:r>
      <w:r w:rsidR="008B13FB" w:rsidRPr="008B13FB">
        <w:t>interpretação, ou</w:t>
      </w:r>
      <w:r w:rsidRPr="008B13FB">
        <w:t xml:space="preserve"> aos efeitos do presente acordo ou dos direitos ou responsabilidades das partes no presente acordo, ou qualquer questão decorrente do mesmo ou com ele relacionada, serão submetidos a árbitros a acordar por ambas as partes ou, na ausência de tal acordo, nomeados a pedido de qualquer uma das partes. </w:t>
      </w:r>
    </w:p>
    <w:p w14:paraId="69EAE5ED" w14:textId="77777777" w:rsidR="000611BC" w:rsidRPr="00500AE6" w:rsidRDefault="000611BC" w:rsidP="000611BC">
      <w:pPr>
        <w:pStyle w:val="Textosimples"/>
      </w:pPr>
      <w:r w:rsidRPr="00500AE6">
        <w:t> </w:t>
      </w:r>
    </w:p>
    <w:p w14:paraId="73839E85" w14:textId="77777777" w:rsidR="000611BC" w:rsidRPr="006714AE" w:rsidRDefault="000611BC" w:rsidP="008B13FB">
      <w:pPr>
        <w:pStyle w:val="Ttulo5"/>
      </w:pPr>
      <w:bookmarkStart w:id="20" w:name="_Toc388390802"/>
      <w:bookmarkStart w:id="21" w:name="_Toc388392881"/>
      <w:bookmarkStart w:id="22" w:name="_Toc388910959"/>
      <w:bookmarkStart w:id="23" w:name="_Toc33034145"/>
      <w:r w:rsidRPr="006714AE">
        <w:t>C</w:t>
      </w:r>
      <w:bookmarkEnd w:id="20"/>
      <w:bookmarkEnd w:id="21"/>
      <w:bookmarkEnd w:id="22"/>
      <w:r w:rsidRPr="006714AE">
        <w:t>APÍTULO VII</w:t>
      </w:r>
      <w:bookmarkEnd w:id="23"/>
    </w:p>
    <w:p w14:paraId="1B6543F6" w14:textId="40ABA2B6" w:rsidR="000611BC" w:rsidRDefault="000611BC" w:rsidP="008B13FB">
      <w:pPr>
        <w:pStyle w:val="SemEspaamento"/>
        <w:jc w:val="center"/>
        <w:rPr>
          <w:b/>
          <w:bCs/>
          <w:lang w:val="pt-PT"/>
        </w:rPr>
      </w:pPr>
      <w:r w:rsidRPr="008B13FB">
        <w:rPr>
          <w:b/>
          <w:bCs/>
          <w:lang w:val="pt-PT"/>
        </w:rPr>
        <w:t>OUTRAS DISPOSIÇÕES</w:t>
      </w:r>
    </w:p>
    <w:p w14:paraId="138DFB88" w14:textId="77777777" w:rsidR="008B13FB" w:rsidRPr="008B13FB" w:rsidRDefault="008B13FB" w:rsidP="008B13FB">
      <w:pPr>
        <w:pStyle w:val="SemEspaamento"/>
        <w:jc w:val="center"/>
        <w:rPr>
          <w:b/>
          <w:bCs/>
          <w:lang w:val="pt-PT"/>
        </w:rPr>
      </w:pPr>
    </w:p>
    <w:p w14:paraId="16ED00B9" w14:textId="1230BB65" w:rsidR="000611BC" w:rsidRPr="00500AE6" w:rsidRDefault="000611BC" w:rsidP="008B13FB">
      <w:pPr>
        <w:pStyle w:val="Ttulo8"/>
      </w:pPr>
      <w:r w:rsidRPr="00500AE6">
        <w:t xml:space="preserve">Cláusula Vigésima </w:t>
      </w:r>
      <w:r w:rsidR="00A76619">
        <w:t>Oitava</w:t>
      </w:r>
    </w:p>
    <w:p w14:paraId="1D417035" w14:textId="6C0AE458" w:rsidR="000611BC" w:rsidRDefault="000611BC" w:rsidP="008B13FB">
      <w:pPr>
        <w:pStyle w:val="SemEspaamento"/>
        <w:jc w:val="center"/>
        <w:rPr>
          <w:lang w:val="pt-PT"/>
        </w:rPr>
      </w:pPr>
      <w:r w:rsidRPr="00500AE6">
        <w:rPr>
          <w:lang w:val="pt-PT"/>
        </w:rPr>
        <w:t xml:space="preserve"> (Direito Aplicável e Jurisdição)</w:t>
      </w:r>
    </w:p>
    <w:p w14:paraId="78E6F542" w14:textId="77777777" w:rsidR="008B13FB" w:rsidRPr="00500AE6" w:rsidRDefault="008B13FB" w:rsidP="008B13FB">
      <w:pPr>
        <w:pStyle w:val="SemEspaamento"/>
        <w:jc w:val="center"/>
        <w:rPr>
          <w:lang w:val="pt-PT"/>
        </w:rPr>
      </w:pPr>
    </w:p>
    <w:p w14:paraId="727A612A" w14:textId="57B59466" w:rsidR="000611BC" w:rsidRPr="008B13FB" w:rsidRDefault="000611BC" w:rsidP="00143706">
      <w:pPr>
        <w:pStyle w:val="PargrafodaLista"/>
        <w:numPr>
          <w:ilvl w:val="0"/>
          <w:numId w:val="25"/>
        </w:numPr>
      </w:pPr>
      <w:r w:rsidRPr="008B13FB">
        <w:t xml:space="preserve">As disposições do presente Acordo serão </w:t>
      </w:r>
      <w:r w:rsidR="008B13FB" w:rsidRPr="008B13FB">
        <w:t>reguladas,</w:t>
      </w:r>
      <w:r w:rsidRPr="008B13FB">
        <w:t xml:space="preserve"> interpretadas, compreendidas e aplicadas em conformidade com a legislação nacional vigente e o enquadramento legal do Mecanismo Financeiro EEA para o período 2014-2021 (Art.14.3. do Regulamento EEA) na área PA 1/PA 2/PA3 (escolher).</w:t>
      </w:r>
    </w:p>
    <w:p w14:paraId="5BEE8623" w14:textId="77777777" w:rsidR="000611BC" w:rsidRPr="008B13FB" w:rsidRDefault="000611BC" w:rsidP="00143706">
      <w:pPr>
        <w:pStyle w:val="PargrafodaLista"/>
        <w:numPr>
          <w:ilvl w:val="0"/>
          <w:numId w:val="25"/>
        </w:numPr>
      </w:pPr>
      <w:r w:rsidRPr="008B13FB">
        <w:t>Em caso de inconsistências ou divergências entre as disposições do presente Acordo, por um lado, e a legislação nacional vigente ou o Regulamento EEA, por outro lado, este último prevalecerá.</w:t>
      </w:r>
    </w:p>
    <w:p w14:paraId="689CCC8C" w14:textId="77777777" w:rsidR="000611BC" w:rsidRPr="008B13FB" w:rsidRDefault="000611BC" w:rsidP="00143706">
      <w:pPr>
        <w:pStyle w:val="PargrafodaLista"/>
        <w:numPr>
          <w:ilvl w:val="0"/>
          <w:numId w:val="25"/>
        </w:numPr>
      </w:pPr>
      <w:r w:rsidRPr="008B13FB">
        <w:t xml:space="preserve">Relativamente a todas as questões não expressamente previstas, serão aplicáveis as disposições legais do Ordenamento jurídico português, sem prejuízo do disposto no Regulamento sobre a Implementação do Mecanismo Financeiro do Espaço Económico Europeu para o período 2014-2021 e as regras do Operador do Programa que regem o Programa. </w:t>
      </w:r>
    </w:p>
    <w:p w14:paraId="625FFCE9" w14:textId="4F5BD764" w:rsidR="000611BC" w:rsidRDefault="000611BC" w:rsidP="00143706">
      <w:pPr>
        <w:pStyle w:val="PargrafodaLista"/>
        <w:numPr>
          <w:ilvl w:val="0"/>
          <w:numId w:val="25"/>
        </w:numPr>
      </w:pPr>
      <w:r w:rsidRPr="008B13FB">
        <w:lastRenderedPageBreak/>
        <w:t xml:space="preserve">As Partes são obrigadas a explorar todas as possibilidades com vista a alcançar uma solução amigável, sempre que surgirem divergências na interpretação ou na aplicação do presente Acordo. </w:t>
      </w:r>
    </w:p>
    <w:p w14:paraId="1162FF42" w14:textId="77777777" w:rsidR="008B13FB" w:rsidRPr="008B13FB" w:rsidRDefault="008B13FB" w:rsidP="008B13FB"/>
    <w:p w14:paraId="17765F9F" w14:textId="06145EBD" w:rsidR="000611BC" w:rsidRPr="00EA329D" w:rsidRDefault="000611BC" w:rsidP="008B13FB">
      <w:pPr>
        <w:pStyle w:val="Ttulo8"/>
      </w:pPr>
      <w:r w:rsidRPr="00EA329D">
        <w:t xml:space="preserve">Cláusula Vigésima </w:t>
      </w:r>
      <w:r w:rsidR="00A76619">
        <w:t>Nona</w:t>
      </w:r>
    </w:p>
    <w:p w14:paraId="333F1C99" w14:textId="77777777" w:rsidR="000611BC" w:rsidRPr="00EA329D" w:rsidRDefault="000611BC" w:rsidP="008B13FB">
      <w:pPr>
        <w:pStyle w:val="SemEspaamento"/>
        <w:jc w:val="center"/>
        <w:rPr>
          <w:lang w:val="pt-PT"/>
        </w:rPr>
      </w:pPr>
      <w:r w:rsidRPr="00EA329D">
        <w:rPr>
          <w:lang w:val="pt-PT"/>
        </w:rPr>
        <w:t>(O</w:t>
      </w:r>
      <w:r>
        <w:rPr>
          <w:lang w:val="pt-PT"/>
        </w:rPr>
        <w:t>utras Disposições</w:t>
      </w:r>
      <w:r w:rsidRPr="00EA329D">
        <w:rPr>
          <w:lang w:val="pt-PT"/>
        </w:rPr>
        <w:t>)</w:t>
      </w:r>
    </w:p>
    <w:p w14:paraId="707183D2" w14:textId="77777777" w:rsidR="008B13FB" w:rsidRDefault="008B13FB" w:rsidP="008B13FB"/>
    <w:p w14:paraId="1738D826" w14:textId="3D75EF7E" w:rsidR="000611BC" w:rsidRDefault="000611BC" w:rsidP="008B13FB">
      <w:r w:rsidRPr="000A4AF0">
        <w:t>O presente Acordo foi celebrado hoje e é assinado em dois originais, sendo um para cada Parte Contratante. Complementarmente, outro exemplar original será assinado e submetido ao Operador do Programa, a fim de ser anexado ao Contrato de Doação do Projeto.</w:t>
      </w:r>
    </w:p>
    <w:p w14:paraId="20C4447E" w14:textId="77777777" w:rsidR="008B13FB" w:rsidRPr="000A4AF0" w:rsidRDefault="008B13FB" w:rsidP="008B13FB"/>
    <w:p w14:paraId="7AC8F6FA" w14:textId="77777777" w:rsidR="000611BC" w:rsidRPr="006714AE" w:rsidRDefault="000611BC" w:rsidP="008B13FB">
      <w:pPr>
        <w:rPr>
          <w:sz w:val="22"/>
        </w:rPr>
      </w:pPr>
      <w:r w:rsidRPr="006714AE">
        <w:rPr>
          <w:sz w:val="22"/>
        </w:rPr>
        <w:t xml:space="preserve">Lisboa / …………………, </w:t>
      </w:r>
      <w:r w:rsidRPr="006714AE">
        <w:rPr>
          <w:sz w:val="22"/>
          <w:highlight w:val="yellow"/>
        </w:rPr>
        <w:t>.............,</w:t>
      </w:r>
      <w:r w:rsidRPr="006714AE">
        <w:rPr>
          <w:sz w:val="22"/>
        </w:rPr>
        <w:t xml:space="preserve"> 201_ </w:t>
      </w:r>
    </w:p>
    <w:p w14:paraId="0AB7D879" w14:textId="77777777" w:rsidR="000611BC" w:rsidRPr="006714AE" w:rsidRDefault="000611BC" w:rsidP="000611BC">
      <w:pPr>
        <w:pStyle w:val="Default"/>
        <w:ind w:right="30"/>
        <w:rPr>
          <w:sz w:val="22"/>
          <w:szCs w:val="22"/>
          <w:highlight w:val="yellow"/>
          <w:lang w:val="pt-PT"/>
        </w:rPr>
      </w:pPr>
    </w:p>
    <w:p w14:paraId="49F852FA" w14:textId="77777777" w:rsidR="000611BC" w:rsidRPr="006714AE" w:rsidRDefault="000611BC" w:rsidP="000611BC">
      <w:pPr>
        <w:pStyle w:val="Default"/>
        <w:ind w:right="30"/>
        <w:rPr>
          <w:sz w:val="22"/>
          <w:szCs w:val="22"/>
          <w:lang w:val="pt-PT"/>
        </w:rPr>
      </w:pPr>
    </w:p>
    <w:p w14:paraId="5694236D" w14:textId="77777777" w:rsidR="000611BC" w:rsidRPr="006714AE" w:rsidRDefault="000611BC" w:rsidP="000611BC">
      <w:pPr>
        <w:pStyle w:val="Default"/>
        <w:ind w:right="30"/>
        <w:rPr>
          <w:sz w:val="22"/>
          <w:szCs w:val="22"/>
          <w:lang w:val="pt-PT"/>
        </w:rPr>
      </w:pPr>
    </w:p>
    <w:p w14:paraId="0C1FE7F0" w14:textId="77777777" w:rsidR="000611BC" w:rsidRPr="006714AE" w:rsidRDefault="000611BC" w:rsidP="000611BC">
      <w:pPr>
        <w:pStyle w:val="Default"/>
        <w:ind w:right="30"/>
        <w:rPr>
          <w:sz w:val="22"/>
          <w:szCs w:val="22"/>
          <w:lang w:val="pt-PT"/>
        </w:rPr>
      </w:pPr>
    </w:p>
    <w:p w14:paraId="3F11A5C6" w14:textId="77777777" w:rsidR="000611BC" w:rsidRPr="006714AE" w:rsidRDefault="000611BC" w:rsidP="000611BC">
      <w:pPr>
        <w:pStyle w:val="Default"/>
        <w:tabs>
          <w:tab w:val="left" w:pos="567"/>
        </w:tabs>
        <w:ind w:left="567" w:right="30"/>
        <w:rPr>
          <w:sz w:val="22"/>
          <w:szCs w:val="22"/>
          <w:lang w:val="pt-PT"/>
        </w:rPr>
      </w:pPr>
      <w:r w:rsidRPr="006714AE">
        <w:rPr>
          <w:sz w:val="22"/>
          <w:szCs w:val="22"/>
          <w:lang w:val="pt-PT"/>
        </w:rPr>
        <w:t>______________________________</w:t>
      </w:r>
      <w:r w:rsidRPr="006714AE">
        <w:rPr>
          <w:sz w:val="22"/>
          <w:szCs w:val="22"/>
          <w:lang w:val="pt-PT"/>
        </w:rPr>
        <w:tab/>
      </w:r>
      <w:r w:rsidRPr="006714AE">
        <w:rPr>
          <w:sz w:val="22"/>
          <w:szCs w:val="22"/>
          <w:lang w:val="pt-PT"/>
        </w:rPr>
        <w:tab/>
        <w:t xml:space="preserve">__________________________ </w:t>
      </w:r>
    </w:p>
    <w:p w14:paraId="231170A0" w14:textId="77777777" w:rsidR="000611BC" w:rsidRPr="006714AE" w:rsidRDefault="000611BC" w:rsidP="000611BC">
      <w:pPr>
        <w:pStyle w:val="Default"/>
        <w:ind w:left="567" w:right="30"/>
        <w:rPr>
          <w:b/>
          <w:sz w:val="18"/>
          <w:szCs w:val="18"/>
          <w:lang w:val="pt-PT"/>
        </w:rPr>
      </w:pPr>
      <w:r w:rsidRPr="006714AE">
        <w:rPr>
          <w:b/>
          <w:sz w:val="18"/>
          <w:szCs w:val="18"/>
          <w:lang w:val="pt-PT"/>
        </w:rPr>
        <w:t xml:space="preserve">                            Promotor                                                                                 </w:t>
      </w:r>
      <w:r w:rsidRPr="001376E5">
        <w:rPr>
          <w:b/>
          <w:sz w:val="18"/>
          <w:szCs w:val="18"/>
          <w:lang w:val="pt-PT"/>
        </w:rPr>
        <w:t>1ª Entidade Parceira</w:t>
      </w:r>
    </w:p>
    <w:p w14:paraId="6F1A7FD7" w14:textId="77777777" w:rsidR="000611BC" w:rsidRPr="006714AE" w:rsidRDefault="000611BC" w:rsidP="000611BC">
      <w:pPr>
        <w:rPr>
          <w:b/>
          <w:sz w:val="18"/>
          <w:szCs w:val="18"/>
        </w:rPr>
      </w:pPr>
    </w:p>
    <w:p w14:paraId="66A75383" w14:textId="77777777" w:rsidR="000611BC" w:rsidRPr="006714AE" w:rsidRDefault="000611BC" w:rsidP="000611BC">
      <w:pPr>
        <w:rPr>
          <w:b/>
          <w:sz w:val="18"/>
          <w:szCs w:val="18"/>
        </w:rPr>
      </w:pPr>
    </w:p>
    <w:p w14:paraId="3C3BC4E5" w14:textId="77777777" w:rsidR="000611BC" w:rsidRPr="006714AE" w:rsidRDefault="000611BC" w:rsidP="000611BC">
      <w:pPr>
        <w:rPr>
          <w:b/>
          <w:sz w:val="18"/>
          <w:szCs w:val="18"/>
        </w:rPr>
      </w:pPr>
    </w:p>
    <w:p w14:paraId="5BFD6C24" w14:textId="77777777" w:rsidR="000611BC" w:rsidRPr="006714AE" w:rsidRDefault="000611BC" w:rsidP="000611BC">
      <w:pPr>
        <w:rPr>
          <w:b/>
          <w:sz w:val="18"/>
          <w:szCs w:val="18"/>
        </w:rPr>
      </w:pPr>
    </w:p>
    <w:p w14:paraId="242A90F3" w14:textId="77777777" w:rsidR="000611BC" w:rsidRPr="006714AE" w:rsidRDefault="000611BC" w:rsidP="000611BC">
      <w:pPr>
        <w:pStyle w:val="Default"/>
        <w:tabs>
          <w:tab w:val="left" w:pos="567"/>
        </w:tabs>
        <w:ind w:left="567" w:right="30"/>
        <w:rPr>
          <w:sz w:val="22"/>
          <w:szCs w:val="22"/>
          <w:lang w:val="pt-PT"/>
        </w:rPr>
      </w:pPr>
      <w:r w:rsidRPr="006714AE">
        <w:rPr>
          <w:sz w:val="22"/>
          <w:szCs w:val="22"/>
          <w:lang w:val="pt-PT"/>
        </w:rPr>
        <w:t>______________________________</w:t>
      </w:r>
      <w:r w:rsidRPr="006714AE">
        <w:rPr>
          <w:sz w:val="22"/>
          <w:szCs w:val="22"/>
          <w:lang w:val="pt-PT"/>
        </w:rPr>
        <w:tab/>
      </w:r>
      <w:r w:rsidRPr="006714AE">
        <w:rPr>
          <w:sz w:val="22"/>
          <w:szCs w:val="22"/>
          <w:lang w:val="pt-PT"/>
        </w:rPr>
        <w:tab/>
        <w:t xml:space="preserve">__________________________ </w:t>
      </w:r>
    </w:p>
    <w:p w14:paraId="10077506" w14:textId="77777777" w:rsidR="000611BC" w:rsidRPr="006F3534" w:rsidRDefault="000611BC" w:rsidP="000611BC">
      <w:pPr>
        <w:pStyle w:val="Default"/>
        <w:ind w:left="567" w:right="30"/>
        <w:rPr>
          <w:b/>
          <w:sz w:val="18"/>
          <w:szCs w:val="18"/>
          <w:lang w:val="pt-PT"/>
        </w:rPr>
      </w:pPr>
      <w:r w:rsidRPr="006F3534">
        <w:rPr>
          <w:b/>
          <w:sz w:val="18"/>
          <w:szCs w:val="18"/>
          <w:lang w:val="pt-PT"/>
        </w:rPr>
        <w:t xml:space="preserve">                   </w:t>
      </w:r>
      <w:r w:rsidRPr="000A4AF0">
        <w:rPr>
          <w:b/>
          <w:sz w:val="18"/>
          <w:szCs w:val="18"/>
          <w:lang w:val="pt-PT"/>
        </w:rPr>
        <w:t>2</w:t>
      </w:r>
      <w:r>
        <w:rPr>
          <w:b/>
          <w:sz w:val="18"/>
          <w:szCs w:val="18"/>
          <w:lang w:val="pt-PT"/>
        </w:rPr>
        <w:t>ª</w:t>
      </w:r>
      <w:r w:rsidRPr="000A4AF0">
        <w:rPr>
          <w:b/>
          <w:sz w:val="18"/>
          <w:szCs w:val="18"/>
          <w:lang w:val="pt-PT"/>
        </w:rPr>
        <w:t xml:space="preserve"> Entidade Parceira</w:t>
      </w:r>
      <w:r w:rsidRPr="006F3534">
        <w:rPr>
          <w:b/>
          <w:sz w:val="18"/>
          <w:szCs w:val="18"/>
          <w:lang w:val="pt-PT"/>
        </w:rPr>
        <w:t xml:space="preserve">                                                            </w:t>
      </w:r>
      <w:r>
        <w:rPr>
          <w:b/>
          <w:sz w:val="18"/>
          <w:szCs w:val="18"/>
          <w:lang w:val="pt-PT"/>
        </w:rPr>
        <w:t xml:space="preserve">           3ª</w:t>
      </w:r>
      <w:r w:rsidRPr="000A4AF0">
        <w:rPr>
          <w:b/>
          <w:sz w:val="18"/>
          <w:szCs w:val="18"/>
          <w:lang w:val="pt-PT"/>
        </w:rPr>
        <w:t xml:space="preserve"> Entidade Parceira</w:t>
      </w:r>
    </w:p>
    <w:p w14:paraId="09212A3F" w14:textId="77777777" w:rsidR="000611BC" w:rsidRPr="006F3534" w:rsidRDefault="000611BC" w:rsidP="000611BC">
      <w:pPr>
        <w:rPr>
          <w:rFonts w:cs="Calibri"/>
          <w:b/>
          <w:color w:val="000000"/>
          <w:sz w:val="18"/>
          <w:szCs w:val="18"/>
        </w:rPr>
      </w:pPr>
      <w:r w:rsidRPr="006F3534">
        <w:rPr>
          <w:b/>
          <w:sz w:val="18"/>
          <w:szCs w:val="18"/>
        </w:rPr>
        <w:br w:type="page"/>
      </w:r>
    </w:p>
    <w:p w14:paraId="585E55CD" w14:textId="77777777" w:rsidR="000611BC" w:rsidRPr="000A4AF0" w:rsidRDefault="000611BC" w:rsidP="000611BC">
      <w:pPr>
        <w:pStyle w:val="chapter"/>
        <w:keepNext/>
        <w:outlineLvl w:val="0"/>
        <w:rPr>
          <w:lang w:val="pt-PT"/>
        </w:rPr>
      </w:pPr>
      <w:bookmarkStart w:id="24" w:name="_Toc17383763"/>
      <w:r w:rsidRPr="000A4AF0">
        <w:rPr>
          <w:lang w:val="pt-PT"/>
        </w:rPr>
        <w:lastRenderedPageBreak/>
        <w:t>ANEX</w:t>
      </w:r>
      <w:bookmarkEnd w:id="24"/>
      <w:r w:rsidRPr="000A4AF0">
        <w:rPr>
          <w:lang w:val="pt-PT"/>
        </w:rPr>
        <w:t>O</w:t>
      </w:r>
    </w:p>
    <w:p w14:paraId="360E8C0A" w14:textId="77777777" w:rsidR="000611BC" w:rsidRDefault="000611BC" w:rsidP="000611BC">
      <w:pPr>
        <w:tabs>
          <w:tab w:val="left" w:pos="2268"/>
        </w:tabs>
      </w:pPr>
      <w:r w:rsidRPr="000A4AF0">
        <w:rPr>
          <w:rFonts w:cs="Wingdings"/>
        </w:rPr>
        <w:t xml:space="preserve">O presente Acordo entre as </w:t>
      </w:r>
      <w:r>
        <w:rPr>
          <w:rFonts w:cs="Wingdings"/>
        </w:rPr>
        <w:t>p</w:t>
      </w:r>
      <w:r w:rsidRPr="000A4AF0">
        <w:rPr>
          <w:rFonts w:cs="Wingdings"/>
        </w:rPr>
        <w:t xml:space="preserve">artes Contratantes inclui o ficheiro </w:t>
      </w:r>
      <w:r w:rsidRPr="00B10A75">
        <w:t>‘</w:t>
      </w:r>
      <w:proofErr w:type="spellStart"/>
      <w:r w:rsidRPr="00B10A75">
        <w:t>orçamento_budget</w:t>
      </w:r>
      <w:proofErr w:type="spellEnd"/>
      <w:r w:rsidRPr="00B10A75">
        <w:t xml:space="preserve">’ </w:t>
      </w:r>
      <w:r>
        <w:t xml:space="preserve">e o ficheiro </w:t>
      </w:r>
      <w:r w:rsidRPr="00B10A75">
        <w:t>cronograma ‘</w:t>
      </w:r>
      <w:proofErr w:type="spellStart"/>
      <w:r w:rsidRPr="00B10A75">
        <w:t>atividades_roadmap</w:t>
      </w:r>
      <w:proofErr w:type="spellEnd"/>
      <w:r w:rsidRPr="00B10A75">
        <w:t xml:space="preserve">’ </w:t>
      </w:r>
      <w:r>
        <w:t>requeridos na Apresentação de Propostas</w:t>
      </w:r>
      <w:r w:rsidRPr="000A4AF0">
        <w:t xml:space="preserve"> (</w:t>
      </w:r>
      <w:r>
        <w:t>ver a secção</w:t>
      </w:r>
      <w:r w:rsidRPr="000A4AF0">
        <w:t xml:space="preserve"> </w:t>
      </w:r>
      <w:r>
        <w:t>‘Documentos da Candidatura’</w:t>
      </w:r>
      <w:r w:rsidRPr="000A4AF0">
        <w:t>).</w:t>
      </w:r>
    </w:p>
    <w:p w14:paraId="671F2B0E" w14:textId="77777777" w:rsidR="000611BC" w:rsidRPr="009E1596" w:rsidRDefault="000611BC" w:rsidP="000611BC">
      <w:pPr>
        <w:pStyle w:val="Default"/>
        <w:ind w:left="567" w:right="30"/>
        <w:jc w:val="center"/>
        <w:rPr>
          <w:b/>
          <w:sz w:val="18"/>
          <w:szCs w:val="18"/>
          <w:lang w:val="nb-NO"/>
        </w:rPr>
      </w:pPr>
    </w:p>
    <w:p w14:paraId="31C3A69B" w14:textId="77777777" w:rsidR="000611BC" w:rsidRPr="009E1596" w:rsidRDefault="000611BC" w:rsidP="000611BC">
      <w:pPr>
        <w:pStyle w:val="Default"/>
        <w:ind w:left="567" w:right="30"/>
        <w:jc w:val="center"/>
        <w:rPr>
          <w:b/>
          <w:sz w:val="18"/>
          <w:szCs w:val="18"/>
          <w:lang w:val="pt-PT"/>
        </w:rPr>
      </w:pPr>
    </w:p>
    <w:p w14:paraId="39DB5F14" w14:textId="77777777" w:rsidR="000611BC" w:rsidRDefault="000611BC" w:rsidP="000611BC">
      <w:pPr>
        <w:tabs>
          <w:tab w:val="left" w:pos="2268"/>
        </w:tabs>
      </w:pPr>
    </w:p>
    <w:p w14:paraId="0DDC43C5" w14:textId="2FDB42C8" w:rsidR="00CD5D13" w:rsidRPr="00402767" w:rsidRDefault="00CD5D13">
      <w:pPr>
        <w:spacing w:after="160" w:line="259" w:lineRule="auto"/>
        <w:jc w:val="left"/>
        <w:rPr>
          <w:rFonts w:ascii="Calibri" w:hAnsi="Calibri"/>
          <w:b/>
          <w:color w:val="222A35" w:themeColor="text2" w:themeShade="80"/>
          <w:sz w:val="40"/>
        </w:rPr>
      </w:pPr>
    </w:p>
    <w:sectPr w:rsidR="00CD5D13" w:rsidRPr="00402767" w:rsidSect="00D91C92">
      <w:headerReference w:type="even" r:id="rId11"/>
      <w:headerReference w:type="default" r:id="rId12"/>
      <w:footerReference w:type="even" r:id="rId13"/>
      <w:footerReference w:type="default" r:id="rId14"/>
      <w:headerReference w:type="first" r:id="rId15"/>
      <w:footerReference w:type="first" r:id="rId16"/>
      <w:pgSz w:w="11906" w:h="16838"/>
      <w:pgMar w:top="910" w:right="851" w:bottom="1418" w:left="1418"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C9A5" w14:textId="77777777" w:rsidR="00A71D30" w:rsidRDefault="00A71D30" w:rsidP="00237CB8">
      <w:pPr>
        <w:spacing w:after="0" w:line="240" w:lineRule="auto"/>
      </w:pPr>
      <w:r>
        <w:separator/>
      </w:r>
    </w:p>
  </w:endnote>
  <w:endnote w:type="continuationSeparator" w:id="0">
    <w:p w14:paraId="0264F905" w14:textId="77777777" w:rsidR="00A71D30" w:rsidRDefault="00A71D30" w:rsidP="00237CB8">
      <w:pPr>
        <w:spacing w:after="0" w:line="240" w:lineRule="auto"/>
      </w:pPr>
      <w:r>
        <w:continuationSeparator/>
      </w:r>
    </w:p>
  </w:endnote>
  <w:endnote w:type="continuationNotice" w:id="1">
    <w:p w14:paraId="239F061C" w14:textId="77777777" w:rsidR="00A71D30" w:rsidRDefault="00A71D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5DCC" w14:textId="77777777" w:rsidR="00341CAC" w:rsidRDefault="00341C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736"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1E39D2" w14:paraId="01F23EB0" w14:textId="77777777" w:rsidTr="00CD5D13">
      <w:trPr>
        <w:trHeight w:val="699"/>
      </w:trPr>
      <w:tc>
        <w:tcPr>
          <w:tcW w:w="6521" w:type="dxa"/>
          <w:vAlign w:val="center"/>
        </w:tcPr>
        <w:p w14:paraId="3423B9EE" w14:textId="77E5636C" w:rsidR="001E39D2" w:rsidRDefault="00341CAC" w:rsidP="000F6D6B">
          <w:pPr>
            <w:pStyle w:val="PROPERTIESFOOTER"/>
            <w:jc w:val="left"/>
            <w:rPr>
              <w:rStyle w:val="Nmerodepgina"/>
            </w:rPr>
          </w:pPr>
          <w:r>
            <w:rPr>
              <w:rStyle w:val="Nmerodepgina"/>
              <w:noProof/>
            </w:rPr>
            <w:drawing>
              <wp:inline distT="0" distB="0" distL="0" distR="0" wp14:anchorId="2EAE4BFE" wp14:editId="09943FC0">
                <wp:extent cx="2286000" cy="420370"/>
                <wp:effectExtent l="0" t="0" r="0" b="0"/>
                <wp:docPr id="140724789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20370"/>
                        </a:xfrm>
                        <a:prstGeom prst="rect">
                          <a:avLst/>
                        </a:prstGeom>
                        <a:noFill/>
                      </pic:spPr>
                    </pic:pic>
                  </a:graphicData>
                </a:graphic>
              </wp:inline>
            </w:drawing>
          </w:r>
        </w:p>
      </w:tc>
      <w:tc>
        <w:tcPr>
          <w:tcW w:w="3215" w:type="dxa"/>
          <w:vAlign w:val="center"/>
        </w:tcPr>
        <w:p w14:paraId="59A09EA0" w14:textId="61D46FEB" w:rsidR="001E39D2" w:rsidRPr="005C4902" w:rsidRDefault="001E39D2" w:rsidP="000F6D6B">
          <w:pPr>
            <w:pStyle w:val="PROPERTIESFOOTER"/>
            <w:jc w:val="right"/>
            <w:rPr>
              <w:rStyle w:val="Nmerodepgina"/>
              <w:lang w:val="pt-PT"/>
            </w:rPr>
          </w:pPr>
          <w:r w:rsidRPr="005C4902">
            <w:rPr>
              <w:rStyle w:val="Nmerodepgina"/>
              <w:lang w:val="pt-PT"/>
            </w:rPr>
            <w:t xml:space="preserve">Página </w:t>
          </w:r>
          <w:r w:rsidRPr="005C4902">
            <w:rPr>
              <w:rStyle w:val="Nmerodepgina"/>
              <w:b/>
            </w:rPr>
            <w:fldChar w:fldCharType="begin"/>
          </w:r>
          <w:r w:rsidRPr="004B4023">
            <w:rPr>
              <w:rStyle w:val="Nmerodepgina"/>
              <w:b/>
              <w:bCs/>
              <w:lang w:val="pt-PT"/>
            </w:rPr>
            <w:instrText>PAGE  \* Arabic  \* MERGEFORMAT</w:instrText>
          </w:r>
          <w:r w:rsidRPr="005C4902">
            <w:rPr>
              <w:rStyle w:val="Nmerodepgina"/>
              <w:b/>
            </w:rPr>
            <w:fldChar w:fldCharType="separate"/>
          </w:r>
          <w:r>
            <w:rPr>
              <w:rStyle w:val="Nmerodepgina"/>
              <w:b/>
              <w:bCs/>
              <w:noProof/>
              <w:lang w:val="pt-PT"/>
            </w:rPr>
            <w:t>128</w:t>
          </w:r>
          <w:r w:rsidRPr="005C4902">
            <w:rPr>
              <w:rStyle w:val="Nmerodepgina"/>
              <w:b/>
            </w:rPr>
            <w:fldChar w:fldCharType="end"/>
          </w:r>
          <w:r w:rsidRPr="005C4902">
            <w:rPr>
              <w:rStyle w:val="Nmerodepgina"/>
              <w:lang w:val="pt-PT"/>
            </w:rPr>
            <w:t xml:space="preserve"> de </w:t>
          </w:r>
          <w:r w:rsidRPr="005C4902">
            <w:rPr>
              <w:rStyle w:val="Nmerodepgina"/>
              <w:b/>
            </w:rPr>
            <w:fldChar w:fldCharType="begin"/>
          </w:r>
          <w:r w:rsidRPr="004B4023">
            <w:rPr>
              <w:rStyle w:val="Nmerodepgina"/>
              <w:b/>
              <w:bCs/>
              <w:lang w:val="pt-PT"/>
            </w:rPr>
            <w:instrText>NUMPAGES  \* Arabic  \* MERGEFORMAT</w:instrText>
          </w:r>
          <w:r w:rsidRPr="005C4902">
            <w:rPr>
              <w:rStyle w:val="Nmerodepgina"/>
              <w:b/>
            </w:rPr>
            <w:fldChar w:fldCharType="separate"/>
          </w:r>
          <w:r>
            <w:rPr>
              <w:rStyle w:val="Nmerodepgina"/>
              <w:b/>
              <w:bCs/>
              <w:noProof/>
              <w:lang w:val="pt-PT"/>
            </w:rPr>
            <w:t>219</w:t>
          </w:r>
          <w:r w:rsidRPr="005C4902">
            <w:rPr>
              <w:rStyle w:val="Nmerodepgina"/>
              <w:b/>
            </w:rPr>
            <w:fldChar w:fldCharType="end"/>
          </w:r>
        </w:p>
      </w:tc>
    </w:tr>
  </w:tbl>
  <w:p w14:paraId="455BA241" w14:textId="77777777" w:rsidR="001E39D2" w:rsidRPr="003E24D4" w:rsidRDefault="001E39D2" w:rsidP="0003780D">
    <w:pPr>
      <w:pStyle w:val="PROPERTIES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814"/>
    </w:tblGrid>
    <w:tr w:rsidR="001E39D2" w:rsidRPr="00CE44E4" w14:paraId="3B19CCED" w14:textId="77777777" w:rsidTr="0097393D">
      <w:tc>
        <w:tcPr>
          <w:tcW w:w="5385" w:type="dxa"/>
        </w:tcPr>
        <w:p w14:paraId="39AA7636" w14:textId="5E0875D8" w:rsidR="001E39D2" w:rsidRDefault="00341CAC" w:rsidP="00F4678F">
          <w:pPr>
            <w:autoSpaceDE w:val="0"/>
            <w:autoSpaceDN w:val="0"/>
            <w:adjustRightInd w:val="0"/>
            <w:spacing w:before="0" w:after="0" w:line="240" w:lineRule="auto"/>
            <w:jc w:val="right"/>
          </w:pPr>
          <w:r>
            <w:rPr>
              <w:noProof/>
            </w:rPr>
            <w:drawing>
              <wp:anchor distT="0" distB="0" distL="114300" distR="114300" simplePos="0" relativeHeight="251658240" behindDoc="1" locked="0" layoutInCell="1" allowOverlap="1" wp14:anchorId="3A6E5119" wp14:editId="6AE62FC2">
                <wp:simplePos x="0" y="0"/>
                <wp:positionH relativeFrom="column">
                  <wp:posOffset>203835</wp:posOffset>
                </wp:positionH>
                <wp:positionV relativeFrom="paragraph">
                  <wp:posOffset>0</wp:posOffset>
                </wp:positionV>
                <wp:extent cx="2286000" cy="419100"/>
                <wp:effectExtent l="0" t="0" r="0" b="0"/>
                <wp:wrapTight wrapText="bothSides">
                  <wp:wrapPolygon edited="0">
                    <wp:start x="0" y="0"/>
                    <wp:lineTo x="0" y="20618"/>
                    <wp:lineTo x="21420" y="20618"/>
                    <wp:lineTo x="21420" y="0"/>
                    <wp:lineTo x="0" y="0"/>
                  </wp:wrapPolygon>
                </wp:wrapTight>
                <wp:docPr id="13847311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4" w:type="dxa"/>
        </w:tcPr>
        <w:p w14:paraId="5B85D958" w14:textId="77777777" w:rsidR="001E39D2" w:rsidRDefault="001E39D2"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Av. Dr. Alfredo Magalhães Ramalho, N.6</w:t>
          </w:r>
        </w:p>
        <w:p w14:paraId="38EFFC1B" w14:textId="77777777" w:rsidR="001E39D2" w:rsidRPr="00756AB3" w:rsidRDefault="001E39D2"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1495-006 Lisboa, Portugal</w:t>
          </w:r>
        </w:p>
        <w:p w14:paraId="69A76A4D" w14:textId="77777777" w:rsidR="001E39D2" w:rsidRPr="00756AB3" w:rsidRDefault="001E39D2" w:rsidP="00F4678F">
          <w:pPr>
            <w:pStyle w:val="Rodap"/>
            <w:tabs>
              <w:tab w:val="right" w:pos="9637"/>
            </w:tabs>
            <w:spacing w:before="0"/>
            <w:jc w:val="right"/>
            <w:rPr>
              <w:rFonts w:ascii="Arial" w:hAnsi="Arial" w:cs="Arial"/>
              <w:b/>
              <w:color w:val="58595B"/>
              <w:sz w:val="14"/>
              <w:szCs w:val="14"/>
              <w:lang w:val="pt-PT"/>
            </w:rPr>
          </w:pPr>
          <w:r>
            <w:rPr>
              <w:rFonts w:ascii="Arial" w:hAnsi="Arial" w:cs="Arial"/>
              <w:b/>
              <w:color w:val="58595B"/>
              <w:sz w:val="14"/>
              <w:szCs w:val="14"/>
              <w:lang w:val="pt-PT"/>
            </w:rPr>
            <w:tab/>
          </w:r>
          <w:proofErr w:type="spellStart"/>
          <w:r w:rsidRPr="00756AB3">
            <w:rPr>
              <w:rFonts w:ascii="Arial" w:hAnsi="Arial" w:cs="Arial"/>
              <w:b/>
              <w:color w:val="58595B"/>
              <w:sz w:val="14"/>
              <w:szCs w:val="14"/>
              <w:lang w:val="pt-PT"/>
            </w:rPr>
            <w:t>Tel</w:t>
          </w:r>
          <w:proofErr w:type="spellEnd"/>
          <w:r w:rsidRPr="00756AB3">
            <w:rPr>
              <w:rFonts w:ascii="Arial" w:hAnsi="Arial" w:cs="Arial"/>
              <w:b/>
              <w:color w:val="58595B"/>
              <w:sz w:val="14"/>
              <w:szCs w:val="14"/>
              <w:lang w:val="pt-PT"/>
            </w:rPr>
            <w:t xml:space="preserve"> </w:t>
          </w:r>
          <w:r w:rsidRPr="00756AB3">
            <w:rPr>
              <w:rFonts w:ascii="Arial" w:hAnsi="Arial" w:cs="Arial"/>
              <w:color w:val="58595B"/>
              <w:sz w:val="14"/>
              <w:szCs w:val="14"/>
              <w:lang w:val="pt-PT"/>
            </w:rPr>
            <w:t>+ 351 218 291 000</w:t>
          </w:r>
          <w:r w:rsidRPr="00756AB3">
            <w:rPr>
              <w:rFonts w:ascii="Arial" w:hAnsi="Arial" w:cs="Arial"/>
              <w:color w:val="58595B"/>
              <w:sz w:val="14"/>
              <w:szCs w:val="14"/>
              <w:lang w:val="pt-PT"/>
            </w:rPr>
            <w:br/>
          </w:r>
          <w:proofErr w:type="gramStart"/>
          <w:r w:rsidRPr="00756AB3">
            <w:rPr>
              <w:rFonts w:ascii="Arial" w:hAnsi="Arial" w:cs="Arial"/>
              <w:color w:val="58595B"/>
              <w:sz w:val="14"/>
              <w:szCs w:val="14"/>
              <w:lang w:val="pt-PT"/>
            </w:rPr>
            <w:t>geral@dgpm.mm.gov.pt  |</w:t>
          </w:r>
          <w:proofErr w:type="gramEnd"/>
          <w:r w:rsidRPr="00756AB3">
            <w:rPr>
              <w:rFonts w:ascii="Arial" w:hAnsi="Arial" w:cs="Arial"/>
              <w:color w:val="58595B"/>
              <w:sz w:val="14"/>
              <w:szCs w:val="14"/>
              <w:lang w:val="pt-PT"/>
            </w:rPr>
            <w:t xml:space="preserve">  </w:t>
          </w:r>
          <w:r w:rsidRPr="00756AB3">
            <w:rPr>
              <w:rFonts w:ascii="Arial" w:hAnsi="Arial" w:cs="Arial"/>
              <w:b/>
              <w:color w:val="58595B"/>
              <w:sz w:val="14"/>
              <w:szCs w:val="14"/>
              <w:lang w:val="pt-PT"/>
            </w:rPr>
            <w:t>www.dgpm.mm.gov.pt</w:t>
          </w:r>
        </w:p>
        <w:p w14:paraId="56A60BA6" w14:textId="77777777" w:rsidR="001E39D2" w:rsidRPr="0097393D" w:rsidRDefault="001E39D2" w:rsidP="00F4678F">
          <w:pPr>
            <w:autoSpaceDE w:val="0"/>
            <w:autoSpaceDN w:val="0"/>
            <w:adjustRightInd w:val="0"/>
            <w:spacing w:before="0" w:after="0" w:line="240" w:lineRule="auto"/>
            <w:jc w:val="right"/>
            <w:rPr>
              <w:lang w:val="pt-PT"/>
            </w:rPr>
          </w:pPr>
        </w:p>
      </w:tc>
    </w:tr>
  </w:tbl>
  <w:p w14:paraId="67D76FF8" w14:textId="51EC3F08" w:rsidR="001E39D2" w:rsidRPr="0097393D" w:rsidRDefault="001E39D2" w:rsidP="0097393D">
    <w:pPr>
      <w:autoSpaceDE w:val="0"/>
      <w:autoSpaceDN w:val="0"/>
      <w:adjustRightInd w:val="0"/>
      <w:spacing w:after="0" w:line="240" w:lineRule="auto"/>
      <w:rPr>
        <w:rFonts w:ascii="Arial" w:hAnsi="Arial" w:cs="Arial"/>
        <w:color w:val="58595B"/>
        <w:sz w:val="14"/>
        <w:szCs w:val="14"/>
      </w:rPr>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567B" w14:textId="77777777" w:rsidR="00A71D30" w:rsidRDefault="00A71D30" w:rsidP="00237CB8">
      <w:pPr>
        <w:spacing w:after="0" w:line="240" w:lineRule="auto"/>
      </w:pPr>
      <w:r>
        <w:separator/>
      </w:r>
    </w:p>
  </w:footnote>
  <w:footnote w:type="continuationSeparator" w:id="0">
    <w:p w14:paraId="6A324492" w14:textId="77777777" w:rsidR="00A71D30" w:rsidRDefault="00A71D30" w:rsidP="00237CB8">
      <w:pPr>
        <w:spacing w:after="0" w:line="240" w:lineRule="auto"/>
      </w:pPr>
      <w:r>
        <w:continuationSeparator/>
      </w:r>
    </w:p>
  </w:footnote>
  <w:footnote w:type="continuationNotice" w:id="1">
    <w:p w14:paraId="5D26C4F4" w14:textId="77777777" w:rsidR="00A71D30" w:rsidRDefault="00A71D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1E4B" w14:textId="77777777" w:rsidR="00341CAC" w:rsidRDefault="00341CA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jc w:val="right"/>
      <w:tblLook w:val="04A0" w:firstRow="1" w:lastRow="0" w:firstColumn="1" w:lastColumn="0" w:noHBand="0" w:noVBand="1"/>
    </w:tblPr>
    <w:tblGrid>
      <w:gridCol w:w="2973"/>
      <w:gridCol w:w="261"/>
      <w:gridCol w:w="5042"/>
      <w:gridCol w:w="1928"/>
    </w:tblGrid>
    <w:tr w:rsidR="001E39D2" w:rsidRPr="00B114A7" w14:paraId="56180836" w14:textId="77777777" w:rsidTr="000611BC">
      <w:trPr>
        <w:trHeight w:val="366"/>
        <w:jc w:val="right"/>
      </w:trPr>
      <w:tc>
        <w:tcPr>
          <w:tcW w:w="2973" w:type="dxa"/>
          <w:tcBorders>
            <w:left w:val="nil"/>
          </w:tcBorders>
        </w:tcPr>
        <w:p w14:paraId="6BFD5AF6" w14:textId="77777777" w:rsidR="001E39D2" w:rsidRPr="0097393D" w:rsidRDefault="001E39D2" w:rsidP="000611BC">
          <w:pPr>
            <w:pStyle w:val="COVERLAB1"/>
            <w:spacing w:before="0"/>
            <w:ind w:left="462"/>
            <w:rPr>
              <w:b/>
              <w:bCs/>
            </w:rPr>
          </w:pPr>
          <w:r w:rsidRPr="003A2786">
            <w:rPr>
              <w:noProof/>
              <w:lang w:val="en-US"/>
            </w:rPr>
            <w:drawing>
              <wp:inline distT="0" distB="0" distL="0" distR="0" wp14:anchorId="3ED07252" wp14:editId="5DBE878F">
                <wp:extent cx="631371" cy="442750"/>
                <wp:effectExtent l="0" t="0" r="0" b="0"/>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62" cy="453473"/>
                        </a:xfrm>
                        <a:prstGeom prst="rect">
                          <a:avLst/>
                        </a:prstGeom>
                        <a:noFill/>
                        <a:ln>
                          <a:noFill/>
                        </a:ln>
                      </pic:spPr>
                    </pic:pic>
                  </a:graphicData>
                </a:graphic>
              </wp:inline>
            </w:drawing>
          </w:r>
        </w:p>
      </w:tc>
      <w:tc>
        <w:tcPr>
          <w:tcW w:w="261" w:type="dxa"/>
        </w:tcPr>
        <w:p w14:paraId="71977D22" w14:textId="77777777" w:rsidR="001E39D2" w:rsidRPr="0097393D" w:rsidRDefault="001E39D2" w:rsidP="0003780D">
          <w:pPr>
            <w:pStyle w:val="COVERLAB1"/>
            <w:spacing w:before="0"/>
            <w:jc w:val="right"/>
            <w:rPr>
              <w:b/>
              <w:bCs/>
            </w:rPr>
          </w:pPr>
        </w:p>
      </w:tc>
      <w:tc>
        <w:tcPr>
          <w:tcW w:w="5042" w:type="dxa"/>
          <w:tcBorders>
            <w:left w:val="nil"/>
            <w:right w:val="single" w:sz="4" w:space="0" w:color="D0CECE" w:themeColor="background2" w:themeShade="E6"/>
          </w:tcBorders>
          <w:vAlign w:val="center"/>
        </w:tcPr>
        <w:p w14:paraId="5BA88599" w14:textId="26EE951F" w:rsidR="001E39D2" w:rsidRDefault="001E39D2" w:rsidP="0003780D">
          <w:pPr>
            <w:pStyle w:val="COVERLAB1"/>
            <w:spacing w:before="0"/>
            <w:jc w:val="right"/>
            <w:rPr>
              <w:b/>
              <w:bCs/>
            </w:rPr>
          </w:pPr>
          <w:r>
            <w:rPr>
              <w:b/>
              <w:bCs/>
            </w:rPr>
            <w:t>acordo de parceria</w:t>
          </w:r>
        </w:p>
        <w:p w14:paraId="6B1A2F59" w14:textId="2EFA2828" w:rsidR="001E39D2" w:rsidRPr="0097393D" w:rsidRDefault="001E39D2" w:rsidP="0003780D">
          <w:pPr>
            <w:pStyle w:val="COVERLAB1"/>
            <w:spacing w:before="0"/>
            <w:jc w:val="right"/>
          </w:pPr>
          <w:r w:rsidRPr="00F4678F">
            <w:rPr>
              <w:highlight w:val="yellow"/>
            </w:rPr>
            <w:t>[NOME DO PROJETO]</w:t>
          </w:r>
        </w:p>
      </w:tc>
      <w:tc>
        <w:tcPr>
          <w:tcW w:w="1928" w:type="dxa"/>
          <w:tcBorders>
            <w:left w:val="single" w:sz="4" w:space="0" w:color="D0CECE" w:themeColor="background2" w:themeShade="E6"/>
          </w:tcBorders>
          <w:vAlign w:val="center"/>
        </w:tcPr>
        <w:p w14:paraId="66975155" w14:textId="030B359F" w:rsidR="001E39D2" w:rsidRPr="0003780D" w:rsidRDefault="001E39D2" w:rsidP="0003780D">
          <w:pPr>
            <w:pStyle w:val="COVERLAB1"/>
            <w:spacing w:before="0"/>
            <w:rPr>
              <w:b/>
              <w:bCs/>
            </w:rPr>
          </w:pPr>
          <w:r w:rsidRPr="000611BC">
            <w:rPr>
              <w:b/>
              <w:bCs/>
              <w:sz w:val="16"/>
              <w:szCs w:val="18"/>
            </w:rPr>
            <w:t>MOD.PN.DOC.064.PT.V01</w:t>
          </w:r>
        </w:p>
      </w:tc>
    </w:tr>
  </w:tbl>
  <w:p w14:paraId="603721C8" w14:textId="77777777" w:rsidR="001E39D2" w:rsidRPr="00854B5A" w:rsidRDefault="001E39D2" w:rsidP="00D91C92">
    <w:pPr>
      <w:pStyle w:val="Cabealho"/>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2934" w14:textId="77777777" w:rsidR="001E39D2" w:rsidRDefault="001E39D2" w:rsidP="00E500EE">
    <w:pPr>
      <w:pStyle w:val="Cabealho"/>
    </w:pPr>
    <w:r w:rsidRPr="003A2786">
      <w:rPr>
        <w:noProof/>
        <w:lang w:val="en-US"/>
      </w:rPr>
      <w:drawing>
        <wp:inline distT="0" distB="0" distL="0" distR="0" wp14:anchorId="46196752" wp14:editId="579D9140">
          <wp:extent cx="1620000" cy="1136029"/>
          <wp:effectExtent l="0" t="0" r="0" b="6985"/>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1136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D4B"/>
    <w:multiLevelType w:val="hybridMultilevel"/>
    <w:tmpl w:val="633ECE9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8722B8C"/>
    <w:multiLevelType w:val="hybridMultilevel"/>
    <w:tmpl w:val="C59EB2B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92D45D8"/>
    <w:multiLevelType w:val="hybridMultilevel"/>
    <w:tmpl w:val="4F9C7F0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D2B5C51"/>
    <w:multiLevelType w:val="hybridMultilevel"/>
    <w:tmpl w:val="1E54BD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3821F15"/>
    <w:multiLevelType w:val="hybridMultilevel"/>
    <w:tmpl w:val="39668EC4"/>
    <w:lvl w:ilvl="0" w:tplc="9C0C16A2">
      <w:start w:val="1"/>
      <w:numFmt w:val="decimal"/>
      <w:pStyle w:val="bodymem"/>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2D41DC"/>
    <w:multiLevelType w:val="hybridMultilevel"/>
    <w:tmpl w:val="9042A2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BFF2F5B"/>
    <w:multiLevelType w:val="hybridMultilevel"/>
    <w:tmpl w:val="CEAE926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DE64A5A"/>
    <w:multiLevelType w:val="hybridMultilevel"/>
    <w:tmpl w:val="6002844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54A4D88"/>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B0A5670"/>
    <w:multiLevelType w:val="hybridMultilevel"/>
    <w:tmpl w:val="8AF67E9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E1515EC"/>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3BD1D7D"/>
    <w:multiLevelType w:val="hybridMultilevel"/>
    <w:tmpl w:val="635C532E"/>
    <w:lvl w:ilvl="0" w:tplc="69404C32">
      <w:start w:val="1"/>
      <w:numFmt w:val="decimal"/>
      <w:pStyle w:val="bodymem1"/>
      <w:lvlText w:val="%1."/>
      <w:lvlJc w:val="left"/>
      <w:pPr>
        <w:ind w:left="720" w:hanging="360"/>
      </w:pPr>
      <w:rPr>
        <w:rFonts w:hint="default"/>
        <w:b/>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13BBC"/>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6255D60"/>
    <w:multiLevelType w:val="hybridMultilevel"/>
    <w:tmpl w:val="5C9435A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 w15:restartNumberingAfterBreak="0">
    <w:nsid w:val="379457E3"/>
    <w:multiLevelType w:val="hybridMultilevel"/>
    <w:tmpl w:val="F808E8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8B06A8B"/>
    <w:multiLevelType w:val="hybridMultilevel"/>
    <w:tmpl w:val="3EBAC5D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D0E100B"/>
    <w:multiLevelType w:val="hybridMultilevel"/>
    <w:tmpl w:val="341EE88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43F00CFD"/>
    <w:multiLevelType w:val="hybridMultilevel"/>
    <w:tmpl w:val="DD660AC8"/>
    <w:lvl w:ilvl="0" w:tplc="D6AC32C6">
      <w:start w:val="1"/>
      <w:numFmt w:val="decimal"/>
      <w:pStyle w:val="Ttulo1"/>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6C40909"/>
    <w:multiLevelType w:val="hybridMultilevel"/>
    <w:tmpl w:val="BE5C467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A64359A"/>
    <w:multiLevelType w:val="hybridMultilevel"/>
    <w:tmpl w:val="39A49CB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3511563"/>
    <w:multiLevelType w:val="hybridMultilevel"/>
    <w:tmpl w:val="7A069B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8F569DE"/>
    <w:multiLevelType w:val="hybridMultilevel"/>
    <w:tmpl w:val="94E20F6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B8C5E88"/>
    <w:multiLevelType w:val="hybridMultilevel"/>
    <w:tmpl w:val="1E54BD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FAD3C6D"/>
    <w:multiLevelType w:val="hybridMultilevel"/>
    <w:tmpl w:val="290CF8B2"/>
    <w:lvl w:ilvl="0" w:tplc="B7E2C78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4" w15:restartNumberingAfterBreak="0">
    <w:nsid w:val="646D7063"/>
    <w:multiLevelType w:val="hybridMultilevel"/>
    <w:tmpl w:val="BE5C46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759B10EE"/>
    <w:multiLevelType w:val="hybridMultilevel"/>
    <w:tmpl w:val="42C2695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7BA5458F"/>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7FC57BE3"/>
    <w:multiLevelType w:val="hybridMultilevel"/>
    <w:tmpl w:val="F808E8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97669093">
    <w:abstractNumId w:val="17"/>
  </w:num>
  <w:num w:numId="2" w16cid:durableId="2006660671">
    <w:abstractNumId w:val="4"/>
  </w:num>
  <w:num w:numId="3" w16cid:durableId="1333948908">
    <w:abstractNumId w:val="11"/>
  </w:num>
  <w:num w:numId="4" w16cid:durableId="37097739">
    <w:abstractNumId w:val="15"/>
  </w:num>
  <w:num w:numId="5" w16cid:durableId="247349016">
    <w:abstractNumId w:val="5"/>
  </w:num>
  <w:num w:numId="6" w16cid:durableId="85998041">
    <w:abstractNumId w:val="24"/>
  </w:num>
  <w:num w:numId="7" w16cid:durableId="428892929">
    <w:abstractNumId w:val="23"/>
  </w:num>
  <w:num w:numId="8" w16cid:durableId="1315985895">
    <w:abstractNumId w:val="18"/>
  </w:num>
  <w:num w:numId="9" w16cid:durableId="1829203859">
    <w:abstractNumId w:val="16"/>
  </w:num>
  <w:num w:numId="10" w16cid:durableId="1761831322">
    <w:abstractNumId w:val="25"/>
  </w:num>
  <w:num w:numId="11" w16cid:durableId="1579365795">
    <w:abstractNumId w:val="10"/>
  </w:num>
  <w:num w:numId="12" w16cid:durableId="140268518">
    <w:abstractNumId w:val="9"/>
  </w:num>
  <w:num w:numId="13" w16cid:durableId="1472018164">
    <w:abstractNumId w:val="20"/>
  </w:num>
  <w:num w:numId="14" w16cid:durableId="1274285456">
    <w:abstractNumId w:val="3"/>
  </w:num>
  <w:num w:numId="15" w16cid:durableId="1069813589">
    <w:abstractNumId w:val="22"/>
  </w:num>
  <w:num w:numId="16" w16cid:durableId="850293708">
    <w:abstractNumId w:val="0"/>
  </w:num>
  <w:num w:numId="17" w16cid:durableId="1247573278">
    <w:abstractNumId w:val="8"/>
  </w:num>
  <w:num w:numId="18" w16cid:durableId="741567359">
    <w:abstractNumId w:val="6"/>
  </w:num>
  <w:num w:numId="19" w16cid:durableId="81033016">
    <w:abstractNumId w:val="1"/>
  </w:num>
  <w:num w:numId="20" w16cid:durableId="990215581">
    <w:abstractNumId w:val="21"/>
  </w:num>
  <w:num w:numId="21" w16cid:durableId="2109235363">
    <w:abstractNumId w:val="2"/>
  </w:num>
  <w:num w:numId="22" w16cid:durableId="331419073">
    <w:abstractNumId w:val="19"/>
  </w:num>
  <w:num w:numId="23" w16cid:durableId="759836358">
    <w:abstractNumId w:val="27"/>
  </w:num>
  <w:num w:numId="24" w16cid:durableId="1235898071">
    <w:abstractNumId w:val="14"/>
  </w:num>
  <w:num w:numId="25" w16cid:durableId="879321171">
    <w:abstractNumId w:val="7"/>
  </w:num>
  <w:num w:numId="26" w16cid:durableId="1262445475">
    <w:abstractNumId w:val="12"/>
  </w:num>
  <w:num w:numId="27" w16cid:durableId="1754545688">
    <w:abstractNumId w:val="26"/>
  </w:num>
  <w:num w:numId="28" w16cid:durableId="595600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4818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3D"/>
    <w:rsid w:val="00002D7F"/>
    <w:rsid w:val="000042CE"/>
    <w:rsid w:val="000043FB"/>
    <w:rsid w:val="00004576"/>
    <w:rsid w:val="0000514C"/>
    <w:rsid w:val="00005273"/>
    <w:rsid w:val="00010064"/>
    <w:rsid w:val="000126DA"/>
    <w:rsid w:val="00013474"/>
    <w:rsid w:val="00015286"/>
    <w:rsid w:val="00016269"/>
    <w:rsid w:val="00016507"/>
    <w:rsid w:val="000170A1"/>
    <w:rsid w:val="00023B32"/>
    <w:rsid w:val="00023C1C"/>
    <w:rsid w:val="00024E1D"/>
    <w:rsid w:val="00027499"/>
    <w:rsid w:val="00030A3F"/>
    <w:rsid w:val="000314B6"/>
    <w:rsid w:val="0003228B"/>
    <w:rsid w:val="00033B26"/>
    <w:rsid w:val="00033DE9"/>
    <w:rsid w:val="0003780D"/>
    <w:rsid w:val="000419FA"/>
    <w:rsid w:val="00042665"/>
    <w:rsid w:val="00042AA3"/>
    <w:rsid w:val="00042FA4"/>
    <w:rsid w:val="000441C4"/>
    <w:rsid w:val="000447A7"/>
    <w:rsid w:val="0004757C"/>
    <w:rsid w:val="000602DD"/>
    <w:rsid w:val="00060D67"/>
    <w:rsid w:val="000611BC"/>
    <w:rsid w:val="0006254D"/>
    <w:rsid w:val="00064B28"/>
    <w:rsid w:val="00064E8D"/>
    <w:rsid w:val="00065397"/>
    <w:rsid w:val="00065FC0"/>
    <w:rsid w:val="00067AFF"/>
    <w:rsid w:val="000704D0"/>
    <w:rsid w:val="00071AA8"/>
    <w:rsid w:val="0007348A"/>
    <w:rsid w:val="0007699B"/>
    <w:rsid w:val="00076FAC"/>
    <w:rsid w:val="00080635"/>
    <w:rsid w:val="0008167E"/>
    <w:rsid w:val="00081858"/>
    <w:rsid w:val="00081D5C"/>
    <w:rsid w:val="00084EEF"/>
    <w:rsid w:val="000906E2"/>
    <w:rsid w:val="000932D3"/>
    <w:rsid w:val="000935CE"/>
    <w:rsid w:val="0009658A"/>
    <w:rsid w:val="000A120B"/>
    <w:rsid w:val="000A1DCE"/>
    <w:rsid w:val="000A21D2"/>
    <w:rsid w:val="000A311D"/>
    <w:rsid w:val="000A35B1"/>
    <w:rsid w:val="000A49B7"/>
    <w:rsid w:val="000A56BF"/>
    <w:rsid w:val="000A674E"/>
    <w:rsid w:val="000B2474"/>
    <w:rsid w:val="000B2BBA"/>
    <w:rsid w:val="000B393E"/>
    <w:rsid w:val="000B3A69"/>
    <w:rsid w:val="000B4A3D"/>
    <w:rsid w:val="000C1230"/>
    <w:rsid w:val="000C654A"/>
    <w:rsid w:val="000C6D41"/>
    <w:rsid w:val="000C78A3"/>
    <w:rsid w:val="000C7B07"/>
    <w:rsid w:val="000C7CC1"/>
    <w:rsid w:val="000D19A2"/>
    <w:rsid w:val="000D36CA"/>
    <w:rsid w:val="000D4BD5"/>
    <w:rsid w:val="000D7E10"/>
    <w:rsid w:val="000E027A"/>
    <w:rsid w:val="000E1646"/>
    <w:rsid w:val="000E2A31"/>
    <w:rsid w:val="000E2A3F"/>
    <w:rsid w:val="000E2C01"/>
    <w:rsid w:val="000E4A10"/>
    <w:rsid w:val="000E5750"/>
    <w:rsid w:val="000E6759"/>
    <w:rsid w:val="000E6E9C"/>
    <w:rsid w:val="000F05C8"/>
    <w:rsid w:val="000F138C"/>
    <w:rsid w:val="000F23B7"/>
    <w:rsid w:val="000F3FE6"/>
    <w:rsid w:val="000F4EFC"/>
    <w:rsid w:val="000F5EF6"/>
    <w:rsid w:val="000F6D6B"/>
    <w:rsid w:val="00100604"/>
    <w:rsid w:val="00102474"/>
    <w:rsid w:val="0010261A"/>
    <w:rsid w:val="001044A9"/>
    <w:rsid w:val="00105251"/>
    <w:rsid w:val="00105500"/>
    <w:rsid w:val="00106106"/>
    <w:rsid w:val="00106402"/>
    <w:rsid w:val="00106B3F"/>
    <w:rsid w:val="00106B53"/>
    <w:rsid w:val="0010790A"/>
    <w:rsid w:val="0011185D"/>
    <w:rsid w:val="00115CFB"/>
    <w:rsid w:val="0011662D"/>
    <w:rsid w:val="00116763"/>
    <w:rsid w:val="00116B95"/>
    <w:rsid w:val="00120C41"/>
    <w:rsid w:val="00121DB8"/>
    <w:rsid w:val="00122E07"/>
    <w:rsid w:val="001244D9"/>
    <w:rsid w:val="00125545"/>
    <w:rsid w:val="001258D2"/>
    <w:rsid w:val="00125EB7"/>
    <w:rsid w:val="0012669D"/>
    <w:rsid w:val="00127C1E"/>
    <w:rsid w:val="00130546"/>
    <w:rsid w:val="00130674"/>
    <w:rsid w:val="001322A2"/>
    <w:rsid w:val="001329FA"/>
    <w:rsid w:val="00132C3C"/>
    <w:rsid w:val="001331E1"/>
    <w:rsid w:val="00135E2B"/>
    <w:rsid w:val="00136CEB"/>
    <w:rsid w:val="0013786D"/>
    <w:rsid w:val="00140912"/>
    <w:rsid w:val="00142A0E"/>
    <w:rsid w:val="0014358B"/>
    <w:rsid w:val="00143706"/>
    <w:rsid w:val="00143A76"/>
    <w:rsid w:val="00143F24"/>
    <w:rsid w:val="0014627A"/>
    <w:rsid w:val="001521B1"/>
    <w:rsid w:val="00152859"/>
    <w:rsid w:val="00153522"/>
    <w:rsid w:val="001544DE"/>
    <w:rsid w:val="00156F80"/>
    <w:rsid w:val="0016060E"/>
    <w:rsid w:val="001619D5"/>
    <w:rsid w:val="0016556D"/>
    <w:rsid w:val="00165C78"/>
    <w:rsid w:val="001669B9"/>
    <w:rsid w:val="00167912"/>
    <w:rsid w:val="00170553"/>
    <w:rsid w:val="00170DA0"/>
    <w:rsid w:val="0017280D"/>
    <w:rsid w:val="00175A1E"/>
    <w:rsid w:val="001769E9"/>
    <w:rsid w:val="00183AB3"/>
    <w:rsid w:val="00183EF6"/>
    <w:rsid w:val="001853B0"/>
    <w:rsid w:val="00186902"/>
    <w:rsid w:val="00190C2A"/>
    <w:rsid w:val="00190D4D"/>
    <w:rsid w:val="00190E70"/>
    <w:rsid w:val="00195B50"/>
    <w:rsid w:val="00195E2F"/>
    <w:rsid w:val="001977C1"/>
    <w:rsid w:val="001A206D"/>
    <w:rsid w:val="001A2E86"/>
    <w:rsid w:val="001A5288"/>
    <w:rsid w:val="001B107A"/>
    <w:rsid w:val="001B3D5E"/>
    <w:rsid w:val="001B6135"/>
    <w:rsid w:val="001B634C"/>
    <w:rsid w:val="001B76A3"/>
    <w:rsid w:val="001B7BC4"/>
    <w:rsid w:val="001C2C05"/>
    <w:rsid w:val="001C306D"/>
    <w:rsid w:val="001C37F6"/>
    <w:rsid w:val="001C42B2"/>
    <w:rsid w:val="001C50FB"/>
    <w:rsid w:val="001D1C1A"/>
    <w:rsid w:val="001D2CCB"/>
    <w:rsid w:val="001D606D"/>
    <w:rsid w:val="001D6790"/>
    <w:rsid w:val="001E1B8A"/>
    <w:rsid w:val="001E39D2"/>
    <w:rsid w:val="001E4E29"/>
    <w:rsid w:val="001E4FF4"/>
    <w:rsid w:val="001E5703"/>
    <w:rsid w:val="001F0B59"/>
    <w:rsid w:val="001F153E"/>
    <w:rsid w:val="001F1A63"/>
    <w:rsid w:val="001F2055"/>
    <w:rsid w:val="001F3FDE"/>
    <w:rsid w:val="001F5E5F"/>
    <w:rsid w:val="0020143A"/>
    <w:rsid w:val="00202CA8"/>
    <w:rsid w:val="00203CF1"/>
    <w:rsid w:val="00206E84"/>
    <w:rsid w:val="002075E3"/>
    <w:rsid w:val="00210F7E"/>
    <w:rsid w:val="0021102B"/>
    <w:rsid w:val="00212439"/>
    <w:rsid w:val="00214D07"/>
    <w:rsid w:val="0021647A"/>
    <w:rsid w:val="0021792E"/>
    <w:rsid w:val="00217E23"/>
    <w:rsid w:val="0022074C"/>
    <w:rsid w:val="002227FD"/>
    <w:rsid w:val="0022405D"/>
    <w:rsid w:val="00225EFC"/>
    <w:rsid w:val="0023024C"/>
    <w:rsid w:val="002318F2"/>
    <w:rsid w:val="00235BED"/>
    <w:rsid w:val="0023652C"/>
    <w:rsid w:val="002371DC"/>
    <w:rsid w:val="00237CB8"/>
    <w:rsid w:val="00241B62"/>
    <w:rsid w:val="00242BAA"/>
    <w:rsid w:val="00243B45"/>
    <w:rsid w:val="002474F0"/>
    <w:rsid w:val="002515EC"/>
    <w:rsid w:val="00253FCF"/>
    <w:rsid w:val="0025418F"/>
    <w:rsid w:val="002561FB"/>
    <w:rsid w:val="00257827"/>
    <w:rsid w:val="0026217F"/>
    <w:rsid w:val="0026597C"/>
    <w:rsid w:val="002663BF"/>
    <w:rsid w:val="002675DA"/>
    <w:rsid w:val="00270FC5"/>
    <w:rsid w:val="00277CD4"/>
    <w:rsid w:val="00281124"/>
    <w:rsid w:val="002849C3"/>
    <w:rsid w:val="00284D26"/>
    <w:rsid w:val="002946EC"/>
    <w:rsid w:val="00295A99"/>
    <w:rsid w:val="0029704A"/>
    <w:rsid w:val="002972DD"/>
    <w:rsid w:val="002A00B6"/>
    <w:rsid w:val="002A0420"/>
    <w:rsid w:val="002A0630"/>
    <w:rsid w:val="002A06DB"/>
    <w:rsid w:val="002A0B5B"/>
    <w:rsid w:val="002A3E99"/>
    <w:rsid w:val="002A473E"/>
    <w:rsid w:val="002A5C3D"/>
    <w:rsid w:val="002A5D78"/>
    <w:rsid w:val="002A6BD0"/>
    <w:rsid w:val="002B1354"/>
    <w:rsid w:val="002B2E08"/>
    <w:rsid w:val="002B34BF"/>
    <w:rsid w:val="002B5C84"/>
    <w:rsid w:val="002B6173"/>
    <w:rsid w:val="002B7ECE"/>
    <w:rsid w:val="002C0E4A"/>
    <w:rsid w:val="002C0F7E"/>
    <w:rsid w:val="002C431F"/>
    <w:rsid w:val="002C4908"/>
    <w:rsid w:val="002C4E8A"/>
    <w:rsid w:val="002C58FB"/>
    <w:rsid w:val="002D0227"/>
    <w:rsid w:val="002D0546"/>
    <w:rsid w:val="002D1A1F"/>
    <w:rsid w:val="002D3D87"/>
    <w:rsid w:val="002D483A"/>
    <w:rsid w:val="002D595F"/>
    <w:rsid w:val="002D5A94"/>
    <w:rsid w:val="002D7C47"/>
    <w:rsid w:val="002E02E9"/>
    <w:rsid w:val="002E4E40"/>
    <w:rsid w:val="002E6DDB"/>
    <w:rsid w:val="002E7E3E"/>
    <w:rsid w:val="002F246C"/>
    <w:rsid w:val="002F2E14"/>
    <w:rsid w:val="002F42C5"/>
    <w:rsid w:val="002F4918"/>
    <w:rsid w:val="002F4A11"/>
    <w:rsid w:val="002F7148"/>
    <w:rsid w:val="002F762E"/>
    <w:rsid w:val="00300E52"/>
    <w:rsid w:val="00301BA6"/>
    <w:rsid w:val="003053CA"/>
    <w:rsid w:val="003065CC"/>
    <w:rsid w:val="00307921"/>
    <w:rsid w:val="00311AE1"/>
    <w:rsid w:val="00312FF8"/>
    <w:rsid w:val="003140B4"/>
    <w:rsid w:val="003165FA"/>
    <w:rsid w:val="0032303E"/>
    <w:rsid w:val="00323920"/>
    <w:rsid w:val="0032729A"/>
    <w:rsid w:val="003333DF"/>
    <w:rsid w:val="0033484F"/>
    <w:rsid w:val="00335969"/>
    <w:rsid w:val="003401F0"/>
    <w:rsid w:val="00340FBB"/>
    <w:rsid w:val="00341CAC"/>
    <w:rsid w:val="00341EB2"/>
    <w:rsid w:val="00344AC6"/>
    <w:rsid w:val="00350262"/>
    <w:rsid w:val="003504C7"/>
    <w:rsid w:val="00350AD3"/>
    <w:rsid w:val="003511B3"/>
    <w:rsid w:val="00351E80"/>
    <w:rsid w:val="00353D65"/>
    <w:rsid w:val="0035709B"/>
    <w:rsid w:val="003610E4"/>
    <w:rsid w:val="0036113A"/>
    <w:rsid w:val="00361D30"/>
    <w:rsid w:val="003626C9"/>
    <w:rsid w:val="0036331C"/>
    <w:rsid w:val="00364E6B"/>
    <w:rsid w:val="003654CF"/>
    <w:rsid w:val="003702AA"/>
    <w:rsid w:val="00370A06"/>
    <w:rsid w:val="0037123F"/>
    <w:rsid w:val="00371DF3"/>
    <w:rsid w:val="00373AD7"/>
    <w:rsid w:val="00374267"/>
    <w:rsid w:val="00375F5A"/>
    <w:rsid w:val="00376825"/>
    <w:rsid w:val="00377AF4"/>
    <w:rsid w:val="003804A2"/>
    <w:rsid w:val="00382B01"/>
    <w:rsid w:val="00384E6C"/>
    <w:rsid w:val="003877D8"/>
    <w:rsid w:val="0039645C"/>
    <w:rsid w:val="00396889"/>
    <w:rsid w:val="00397DF3"/>
    <w:rsid w:val="003A11C2"/>
    <w:rsid w:val="003A2786"/>
    <w:rsid w:val="003A2C3B"/>
    <w:rsid w:val="003A7064"/>
    <w:rsid w:val="003A76FE"/>
    <w:rsid w:val="003A7D34"/>
    <w:rsid w:val="003B0098"/>
    <w:rsid w:val="003B49B4"/>
    <w:rsid w:val="003B5D1D"/>
    <w:rsid w:val="003C0421"/>
    <w:rsid w:val="003C1604"/>
    <w:rsid w:val="003C178E"/>
    <w:rsid w:val="003C28A9"/>
    <w:rsid w:val="003C5EF7"/>
    <w:rsid w:val="003D0E2E"/>
    <w:rsid w:val="003D330C"/>
    <w:rsid w:val="003D3488"/>
    <w:rsid w:val="003D63D8"/>
    <w:rsid w:val="003D7981"/>
    <w:rsid w:val="003E0C19"/>
    <w:rsid w:val="003E1962"/>
    <w:rsid w:val="003E2088"/>
    <w:rsid w:val="003E20F0"/>
    <w:rsid w:val="003E24D4"/>
    <w:rsid w:val="003E340B"/>
    <w:rsid w:val="003E6F6D"/>
    <w:rsid w:val="003E73D4"/>
    <w:rsid w:val="003F36CF"/>
    <w:rsid w:val="003F4808"/>
    <w:rsid w:val="003F508C"/>
    <w:rsid w:val="003F6BAA"/>
    <w:rsid w:val="003F72BE"/>
    <w:rsid w:val="003F776C"/>
    <w:rsid w:val="00402767"/>
    <w:rsid w:val="0040658A"/>
    <w:rsid w:val="00406E31"/>
    <w:rsid w:val="00410E0F"/>
    <w:rsid w:val="00411CA8"/>
    <w:rsid w:val="00412668"/>
    <w:rsid w:val="0041336E"/>
    <w:rsid w:val="00414204"/>
    <w:rsid w:val="00414E0C"/>
    <w:rsid w:val="00415766"/>
    <w:rsid w:val="0041605C"/>
    <w:rsid w:val="00420494"/>
    <w:rsid w:val="004209CA"/>
    <w:rsid w:val="00421103"/>
    <w:rsid w:val="00421C4D"/>
    <w:rsid w:val="00423101"/>
    <w:rsid w:val="004267EF"/>
    <w:rsid w:val="00430DBE"/>
    <w:rsid w:val="00433D5C"/>
    <w:rsid w:val="0043442B"/>
    <w:rsid w:val="00434550"/>
    <w:rsid w:val="00435934"/>
    <w:rsid w:val="00441041"/>
    <w:rsid w:val="00441206"/>
    <w:rsid w:val="004418FF"/>
    <w:rsid w:val="00442052"/>
    <w:rsid w:val="00445FDC"/>
    <w:rsid w:val="00452ADC"/>
    <w:rsid w:val="00452F60"/>
    <w:rsid w:val="0045430F"/>
    <w:rsid w:val="00454C07"/>
    <w:rsid w:val="00461820"/>
    <w:rsid w:val="004640A9"/>
    <w:rsid w:val="00465F63"/>
    <w:rsid w:val="0047056D"/>
    <w:rsid w:val="004734BA"/>
    <w:rsid w:val="00473916"/>
    <w:rsid w:val="00476CC6"/>
    <w:rsid w:val="0048094D"/>
    <w:rsid w:val="00480BE4"/>
    <w:rsid w:val="00484792"/>
    <w:rsid w:val="00484922"/>
    <w:rsid w:val="0048513D"/>
    <w:rsid w:val="00485DB9"/>
    <w:rsid w:val="004905DB"/>
    <w:rsid w:val="00490C1B"/>
    <w:rsid w:val="0049280D"/>
    <w:rsid w:val="00493919"/>
    <w:rsid w:val="00494504"/>
    <w:rsid w:val="004A0126"/>
    <w:rsid w:val="004A0E39"/>
    <w:rsid w:val="004A133C"/>
    <w:rsid w:val="004A1A96"/>
    <w:rsid w:val="004A1B62"/>
    <w:rsid w:val="004A347F"/>
    <w:rsid w:val="004A38EF"/>
    <w:rsid w:val="004A4978"/>
    <w:rsid w:val="004A55EE"/>
    <w:rsid w:val="004A6C22"/>
    <w:rsid w:val="004B1CE5"/>
    <w:rsid w:val="004B1DE1"/>
    <w:rsid w:val="004B233A"/>
    <w:rsid w:val="004B4023"/>
    <w:rsid w:val="004B4D8D"/>
    <w:rsid w:val="004C1206"/>
    <w:rsid w:val="004C25BB"/>
    <w:rsid w:val="004C4E0C"/>
    <w:rsid w:val="004C4F98"/>
    <w:rsid w:val="004C6B8F"/>
    <w:rsid w:val="004C76D3"/>
    <w:rsid w:val="004D0CB8"/>
    <w:rsid w:val="004D103C"/>
    <w:rsid w:val="004D14E6"/>
    <w:rsid w:val="004D3156"/>
    <w:rsid w:val="004D3520"/>
    <w:rsid w:val="004E1193"/>
    <w:rsid w:val="004E17AC"/>
    <w:rsid w:val="004E1D81"/>
    <w:rsid w:val="004E437C"/>
    <w:rsid w:val="004E51BF"/>
    <w:rsid w:val="004E5DC2"/>
    <w:rsid w:val="004E640C"/>
    <w:rsid w:val="004F0094"/>
    <w:rsid w:val="004F04B6"/>
    <w:rsid w:val="004F1F53"/>
    <w:rsid w:val="004F21A5"/>
    <w:rsid w:val="004F283E"/>
    <w:rsid w:val="004F4844"/>
    <w:rsid w:val="004F4873"/>
    <w:rsid w:val="004F7026"/>
    <w:rsid w:val="004F7889"/>
    <w:rsid w:val="004F79FA"/>
    <w:rsid w:val="0050004F"/>
    <w:rsid w:val="00503C75"/>
    <w:rsid w:val="00504E23"/>
    <w:rsid w:val="00505A65"/>
    <w:rsid w:val="00505B02"/>
    <w:rsid w:val="0051131E"/>
    <w:rsid w:val="005117BF"/>
    <w:rsid w:val="00511D1F"/>
    <w:rsid w:val="00514576"/>
    <w:rsid w:val="00515646"/>
    <w:rsid w:val="0051578F"/>
    <w:rsid w:val="00517C0E"/>
    <w:rsid w:val="00522788"/>
    <w:rsid w:val="005233F7"/>
    <w:rsid w:val="005240CE"/>
    <w:rsid w:val="00524CDF"/>
    <w:rsid w:val="00525102"/>
    <w:rsid w:val="005257B6"/>
    <w:rsid w:val="005316AE"/>
    <w:rsid w:val="005327D6"/>
    <w:rsid w:val="00533645"/>
    <w:rsid w:val="00534E38"/>
    <w:rsid w:val="005357A7"/>
    <w:rsid w:val="00537500"/>
    <w:rsid w:val="00537DCB"/>
    <w:rsid w:val="005417C4"/>
    <w:rsid w:val="00541BE0"/>
    <w:rsid w:val="0054233A"/>
    <w:rsid w:val="00542E4F"/>
    <w:rsid w:val="005431FA"/>
    <w:rsid w:val="00546C6E"/>
    <w:rsid w:val="00547846"/>
    <w:rsid w:val="0055080E"/>
    <w:rsid w:val="00554AF2"/>
    <w:rsid w:val="00554C61"/>
    <w:rsid w:val="005569C9"/>
    <w:rsid w:val="00556D8E"/>
    <w:rsid w:val="00556E4A"/>
    <w:rsid w:val="00564817"/>
    <w:rsid w:val="00564C04"/>
    <w:rsid w:val="00564D03"/>
    <w:rsid w:val="00566234"/>
    <w:rsid w:val="00566433"/>
    <w:rsid w:val="00567A04"/>
    <w:rsid w:val="00570670"/>
    <w:rsid w:val="00570F27"/>
    <w:rsid w:val="00572638"/>
    <w:rsid w:val="00572C7F"/>
    <w:rsid w:val="00577279"/>
    <w:rsid w:val="00577C85"/>
    <w:rsid w:val="0058005A"/>
    <w:rsid w:val="00580AB4"/>
    <w:rsid w:val="00581332"/>
    <w:rsid w:val="0058145D"/>
    <w:rsid w:val="0058373B"/>
    <w:rsid w:val="00583CD9"/>
    <w:rsid w:val="00584460"/>
    <w:rsid w:val="00584D28"/>
    <w:rsid w:val="00584D63"/>
    <w:rsid w:val="00584FED"/>
    <w:rsid w:val="00587E40"/>
    <w:rsid w:val="00587F7B"/>
    <w:rsid w:val="005963B6"/>
    <w:rsid w:val="005976D1"/>
    <w:rsid w:val="005A2087"/>
    <w:rsid w:val="005A460B"/>
    <w:rsid w:val="005A4876"/>
    <w:rsid w:val="005A4DD8"/>
    <w:rsid w:val="005A63B8"/>
    <w:rsid w:val="005A6581"/>
    <w:rsid w:val="005B0116"/>
    <w:rsid w:val="005B0313"/>
    <w:rsid w:val="005B0F8D"/>
    <w:rsid w:val="005B4328"/>
    <w:rsid w:val="005B60D2"/>
    <w:rsid w:val="005B736A"/>
    <w:rsid w:val="005C0F45"/>
    <w:rsid w:val="005C1056"/>
    <w:rsid w:val="005C1C1C"/>
    <w:rsid w:val="005C3E25"/>
    <w:rsid w:val="005C477A"/>
    <w:rsid w:val="005C4902"/>
    <w:rsid w:val="005C532A"/>
    <w:rsid w:val="005C5E3B"/>
    <w:rsid w:val="005C651C"/>
    <w:rsid w:val="005C6794"/>
    <w:rsid w:val="005D21D2"/>
    <w:rsid w:val="005D474E"/>
    <w:rsid w:val="005D68F2"/>
    <w:rsid w:val="005D7155"/>
    <w:rsid w:val="005E10D0"/>
    <w:rsid w:val="005E1346"/>
    <w:rsid w:val="005E1440"/>
    <w:rsid w:val="005E15AC"/>
    <w:rsid w:val="005E1CBF"/>
    <w:rsid w:val="005E2F10"/>
    <w:rsid w:val="005E35F9"/>
    <w:rsid w:val="005E37FA"/>
    <w:rsid w:val="005E3E4D"/>
    <w:rsid w:val="005E4732"/>
    <w:rsid w:val="005E707C"/>
    <w:rsid w:val="005F1D74"/>
    <w:rsid w:val="005F2139"/>
    <w:rsid w:val="005F2C2B"/>
    <w:rsid w:val="005F5A0B"/>
    <w:rsid w:val="005F5DC2"/>
    <w:rsid w:val="00601DE3"/>
    <w:rsid w:val="006061CB"/>
    <w:rsid w:val="00606375"/>
    <w:rsid w:val="00607CD0"/>
    <w:rsid w:val="00607CDB"/>
    <w:rsid w:val="00615001"/>
    <w:rsid w:val="006174C3"/>
    <w:rsid w:val="00617DFB"/>
    <w:rsid w:val="006204D7"/>
    <w:rsid w:val="006206C3"/>
    <w:rsid w:val="006216DE"/>
    <w:rsid w:val="00622B07"/>
    <w:rsid w:val="00623A2F"/>
    <w:rsid w:val="0063297F"/>
    <w:rsid w:val="00633FCF"/>
    <w:rsid w:val="00644930"/>
    <w:rsid w:val="0064573F"/>
    <w:rsid w:val="006458FB"/>
    <w:rsid w:val="00645B9D"/>
    <w:rsid w:val="00651940"/>
    <w:rsid w:val="00652BD4"/>
    <w:rsid w:val="00656337"/>
    <w:rsid w:val="00656E2E"/>
    <w:rsid w:val="00657A19"/>
    <w:rsid w:val="00660E8A"/>
    <w:rsid w:val="00661CC2"/>
    <w:rsid w:val="006625C1"/>
    <w:rsid w:val="0066405D"/>
    <w:rsid w:val="006649A2"/>
    <w:rsid w:val="00665BDA"/>
    <w:rsid w:val="00666BD5"/>
    <w:rsid w:val="0067145E"/>
    <w:rsid w:val="0067246C"/>
    <w:rsid w:val="00672A9C"/>
    <w:rsid w:val="00673052"/>
    <w:rsid w:val="0067457E"/>
    <w:rsid w:val="00676F96"/>
    <w:rsid w:val="00680080"/>
    <w:rsid w:val="00680C7E"/>
    <w:rsid w:val="00681483"/>
    <w:rsid w:val="00683D0F"/>
    <w:rsid w:val="0068744A"/>
    <w:rsid w:val="00687839"/>
    <w:rsid w:val="00687A3E"/>
    <w:rsid w:val="0069244C"/>
    <w:rsid w:val="00693786"/>
    <w:rsid w:val="00693D53"/>
    <w:rsid w:val="00695B6D"/>
    <w:rsid w:val="00695DB5"/>
    <w:rsid w:val="00696422"/>
    <w:rsid w:val="00696562"/>
    <w:rsid w:val="00696B1A"/>
    <w:rsid w:val="00696CFB"/>
    <w:rsid w:val="00697C34"/>
    <w:rsid w:val="006A0CCD"/>
    <w:rsid w:val="006A0FE8"/>
    <w:rsid w:val="006A2802"/>
    <w:rsid w:val="006A4877"/>
    <w:rsid w:val="006A4ABA"/>
    <w:rsid w:val="006A6CEB"/>
    <w:rsid w:val="006B0565"/>
    <w:rsid w:val="006B225C"/>
    <w:rsid w:val="006B22A3"/>
    <w:rsid w:val="006B27E4"/>
    <w:rsid w:val="006B3465"/>
    <w:rsid w:val="006B5DDF"/>
    <w:rsid w:val="006B66E8"/>
    <w:rsid w:val="006B6A7B"/>
    <w:rsid w:val="006B7233"/>
    <w:rsid w:val="006C2EC7"/>
    <w:rsid w:val="006C2F71"/>
    <w:rsid w:val="006C44F6"/>
    <w:rsid w:val="006C541B"/>
    <w:rsid w:val="006C55B3"/>
    <w:rsid w:val="006C639E"/>
    <w:rsid w:val="006C67E4"/>
    <w:rsid w:val="006D0A69"/>
    <w:rsid w:val="006D3294"/>
    <w:rsid w:val="006D3BFC"/>
    <w:rsid w:val="006D5FEE"/>
    <w:rsid w:val="006D67C5"/>
    <w:rsid w:val="006D7A61"/>
    <w:rsid w:val="006E002B"/>
    <w:rsid w:val="006E3BD1"/>
    <w:rsid w:val="006F1337"/>
    <w:rsid w:val="006F3015"/>
    <w:rsid w:val="006F36BE"/>
    <w:rsid w:val="006F382D"/>
    <w:rsid w:val="006F4310"/>
    <w:rsid w:val="006F5E0F"/>
    <w:rsid w:val="00701156"/>
    <w:rsid w:val="00702147"/>
    <w:rsid w:val="00702BEA"/>
    <w:rsid w:val="00703170"/>
    <w:rsid w:val="007118F2"/>
    <w:rsid w:val="007137C1"/>
    <w:rsid w:val="00715B6E"/>
    <w:rsid w:val="00715EB0"/>
    <w:rsid w:val="0072142F"/>
    <w:rsid w:val="00721D37"/>
    <w:rsid w:val="007220A8"/>
    <w:rsid w:val="00724909"/>
    <w:rsid w:val="00725363"/>
    <w:rsid w:val="00726127"/>
    <w:rsid w:val="00727D84"/>
    <w:rsid w:val="00733484"/>
    <w:rsid w:val="00736AE5"/>
    <w:rsid w:val="00741162"/>
    <w:rsid w:val="00741D5E"/>
    <w:rsid w:val="0074221F"/>
    <w:rsid w:val="00742258"/>
    <w:rsid w:val="00744E2D"/>
    <w:rsid w:val="00744FDD"/>
    <w:rsid w:val="007476B9"/>
    <w:rsid w:val="007538DE"/>
    <w:rsid w:val="00753CC7"/>
    <w:rsid w:val="00754862"/>
    <w:rsid w:val="00756AB3"/>
    <w:rsid w:val="00756D73"/>
    <w:rsid w:val="007632C5"/>
    <w:rsid w:val="00765025"/>
    <w:rsid w:val="00765ED8"/>
    <w:rsid w:val="00767C59"/>
    <w:rsid w:val="00773006"/>
    <w:rsid w:val="00773BF7"/>
    <w:rsid w:val="007753CA"/>
    <w:rsid w:val="00775547"/>
    <w:rsid w:val="007767EA"/>
    <w:rsid w:val="007774F0"/>
    <w:rsid w:val="00781579"/>
    <w:rsid w:val="0078263A"/>
    <w:rsid w:val="00784A34"/>
    <w:rsid w:val="00792E59"/>
    <w:rsid w:val="00793860"/>
    <w:rsid w:val="0079613E"/>
    <w:rsid w:val="00796380"/>
    <w:rsid w:val="007A2403"/>
    <w:rsid w:val="007A24DF"/>
    <w:rsid w:val="007A4282"/>
    <w:rsid w:val="007A5854"/>
    <w:rsid w:val="007A6E13"/>
    <w:rsid w:val="007B581F"/>
    <w:rsid w:val="007B65B6"/>
    <w:rsid w:val="007B7883"/>
    <w:rsid w:val="007C0A99"/>
    <w:rsid w:val="007C1ED6"/>
    <w:rsid w:val="007C2521"/>
    <w:rsid w:val="007C53D0"/>
    <w:rsid w:val="007C6616"/>
    <w:rsid w:val="007D5595"/>
    <w:rsid w:val="007D6515"/>
    <w:rsid w:val="007D6A8B"/>
    <w:rsid w:val="007D6F2F"/>
    <w:rsid w:val="007D7211"/>
    <w:rsid w:val="007E18E5"/>
    <w:rsid w:val="007E5362"/>
    <w:rsid w:val="007E652E"/>
    <w:rsid w:val="007E6926"/>
    <w:rsid w:val="007E6CFB"/>
    <w:rsid w:val="007F0C6B"/>
    <w:rsid w:val="007F33C2"/>
    <w:rsid w:val="007F34EA"/>
    <w:rsid w:val="007F6EFC"/>
    <w:rsid w:val="007F792D"/>
    <w:rsid w:val="007F7A1B"/>
    <w:rsid w:val="00800869"/>
    <w:rsid w:val="0080240B"/>
    <w:rsid w:val="00802C56"/>
    <w:rsid w:val="00802D7C"/>
    <w:rsid w:val="00802EB4"/>
    <w:rsid w:val="008041AF"/>
    <w:rsid w:val="0080442B"/>
    <w:rsid w:val="0080554D"/>
    <w:rsid w:val="008058AD"/>
    <w:rsid w:val="00805A64"/>
    <w:rsid w:val="00810336"/>
    <w:rsid w:val="00813663"/>
    <w:rsid w:val="00813741"/>
    <w:rsid w:val="00814FAD"/>
    <w:rsid w:val="00821943"/>
    <w:rsid w:val="00821F1C"/>
    <w:rsid w:val="008221E6"/>
    <w:rsid w:val="0082321F"/>
    <w:rsid w:val="008246C7"/>
    <w:rsid w:val="0082572F"/>
    <w:rsid w:val="00831BC2"/>
    <w:rsid w:val="00831F1D"/>
    <w:rsid w:val="00832B02"/>
    <w:rsid w:val="00834357"/>
    <w:rsid w:val="00836072"/>
    <w:rsid w:val="0083720C"/>
    <w:rsid w:val="0083733B"/>
    <w:rsid w:val="0084091A"/>
    <w:rsid w:val="00840EEB"/>
    <w:rsid w:val="008444B5"/>
    <w:rsid w:val="00845BB7"/>
    <w:rsid w:val="00845DC4"/>
    <w:rsid w:val="00850299"/>
    <w:rsid w:val="008512D7"/>
    <w:rsid w:val="008522B1"/>
    <w:rsid w:val="00852363"/>
    <w:rsid w:val="008538A2"/>
    <w:rsid w:val="0085581D"/>
    <w:rsid w:val="00855AA5"/>
    <w:rsid w:val="0086064A"/>
    <w:rsid w:val="00864B90"/>
    <w:rsid w:val="0086745B"/>
    <w:rsid w:val="008714CE"/>
    <w:rsid w:val="008715D8"/>
    <w:rsid w:val="00873098"/>
    <w:rsid w:val="008736B0"/>
    <w:rsid w:val="008759FD"/>
    <w:rsid w:val="00880615"/>
    <w:rsid w:val="00880D3C"/>
    <w:rsid w:val="00881B6E"/>
    <w:rsid w:val="008832B0"/>
    <w:rsid w:val="0088672B"/>
    <w:rsid w:val="00892009"/>
    <w:rsid w:val="008926B7"/>
    <w:rsid w:val="00897783"/>
    <w:rsid w:val="008A046F"/>
    <w:rsid w:val="008A2024"/>
    <w:rsid w:val="008A3A74"/>
    <w:rsid w:val="008A5579"/>
    <w:rsid w:val="008A63A6"/>
    <w:rsid w:val="008A7147"/>
    <w:rsid w:val="008B07C5"/>
    <w:rsid w:val="008B08FD"/>
    <w:rsid w:val="008B0D9A"/>
    <w:rsid w:val="008B13DA"/>
    <w:rsid w:val="008B13FB"/>
    <w:rsid w:val="008B16DD"/>
    <w:rsid w:val="008B2F61"/>
    <w:rsid w:val="008B5871"/>
    <w:rsid w:val="008B610F"/>
    <w:rsid w:val="008B73B7"/>
    <w:rsid w:val="008B78CC"/>
    <w:rsid w:val="008C1F2F"/>
    <w:rsid w:val="008C441B"/>
    <w:rsid w:val="008C5691"/>
    <w:rsid w:val="008C77A1"/>
    <w:rsid w:val="008D0D86"/>
    <w:rsid w:val="008D0F17"/>
    <w:rsid w:val="008D24F3"/>
    <w:rsid w:val="008D3238"/>
    <w:rsid w:val="008D6067"/>
    <w:rsid w:val="008E1980"/>
    <w:rsid w:val="008E2208"/>
    <w:rsid w:val="008E3378"/>
    <w:rsid w:val="008E4E83"/>
    <w:rsid w:val="008E5A3D"/>
    <w:rsid w:val="008F0153"/>
    <w:rsid w:val="008F4337"/>
    <w:rsid w:val="008F4669"/>
    <w:rsid w:val="008F67B4"/>
    <w:rsid w:val="0090048A"/>
    <w:rsid w:val="0090199A"/>
    <w:rsid w:val="009032CA"/>
    <w:rsid w:val="00905729"/>
    <w:rsid w:val="00907A6C"/>
    <w:rsid w:val="00910759"/>
    <w:rsid w:val="009108DA"/>
    <w:rsid w:val="00910B76"/>
    <w:rsid w:val="00910CF9"/>
    <w:rsid w:val="00911083"/>
    <w:rsid w:val="00911C43"/>
    <w:rsid w:val="00913768"/>
    <w:rsid w:val="0091387D"/>
    <w:rsid w:val="00914A7A"/>
    <w:rsid w:val="00915032"/>
    <w:rsid w:val="009167DA"/>
    <w:rsid w:val="00917578"/>
    <w:rsid w:val="009229AC"/>
    <w:rsid w:val="00923652"/>
    <w:rsid w:val="0092375F"/>
    <w:rsid w:val="00925F6A"/>
    <w:rsid w:val="00933A85"/>
    <w:rsid w:val="00934379"/>
    <w:rsid w:val="009346EE"/>
    <w:rsid w:val="009348E2"/>
    <w:rsid w:val="009376BB"/>
    <w:rsid w:val="00937BC0"/>
    <w:rsid w:val="00945096"/>
    <w:rsid w:val="0094782B"/>
    <w:rsid w:val="009478A5"/>
    <w:rsid w:val="009531B7"/>
    <w:rsid w:val="00953B88"/>
    <w:rsid w:val="00954906"/>
    <w:rsid w:val="009564C5"/>
    <w:rsid w:val="00956E50"/>
    <w:rsid w:val="009579A8"/>
    <w:rsid w:val="009668FA"/>
    <w:rsid w:val="009714A1"/>
    <w:rsid w:val="00971A18"/>
    <w:rsid w:val="0097393D"/>
    <w:rsid w:val="00973966"/>
    <w:rsid w:val="009739DF"/>
    <w:rsid w:val="00977282"/>
    <w:rsid w:val="00977D48"/>
    <w:rsid w:val="0098159E"/>
    <w:rsid w:val="0098197E"/>
    <w:rsid w:val="00981F51"/>
    <w:rsid w:val="00983D34"/>
    <w:rsid w:val="00985B3B"/>
    <w:rsid w:val="00987246"/>
    <w:rsid w:val="009900D3"/>
    <w:rsid w:val="00991398"/>
    <w:rsid w:val="00991DFB"/>
    <w:rsid w:val="00991FDE"/>
    <w:rsid w:val="0099257D"/>
    <w:rsid w:val="0099792C"/>
    <w:rsid w:val="00997EBD"/>
    <w:rsid w:val="009A04BD"/>
    <w:rsid w:val="009A14D8"/>
    <w:rsid w:val="009A2808"/>
    <w:rsid w:val="009A3206"/>
    <w:rsid w:val="009A3D69"/>
    <w:rsid w:val="009A4CFA"/>
    <w:rsid w:val="009A5982"/>
    <w:rsid w:val="009A5B3A"/>
    <w:rsid w:val="009A5E48"/>
    <w:rsid w:val="009A6DBE"/>
    <w:rsid w:val="009B0DF3"/>
    <w:rsid w:val="009B455D"/>
    <w:rsid w:val="009C2C3B"/>
    <w:rsid w:val="009C362C"/>
    <w:rsid w:val="009C3D89"/>
    <w:rsid w:val="009C41EC"/>
    <w:rsid w:val="009C53CA"/>
    <w:rsid w:val="009C59CE"/>
    <w:rsid w:val="009C6D10"/>
    <w:rsid w:val="009D0903"/>
    <w:rsid w:val="009D205E"/>
    <w:rsid w:val="009D5C57"/>
    <w:rsid w:val="009D67E1"/>
    <w:rsid w:val="009E08F5"/>
    <w:rsid w:val="009E2E3F"/>
    <w:rsid w:val="009E4A16"/>
    <w:rsid w:val="009E65BC"/>
    <w:rsid w:val="009E6629"/>
    <w:rsid w:val="009E696C"/>
    <w:rsid w:val="009E71FE"/>
    <w:rsid w:val="009F048B"/>
    <w:rsid w:val="009F07FF"/>
    <w:rsid w:val="009F55C8"/>
    <w:rsid w:val="009F6B4F"/>
    <w:rsid w:val="009F6CAB"/>
    <w:rsid w:val="009F6F5D"/>
    <w:rsid w:val="009F7B87"/>
    <w:rsid w:val="00A00135"/>
    <w:rsid w:val="00A00424"/>
    <w:rsid w:val="00A0257C"/>
    <w:rsid w:val="00A03A58"/>
    <w:rsid w:val="00A05255"/>
    <w:rsid w:val="00A062AE"/>
    <w:rsid w:val="00A104AB"/>
    <w:rsid w:val="00A110AF"/>
    <w:rsid w:val="00A1290C"/>
    <w:rsid w:val="00A14EAE"/>
    <w:rsid w:val="00A15DC7"/>
    <w:rsid w:val="00A164BE"/>
    <w:rsid w:val="00A1725D"/>
    <w:rsid w:val="00A176C4"/>
    <w:rsid w:val="00A207B5"/>
    <w:rsid w:val="00A22252"/>
    <w:rsid w:val="00A23557"/>
    <w:rsid w:val="00A24193"/>
    <w:rsid w:val="00A34C9A"/>
    <w:rsid w:val="00A352E3"/>
    <w:rsid w:val="00A3546E"/>
    <w:rsid w:val="00A363C0"/>
    <w:rsid w:val="00A36C39"/>
    <w:rsid w:val="00A37118"/>
    <w:rsid w:val="00A37DAC"/>
    <w:rsid w:val="00A40882"/>
    <w:rsid w:val="00A409F3"/>
    <w:rsid w:val="00A40A98"/>
    <w:rsid w:val="00A44E5C"/>
    <w:rsid w:val="00A453CD"/>
    <w:rsid w:val="00A514D9"/>
    <w:rsid w:val="00A5254C"/>
    <w:rsid w:val="00A53CB0"/>
    <w:rsid w:val="00A57178"/>
    <w:rsid w:val="00A63336"/>
    <w:rsid w:val="00A63E70"/>
    <w:rsid w:val="00A63FBF"/>
    <w:rsid w:val="00A6537E"/>
    <w:rsid w:val="00A65E4E"/>
    <w:rsid w:val="00A66590"/>
    <w:rsid w:val="00A66781"/>
    <w:rsid w:val="00A67015"/>
    <w:rsid w:val="00A67871"/>
    <w:rsid w:val="00A67C75"/>
    <w:rsid w:val="00A71D30"/>
    <w:rsid w:val="00A72034"/>
    <w:rsid w:val="00A72BFC"/>
    <w:rsid w:val="00A738C4"/>
    <w:rsid w:val="00A73CC6"/>
    <w:rsid w:val="00A75EA3"/>
    <w:rsid w:val="00A76619"/>
    <w:rsid w:val="00A80D65"/>
    <w:rsid w:val="00A826BE"/>
    <w:rsid w:val="00A839A9"/>
    <w:rsid w:val="00A857A1"/>
    <w:rsid w:val="00A859B7"/>
    <w:rsid w:val="00A903F0"/>
    <w:rsid w:val="00A911A1"/>
    <w:rsid w:val="00A92DCE"/>
    <w:rsid w:val="00A93004"/>
    <w:rsid w:val="00A935E1"/>
    <w:rsid w:val="00A93626"/>
    <w:rsid w:val="00A93C40"/>
    <w:rsid w:val="00A93D5B"/>
    <w:rsid w:val="00AA2E66"/>
    <w:rsid w:val="00AA31DA"/>
    <w:rsid w:val="00AA52FA"/>
    <w:rsid w:val="00AB1B5B"/>
    <w:rsid w:val="00AB5BD0"/>
    <w:rsid w:val="00AC2A40"/>
    <w:rsid w:val="00AC49A7"/>
    <w:rsid w:val="00AC5160"/>
    <w:rsid w:val="00AC6154"/>
    <w:rsid w:val="00AC6994"/>
    <w:rsid w:val="00AC6F39"/>
    <w:rsid w:val="00AC714E"/>
    <w:rsid w:val="00AC7C4D"/>
    <w:rsid w:val="00AD0253"/>
    <w:rsid w:val="00AD18F3"/>
    <w:rsid w:val="00AD2B53"/>
    <w:rsid w:val="00AD3641"/>
    <w:rsid w:val="00AD37B1"/>
    <w:rsid w:val="00AD51B8"/>
    <w:rsid w:val="00AE29EC"/>
    <w:rsid w:val="00AE2F35"/>
    <w:rsid w:val="00AE426E"/>
    <w:rsid w:val="00AE4748"/>
    <w:rsid w:val="00AF1671"/>
    <w:rsid w:val="00AF213E"/>
    <w:rsid w:val="00AF2FA5"/>
    <w:rsid w:val="00AF40A5"/>
    <w:rsid w:val="00AF5E4C"/>
    <w:rsid w:val="00AF6149"/>
    <w:rsid w:val="00AF6168"/>
    <w:rsid w:val="00B004BE"/>
    <w:rsid w:val="00B01B90"/>
    <w:rsid w:val="00B0276B"/>
    <w:rsid w:val="00B02F78"/>
    <w:rsid w:val="00B045EF"/>
    <w:rsid w:val="00B047C1"/>
    <w:rsid w:val="00B047DD"/>
    <w:rsid w:val="00B04E29"/>
    <w:rsid w:val="00B066FB"/>
    <w:rsid w:val="00B07670"/>
    <w:rsid w:val="00B109EC"/>
    <w:rsid w:val="00B10D62"/>
    <w:rsid w:val="00B11C19"/>
    <w:rsid w:val="00B12027"/>
    <w:rsid w:val="00B12B90"/>
    <w:rsid w:val="00B15431"/>
    <w:rsid w:val="00B1668D"/>
    <w:rsid w:val="00B227CC"/>
    <w:rsid w:val="00B26C57"/>
    <w:rsid w:val="00B27B79"/>
    <w:rsid w:val="00B3179B"/>
    <w:rsid w:val="00B342B3"/>
    <w:rsid w:val="00B34607"/>
    <w:rsid w:val="00B36554"/>
    <w:rsid w:val="00B36CF2"/>
    <w:rsid w:val="00B37AA0"/>
    <w:rsid w:val="00B42B28"/>
    <w:rsid w:val="00B43F1C"/>
    <w:rsid w:val="00B45681"/>
    <w:rsid w:val="00B4676A"/>
    <w:rsid w:val="00B46BB3"/>
    <w:rsid w:val="00B46DE6"/>
    <w:rsid w:val="00B479F3"/>
    <w:rsid w:val="00B51FC9"/>
    <w:rsid w:val="00B523A4"/>
    <w:rsid w:val="00B52564"/>
    <w:rsid w:val="00B5319F"/>
    <w:rsid w:val="00B5651F"/>
    <w:rsid w:val="00B6188F"/>
    <w:rsid w:val="00B63A79"/>
    <w:rsid w:val="00B64C70"/>
    <w:rsid w:val="00B65FA1"/>
    <w:rsid w:val="00B6657C"/>
    <w:rsid w:val="00B6765E"/>
    <w:rsid w:val="00B71D34"/>
    <w:rsid w:val="00B72C58"/>
    <w:rsid w:val="00B733F6"/>
    <w:rsid w:val="00B76518"/>
    <w:rsid w:val="00B76D6E"/>
    <w:rsid w:val="00B7736A"/>
    <w:rsid w:val="00B77455"/>
    <w:rsid w:val="00B80615"/>
    <w:rsid w:val="00B80B59"/>
    <w:rsid w:val="00B82AF8"/>
    <w:rsid w:val="00B83C4A"/>
    <w:rsid w:val="00B840EB"/>
    <w:rsid w:val="00B84779"/>
    <w:rsid w:val="00B8594E"/>
    <w:rsid w:val="00B86BE9"/>
    <w:rsid w:val="00B8720B"/>
    <w:rsid w:val="00B91B21"/>
    <w:rsid w:val="00B9522B"/>
    <w:rsid w:val="00B96BD3"/>
    <w:rsid w:val="00B96D0D"/>
    <w:rsid w:val="00B972E6"/>
    <w:rsid w:val="00B97680"/>
    <w:rsid w:val="00B97BA5"/>
    <w:rsid w:val="00BA0F73"/>
    <w:rsid w:val="00BA4188"/>
    <w:rsid w:val="00BB037D"/>
    <w:rsid w:val="00BB1231"/>
    <w:rsid w:val="00BB2D84"/>
    <w:rsid w:val="00BB3CFC"/>
    <w:rsid w:val="00BB479B"/>
    <w:rsid w:val="00BB5BA8"/>
    <w:rsid w:val="00BB7D46"/>
    <w:rsid w:val="00BC0114"/>
    <w:rsid w:val="00BC0927"/>
    <w:rsid w:val="00BC4826"/>
    <w:rsid w:val="00BC49AF"/>
    <w:rsid w:val="00BC5195"/>
    <w:rsid w:val="00BC75F3"/>
    <w:rsid w:val="00BD231D"/>
    <w:rsid w:val="00BD58D6"/>
    <w:rsid w:val="00BD5A58"/>
    <w:rsid w:val="00BD5EA1"/>
    <w:rsid w:val="00BD7065"/>
    <w:rsid w:val="00BE1CD5"/>
    <w:rsid w:val="00BE3653"/>
    <w:rsid w:val="00BE49FE"/>
    <w:rsid w:val="00BE5400"/>
    <w:rsid w:val="00BE5592"/>
    <w:rsid w:val="00BF19CF"/>
    <w:rsid w:val="00BF32C0"/>
    <w:rsid w:val="00BF5871"/>
    <w:rsid w:val="00BF618D"/>
    <w:rsid w:val="00BF6C82"/>
    <w:rsid w:val="00BF70EE"/>
    <w:rsid w:val="00BF72C8"/>
    <w:rsid w:val="00C002C2"/>
    <w:rsid w:val="00C036AB"/>
    <w:rsid w:val="00C03A91"/>
    <w:rsid w:val="00C052C9"/>
    <w:rsid w:val="00C06D6D"/>
    <w:rsid w:val="00C10F88"/>
    <w:rsid w:val="00C1100D"/>
    <w:rsid w:val="00C16006"/>
    <w:rsid w:val="00C16FF6"/>
    <w:rsid w:val="00C21DEC"/>
    <w:rsid w:val="00C25B55"/>
    <w:rsid w:val="00C26888"/>
    <w:rsid w:val="00C26FD5"/>
    <w:rsid w:val="00C31B85"/>
    <w:rsid w:val="00C31C37"/>
    <w:rsid w:val="00C32A08"/>
    <w:rsid w:val="00C33DE4"/>
    <w:rsid w:val="00C34A25"/>
    <w:rsid w:val="00C3521D"/>
    <w:rsid w:val="00C36424"/>
    <w:rsid w:val="00C37918"/>
    <w:rsid w:val="00C42DE0"/>
    <w:rsid w:val="00C4344A"/>
    <w:rsid w:val="00C436B9"/>
    <w:rsid w:val="00C45544"/>
    <w:rsid w:val="00C46553"/>
    <w:rsid w:val="00C506D5"/>
    <w:rsid w:val="00C52497"/>
    <w:rsid w:val="00C54369"/>
    <w:rsid w:val="00C544C3"/>
    <w:rsid w:val="00C55176"/>
    <w:rsid w:val="00C5668E"/>
    <w:rsid w:val="00C572E5"/>
    <w:rsid w:val="00C572FF"/>
    <w:rsid w:val="00C61410"/>
    <w:rsid w:val="00C62122"/>
    <w:rsid w:val="00C62865"/>
    <w:rsid w:val="00C70B70"/>
    <w:rsid w:val="00C70C31"/>
    <w:rsid w:val="00C70CA4"/>
    <w:rsid w:val="00C70E32"/>
    <w:rsid w:val="00C711F5"/>
    <w:rsid w:val="00C7225B"/>
    <w:rsid w:val="00C72373"/>
    <w:rsid w:val="00C761F8"/>
    <w:rsid w:val="00C76996"/>
    <w:rsid w:val="00C76D33"/>
    <w:rsid w:val="00C76ECE"/>
    <w:rsid w:val="00C775C1"/>
    <w:rsid w:val="00C77DD9"/>
    <w:rsid w:val="00C83A4A"/>
    <w:rsid w:val="00C83EBC"/>
    <w:rsid w:val="00C84D1B"/>
    <w:rsid w:val="00C8529A"/>
    <w:rsid w:val="00C91996"/>
    <w:rsid w:val="00C92CBC"/>
    <w:rsid w:val="00C955C8"/>
    <w:rsid w:val="00C97E07"/>
    <w:rsid w:val="00CA0F2E"/>
    <w:rsid w:val="00CA192F"/>
    <w:rsid w:val="00CA3FCD"/>
    <w:rsid w:val="00CA4F74"/>
    <w:rsid w:val="00CA5E0A"/>
    <w:rsid w:val="00CA6B46"/>
    <w:rsid w:val="00CB3E3B"/>
    <w:rsid w:val="00CB599C"/>
    <w:rsid w:val="00CB7FB3"/>
    <w:rsid w:val="00CC2A6F"/>
    <w:rsid w:val="00CC3027"/>
    <w:rsid w:val="00CC36A0"/>
    <w:rsid w:val="00CC398F"/>
    <w:rsid w:val="00CC4131"/>
    <w:rsid w:val="00CC48D5"/>
    <w:rsid w:val="00CC6BCC"/>
    <w:rsid w:val="00CC74CC"/>
    <w:rsid w:val="00CC774F"/>
    <w:rsid w:val="00CD0E0C"/>
    <w:rsid w:val="00CD192D"/>
    <w:rsid w:val="00CD277E"/>
    <w:rsid w:val="00CD2FCB"/>
    <w:rsid w:val="00CD491D"/>
    <w:rsid w:val="00CD496D"/>
    <w:rsid w:val="00CD58F3"/>
    <w:rsid w:val="00CD5D13"/>
    <w:rsid w:val="00CD6028"/>
    <w:rsid w:val="00CD733B"/>
    <w:rsid w:val="00CE0030"/>
    <w:rsid w:val="00CE2984"/>
    <w:rsid w:val="00CE2F98"/>
    <w:rsid w:val="00CE32F7"/>
    <w:rsid w:val="00CE3486"/>
    <w:rsid w:val="00CE44E4"/>
    <w:rsid w:val="00CE58AA"/>
    <w:rsid w:val="00CE6BA0"/>
    <w:rsid w:val="00CF00EA"/>
    <w:rsid w:val="00CF12FC"/>
    <w:rsid w:val="00CF3371"/>
    <w:rsid w:val="00CF43C0"/>
    <w:rsid w:val="00CF4B78"/>
    <w:rsid w:val="00D00712"/>
    <w:rsid w:val="00D11705"/>
    <w:rsid w:val="00D12381"/>
    <w:rsid w:val="00D12C0E"/>
    <w:rsid w:val="00D13715"/>
    <w:rsid w:val="00D1478E"/>
    <w:rsid w:val="00D149B5"/>
    <w:rsid w:val="00D16D6F"/>
    <w:rsid w:val="00D173A2"/>
    <w:rsid w:val="00D17570"/>
    <w:rsid w:val="00D20C35"/>
    <w:rsid w:val="00D2154B"/>
    <w:rsid w:val="00D21B98"/>
    <w:rsid w:val="00D24FB1"/>
    <w:rsid w:val="00D250E4"/>
    <w:rsid w:val="00D27CC3"/>
    <w:rsid w:val="00D306B2"/>
    <w:rsid w:val="00D33644"/>
    <w:rsid w:val="00D3382C"/>
    <w:rsid w:val="00D3687B"/>
    <w:rsid w:val="00D378E7"/>
    <w:rsid w:val="00D4154D"/>
    <w:rsid w:val="00D4220D"/>
    <w:rsid w:val="00D427E3"/>
    <w:rsid w:val="00D432AF"/>
    <w:rsid w:val="00D433E4"/>
    <w:rsid w:val="00D437EB"/>
    <w:rsid w:val="00D448AC"/>
    <w:rsid w:val="00D45258"/>
    <w:rsid w:val="00D47D91"/>
    <w:rsid w:val="00D50EBF"/>
    <w:rsid w:val="00D53BDF"/>
    <w:rsid w:val="00D555FB"/>
    <w:rsid w:val="00D569DF"/>
    <w:rsid w:val="00D624BB"/>
    <w:rsid w:val="00D625D8"/>
    <w:rsid w:val="00D62F8D"/>
    <w:rsid w:val="00D642A9"/>
    <w:rsid w:val="00D64A8A"/>
    <w:rsid w:val="00D7066C"/>
    <w:rsid w:val="00D73793"/>
    <w:rsid w:val="00D76992"/>
    <w:rsid w:val="00D80E51"/>
    <w:rsid w:val="00D81BF6"/>
    <w:rsid w:val="00D83950"/>
    <w:rsid w:val="00D845FC"/>
    <w:rsid w:val="00D8585C"/>
    <w:rsid w:val="00D9047F"/>
    <w:rsid w:val="00D90E3F"/>
    <w:rsid w:val="00D91C92"/>
    <w:rsid w:val="00D92578"/>
    <w:rsid w:val="00D931DC"/>
    <w:rsid w:val="00D947E0"/>
    <w:rsid w:val="00D94C5F"/>
    <w:rsid w:val="00D954AF"/>
    <w:rsid w:val="00D970DB"/>
    <w:rsid w:val="00DA55D2"/>
    <w:rsid w:val="00DB03A9"/>
    <w:rsid w:val="00DB13B1"/>
    <w:rsid w:val="00DB287D"/>
    <w:rsid w:val="00DB3155"/>
    <w:rsid w:val="00DB55B2"/>
    <w:rsid w:val="00DC1B66"/>
    <w:rsid w:val="00DC1BED"/>
    <w:rsid w:val="00DC2F9A"/>
    <w:rsid w:val="00DC4F34"/>
    <w:rsid w:val="00DC6194"/>
    <w:rsid w:val="00DD10B5"/>
    <w:rsid w:val="00DD1491"/>
    <w:rsid w:val="00DD4C4B"/>
    <w:rsid w:val="00DE31D3"/>
    <w:rsid w:val="00DE566F"/>
    <w:rsid w:val="00DE743B"/>
    <w:rsid w:val="00DF0959"/>
    <w:rsid w:val="00DF0A76"/>
    <w:rsid w:val="00DF0E53"/>
    <w:rsid w:val="00DF155A"/>
    <w:rsid w:val="00DF2CE7"/>
    <w:rsid w:val="00DF4B80"/>
    <w:rsid w:val="00DF763E"/>
    <w:rsid w:val="00DF7884"/>
    <w:rsid w:val="00E02495"/>
    <w:rsid w:val="00E02860"/>
    <w:rsid w:val="00E04157"/>
    <w:rsid w:val="00E05DF4"/>
    <w:rsid w:val="00E07C7A"/>
    <w:rsid w:val="00E07D92"/>
    <w:rsid w:val="00E10993"/>
    <w:rsid w:val="00E10E5A"/>
    <w:rsid w:val="00E11396"/>
    <w:rsid w:val="00E15F60"/>
    <w:rsid w:val="00E20018"/>
    <w:rsid w:val="00E21E12"/>
    <w:rsid w:val="00E2433E"/>
    <w:rsid w:val="00E24BAF"/>
    <w:rsid w:val="00E26145"/>
    <w:rsid w:val="00E2652A"/>
    <w:rsid w:val="00E27C81"/>
    <w:rsid w:val="00E27EF6"/>
    <w:rsid w:val="00E31F6E"/>
    <w:rsid w:val="00E32FD2"/>
    <w:rsid w:val="00E33D19"/>
    <w:rsid w:val="00E33ECB"/>
    <w:rsid w:val="00E34234"/>
    <w:rsid w:val="00E359BE"/>
    <w:rsid w:val="00E4321D"/>
    <w:rsid w:val="00E45008"/>
    <w:rsid w:val="00E451E2"/>
    <w:rsid w:val="00E46126"/>
    <w:rsid w:val="00E46F5F"/>
    <w:rsid w:val="00E47842"/>
    <w:rsid w:val="00E500EE"/>
    <w:rsid w:val="00E50E92"/>
    <w:rsid w:val="00E53C90"/>
    <w:rsid w:val="00E5487E"/>
    <w:rsid w:val="00E551B2"/>
    <w:rsid w:val="00E5644F"/>
    <w:rsid w:val="00E5654C"/>
    <w:rsid w:val="00E57C56"/>
    <w:rsid w:val="00E701D1"/>
    <w:rsid w:val="00E71D61"/>
    <w:rsid w:val="00E73B2B"/>
    <w:rsid w:val="00E73C51"/>
    <w:rsid w:val="00E82462"/>
    <w:rsid w:val="00E83367"/>
    <w:rsid w:val="00E85556"/>
    <w:rsid w:val="00E866A8"/>
    <w:rsid w:val="00E870D0"/>
    <w:rsid w:val="00E87AFA"/>
    <w:rsid w:val="00E90498"/>
    <w:rsid w:val="00E90F20"/>
    <w:rsid w:val="00E91DFA"/>
    <w:rsid w:val="00E9604F"/>
    <w:rsid w:val="00EA1574"/>
    <w:rsid w:val="00EA1E81"/>
    <w:rsid w:val="00EA280D"/>
    <w:rsid w:val="00EA34F2"/>
    <w:rsid w:val="00EA39D7"/>
    <w:rsid w:val="00EA4D0F"/>
    <w:rsid w:val="00EA5C40"/>
    <w:rsid w:val="00EB1533"/>
    <w:rsid w:val="00EB3B4A"/>
    <w:rsid w:val="00EB51C8"/>
    <w:rsid w:val="00EB5A83"/>
    <w:rsid w:val="00EC4195"/>
    <w:rsid w:val="00EC7D9F"/>
    <w:rsid w:val="00EC7DC1"/>
    <w:rsid w:val="00ED1F5C"/>
    <w:rsid w:val="00ED2D15"/>
    <w:rsid w:val="00ED2F8B"/>
    <w:rsid w:val="00ED4B62"/>
    <w:rsid w:val="00ED53DB"/>
    <w:rsid w:val="00ED69CB"/>
    <w:rsid w:val="00ED6F80"/>
    <w:rsid w:val="00EE0AF6"/>
    <w:rsid w:val="00EE0B81"/>
    <w:rsid w:val="00EE1343"/>
    <w:rsid w:val="00EE21F6"/>
    <w:rsid w:val="00EE2CF0"/>
    <w:rsid w:val="00EE426E"/>
    <w:rsid w:val="00EE4B9A"/>
    <w:rsid w:val="00EE5245"/>
    <w:rsid w:val="00EE54A1"/>
    <w:rsid w:val="00EE5DE9"/>
    <w:rsid w:val="00EE66BE"/>
    <w:rsid w:val="00EF0595"/>
    <w:rsid w:val="00EF1DE5"/>
    <w:rsid w:val="00EF2346"/>
    <w:rsid w:val="00EF2DF3"/>
    <w:rsid w:val="00EF3742"/>
    <w:rsid w:val="00EF41C7"/>
    <w:rsid w:val="00F02B04"/>
    <w:rsid w:val="00F11641"/>
    <w:rsid w:val="00F11DA2"/>
    <w:rsid w:val="00F11E32"/>
    <w:rsid w:val="00F13418"/>
    <w:rsid w:val="00F138A5"/>
    <w:rsid w:val="00F20954"/>
    <w:rsid w:val="00F20969"/>
    <w:rsid w:val="00F23486"/>
    <w:rsid w:val="00F24E87"/>
    <w:rsid w:val="00F25C0E"/>
    <w:rsid w:val="00F275A3"/>
    <w:rsid w:val="00F3218F"/>
    <w:rsid w:val="00F328F4"/>
    <w:rsid w:val="00F358B5"/>
    <w:rsid w:val="00F426D1"/>
    <w:rsid w:val="00F42869"/>
    <w:rsid w:val="00F429FE"/>
    <w:rsid w:val="00F42C82"/>
    <w:rsid w:val="00F44C7B"/>
    <w:rsid w:val="00F44CB5"/>
    <w:rsid w:val="00F45773"/>
    <w:rsid w:val="00F4678F"/>
    <w:rsid w:val="00F46EDD"/>
    <w:rsid w:val="00F54362"/>
    <w:rsid w:val="00F545D1"/>
    <w:rsid w:val="00F548FA"/>
    <w:rsid w:val="00F56723"/>
    <w:rsid w:val="00F56AD8"/>
    <w:rsid w:val="00F60959"/>
    <w:rsid w:val="00F62660"/>
    <w:rsid w:val="00F647ED"/>
    <w:rsid w:val="00F66EAE"/>
    <w:rsid w:val="00F6715B"/>
    <w:rsid w:val="00F67838"/>
    <w:rsid w:val="00F706CB"/>
    <w:rsid w:val="00F72593"/>
    <w:rsid w:val="00F76F22"/>
    <w:rsid w:val="00F819E4"/>
    <w:rsid w:val="00F823C8"/>
    <w:rsid w:val="00F82855"/>
    <w:rsid w:val="00F82DB4"/>
    <w:rsid w:val="00F869D6"/>
    <w:rsid w:val="00F86D05"/>
    <w:rsid w:val="00F91925"/>
    <w:rsid w:val="00F92654"/>
    <w:rsid w:val="00F94284"/>
    <w:rsid w:val="00F949BC"/>
    <w:rsid w:val="00F97578"/>
    <w:rsid w:val="00FA0361"/>
    <w:rsid w:val="00FA0D58"/>
    <w:rsid w:val="00FA4C83"/>
    <w:rsid w:val="00FA6EE2"/>
    <w:rsid w:val="00FB0AAE"/>
    <w:rsid w:val="00FB14C6"/>
    <w:rsid w:val="00FB386A"/>
    <w:rsid w:val="00FB3C79"/>
    <w:rsid w:val="00FB6BD2"/>
    <w:rsid w:val="00FC111D"/>
    <w:rsid w:val="00FC4180"/>
    <w:rsid w:val="00FC43EB"/>
    <w:rsid w:val="00FC4F84"/>
    <w:rsid w:val="00FC5B46"/>
    <w:rsid w:val="00FC717D"/>
    <w:rsid w:val="00FC77FE"/>
    <w:rsid w:val="00FD2516"/>
    <w:rsid w:val="00FD37A6"/>
    <w:rsid w:val="00FD4CEF"/>
    <w:rsid w:val="00FD6161"/>
    <w:rsid w:val="00FE05D5"/>
    <w:rsid w:val="00FE1B29"/>
    <w:rsid w:val="00FE2F62"/>
    <w:rsid w:val="00FE3720"/>
    <w:rsid w:val="00FE3C0D"/>
    <w:rsid w:val="00FE3E96"/>
    <w:rsid w:val="00FE61D8"/>
    <w:rsid w:val="00FF27DF"/>
    <w:rsid w:val="00FF31AC"/>
    <w:rsid w:val="00FF3F27"/>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0EF4FFF"/>
  <w15:chartTrackingRefBased/>
  <w15:docId w15:val="{E854B77F-04D4-4018-B492-5A51778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4E4"/>
    <w:pPr>
      <w:spacing w:before="120" w:after="120" w:line="360" w:lineRule="auto"/>
      <w:jc w:val="both"/>
    </w:pPr>
    <w:rPr>
      <w:rFonts w:ascii="Georgia" w:hAnsi="Georgia"/>
      <w:color w:val="595959" w:themeColor="text1" w:themeTint="A6"/>
      <w:sz w:val="20"/>
    </w:rPr>
  </w:style>
  <w:style w:type="paragraph" w:styleId="Ttulo1">
    <w:name w:val="heading 1"/>
    <w:basedOn w:val="Normal"/>
    <w:next w:val="Normal"/>
    <w:link w:val="Ttulo1Carter"/>
    <w:autoRedefine/>
    <w:uiPriority w:val="9"/>
    <w:qFormat/>
    <w:rsid w:val="009579A8"/>
    <w:pPr>
      <w:keepNext/>
      <w:keepLines/>
      <w:numPr>
        <w:numId w:val="1"/>
      </w:numPr>
      <w:spacing w:before="240" w:after="240" w:line="240" w:lineRule="auto"/>
      <w:ind w:left="567"/>
      <w:jc w:val="left"/>
      <w:outlineLvl w:val="0"/>
    </w:pPr>
    <w:rPr>
      <w:rFonts w:ascii="Open Sans" w:hAnsi="Open Sans"/>
      <w:b/>
      <w:caps/>
      <w:noProof/>
      <w:color w:val="043A5C"/>
      <w:sz w:val="28"/>
    </w:rPr>
  </w:style>
  <w:style w:type="paragraph" w:styleId="Ttulo2">
    <w:name w:val="heading 2"/>
    <w:basedOn w:val="Normal"/>
    <w:next w:val="Normal"/>
    <w:link w:val="Ttulo2Carter"/>
    <w:autoRedefine/>
    <w:uiPriority w:val="9"/>
    <w:unhideWhenUsed/>
    <w:qFormat/>
    <w:rsid w:val="009531B7"/>
    <w:pPr>
      <w:keepNext/>
      <w:keepLines/>
      <w:spacing w:before="160" w:after="160" w:line="240" w:lineRule="auto"/>
      <w:jc w:val="left"/>
      <w:outlineLvl w:val="1"/>
    </w:pPr>
    <w:rPr>
      <w:rFonts w:ascii="Open Sans" w:hAnsi="Open Sans"/>
      <w:b/>
      <w:color w:val="054F7D"/>
      <w:sz w:val="28"/>
      <w:szCs w:val="28"/>
    </w:rPr>
  </w:style>
  <w:style w:type="paragraph" w:styleId="Ttulo3">
    <w:name w:val="heading 3"/>
    <w:basedOn w:val="Normal"/>
    <w:next w:val="Normal"/>
    <w:link w:val="Ttulo3Carter"/>
    <w:autoRedefine/>
    <w:uiPriority w:val="9"/>
    <w:unhideWhenUsed/>
    <w:qFormat/>
    <w:rsid w:val="001329FA"/>
    <w:pPr>
      <w:keepNext/>
      <w:keepLines/>
      <w:spacing w:before="160" w:after="160" w:line="240" w:lineRule="auto"/>
      <w:ind w:left="720" w:hanging="720"/>
      <w:contextualSpacing/>
      <w:jc w:val="left"/>
      <w:outlineLvl w:val="2"/>
    </w:pPr>
    <w:rPr>
      <w:rFonts w:ascii="Open Sans" w:hAnsi="Open Sans"/>
      <w:color w:val="0091BD"/>
      <w:sz w:val="30"/>
      <w:szCs w:val="24"/>
    </w:rPr>
  </w:style>
  <w:style w:type="paragraph" w:styleId="Ttulo4">
    <w:name w:val="heading 4"/>
    <w:basedOn w:val="Normal"/>
    <w:next w:val="Normal"/>
    <w:link w:val="Ttulo4Carter"/>
    <w:uiPriority w:val="9"/>
    <w:unhideWhenUsed/>
    <w:qFormat/>
    <w:rsid w:val="00CD5D13"/>
    <w:pPr>
      <w:keepNext/>
      <w:keepLines/>
      <w:outlineLvl w:val="3"/>
    </w:pPr>
    <w:rPr>
      <w:rFonts w:ascii="Open Sans" w:eastAsiaTheme="majorEastAsia" w:hAnsi="Open Sans" w:cstheme="majorBidi"/>
      <w:b/>
      <w:iCs/>
      <w:color w:val="7F7F7F" w:themeColor="text1" w:themeTint="80"/>
      <w:sz w:val="26"/>
    </w:rPr>
  </w:style>
  <w:style w:type="paragraph" w:styleId="Ttulo5">
    <w:name w:val="heading 5"/>
    <w:basedOn w:val="Normal"/>
    <w:next w:val="Normal"/>
    <w:link w:val="Ttulo5Carter"/>
    <w:uiPriority w:val="9"/>
    <w:unhideWhenUsed/>
    <w:qFormat/>
    <w:rsid w:val="00B51FC9"/>
    <w:pPr>
      <w:keepNext/>
      <w:keepLines/>
      <w:spacing w:before="40" w:after="0"/>
      <w:jc w:val="center"/>
      <w:outlineLvl w:val="4"/>
    </w:pPr>
    <w:rPr>
      <w:rFonts w:ascii="Open Sans" w:eastAsiaTheme="majorEastAsia" w:hAnsi="Open Sans" w:cstheme="majorBidi"/>
      <w:b/>
      <w:caps/>
      <w:sz w:val="22"/>
    </w:rPr>
  </w:style>
  <w:style w:type="paragraph" w:styleId="Ttulo6">
    <w:name w:val="heading 6"/>
    <w:basedOn w:val="Normal"/>
    <w:next w:val="Normal"/>
    <w:link w:val="Ttulo6Carter"/>
    <w:uiPriority w:val="9"/>
    <w:unhideWhenUsed/>
    <w:qFormat/>
    <w:rsid w:val="00CE44E4"/>
    <w:pPr>
      <w:keepNext/>
      <w:keepLines/>
      <w:outlineLvl w:val="5"/>
    </w:pPr>
    <w:rPr>
      <w:rFonts w:ascii="Open Sans" w:eastAsiaTheme="majorEastAsia" w:hAnsi="Open Sans" w:cstheme="majorBidi"/>
      <w:b/>
      <w:caps/>
      <w:color w:val="1F3763" w:themeColor="accent1" w:themeShade="7F"/>
    </w:rPr>
  </w:style>
  <w:style w:type="paragraph" w:styleId="Ttulo7">
    <w:name w:val="heading 7"/>
    <w:basedOn w:val="Normal"/>
    <w:next w:val="Normal"/>
    <w:link w:val="Ttulo7Carter"/>
    <w:uiPriority w:val="9"/>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unhideWhenUsed/>
    <w:qFormat/>
    <w:rsid w:val="00B51FC9"/>
    <w:pPr>
      <w:keepNext/>
      <w:keepLines/>
      <w:spacing w:before="40" w:after="0"/>
      <w:jc w:val="center"/>
      <w:outlineLvl w:val="7"/>
    </w:pPr>
    <w:rPr>
      <w:rFonts w:asciiTheme="majorHAnsi" w:eastAsiaTheme="majorEastAsia" w:hAnsiTheme="majorHAnsi" w:cstheme="majorBidi"/>
      <w:b/>
      <w:color w:val="272727" w:themeColor="text1" w:themeTint="D8"/>
      <w:sz w:val="21"/>
      <w:szCs w:val="21"/>
    </w:rPr>
  </w:style>
  <w:style w:type="paragraph" w:styleId="Ttulo9">
    <w:name w:val="heading 9"/>
    <w:basedOn w:val="Normal"/>
    <w:next w:val="Normal"/>
    <w:link w:val="Ttulo9Carter"/>
    <w:uiPriority w:val="9"/>
    <w:unhideWhenUsed/>
    <w:qFormat/>
    <w:rsid w:val="00002D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579A8"/>
    <w:rPr>
      <w:rFonts w:ascii="Open Sans" w:hAnsi="Open Sans"/>
      <w:b/>
      <w:caps/>
      <w:noProof/>
      <w:color w:val="043A5C"/>
      <w:sz w:val="28"/>
    </w:rPr>
  </w:style>
  <w:style w:type="character" w:customStyle="1" w:styleId="Ttulo2Carter">
    <w:name w:val="Título 2 Caráter"/>
    <w:basedOn w:val="Tipodeletrapredefinidodopargrafo"/>
    <w:link w:val="Ttulo2"/>
    <w:uiPriority w:val="9"/>
    <w:qFormat/>
    <w:rsid w:val="009531B7"/>
    <w:rPr>
      <w:rFonts w:ascii="Open Sans" w:hAnsi="Open Sans"/>
      <w:b/>
      <w:color w:val="054F7D"/>
      <w:sz w:val="28"/>
      <w:szCs w:val="28"/>
    </w:rPr>
  </w:style>
  <w:style w:type="character" w:customStyle="1" w:styleId="Ttulo3Carter">
    <w:name w:val="Título 3 Caráter"/>
    <w:basedOn w:val="Tipodeletrapredefinidodopargrafo"/>
    <w:link w:val="Ttulo3"/>
    <w:uiPriority w:val="9"/>
    <w:qFormat/>
    <w:rsid w:val="001329FA"/>
    <w:rPr>
      <w:rFonts w:ascii="Open Sans" w:hAnsi="Open Sans"/>
      <w:color w:val="0091BD"/>
      <w:sz w:val="30"/>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CE44E4"/>
    <w:pPr>
      <w:spacing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DF155A"/>
    <w:pPr>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CD5D13"/>
    <w:rPr>
      <w:rFonts w:ascii="Open Sans" w:eastAsiaTheme="majorEastAsia" w:hAnsi="Open Sans"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NoResolvida1">
    <w:name w:val="Menção Não Resolvida1"/>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semiHidden/>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semiHidden/>
    <w:rsid w:val="0082321F"/>
    <w:rPr>
      <w:rFonts w:ascii="Georgia" w:hAnsi="Georgia"/>
      <w:sz w:val="20"/>
      <w:szCs w:val="20"/>
      <w:lang w:val="en-GB"/>
    </w:rPr>
  </w:style>
  <w:style w:type="character" w:styleId="Refdenotaderodap">
    <w:name w:val="footnote reference"/>
    <w:basedOn w:val="Tipodeletrapredefinidodopargrafo"/>
    <w:semiHidden/>
    <w:unhideWhenUsed/>
    <w:rsid w:val="0082321F"/>
    <w:rPr>
      <w:vertAlign w:val="superscript"/>
    </w:rPr>
  </w:style>
  <w:style w:type="paragraph" w:styleId="NormalWeb">
    <w:name w:val="Normal (Web)"/>
    <w:basedOn w:val="Normal"/>
    <w:uiPriority w:val="99"/>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B51FC9"/>
    <w:rPr>
      <w:rFonts w:ascii="Open Sans" w:eastAsiaTheme="majorEastAsia" w:hAnsi="Open Sans" w:cstheme="majorBidi"/>
      <w:b/>
      <w:caps/>
      <w:color w:val="595959" w:themeColor="text1" w:themeTint="A6"/>
    </w:rPr>
  </w:style>
  <w:style w:type="character" w:customStyle="1" w:styleId="Ttulo6Carter">
    <w:name w:val="Título 6 Caráter"/>
    <w:basedOn w:val="Tipodeletrapredefinidodopargrafo"/>
    <w:link w:val="Ttulo6"/>
    <w:uiPriority w:val="9"/>
    <w:rsid w:val="0016060E"/>
    <w:rPr>
      <w:rFonts w:ascii="Open Sans" w:eastAsiaTheme="majorEastAsia" w:hAnsi="Open Sans"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numPr>
        <w:numId w:val="0"/>
      </w:num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F11DA2"/>
    <w:pPr>
      <w:spacing w:before="80" w:after="8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noProof/>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noProof/>
      <w:color w:val="auto"/>
      <w:sz w:val="22"/>
      <w:szCs w:val="20"/>
      <w:lang w:eastAsia="pt-PT"/>
    </w:rPr>
  </w:style>
  <w:style w:type="paragraph" w:styleId="Subttulo">
    <w:name w:val="Subtitle"/>
    <w:basedOn w:val="Normal"/>
    <w:next w:val="Normal"/>
    <w:link w:val="SubttuloCarter"/>
    <w:uiPriority w:val="11"/>
    <w:qFormat/>
    <w:rsid w:val="00CE44E4"/>
    <w:pPr>
      <w:numPr>
        <w:ilvl w:val="1"/>
      </w:numPr>
      <w:spacing w:line="240" w:lineRule="auto"/>
      <w:ind w:left="397"/>
      <w:jc w:val="left"/>
    </w:pPr>
    <w:rPr>
      <w:rFonts w:ascii="Open Sans" w:eastAsiaTheme="minorEastAsia" w:hAnsi="Open Sans"/>
      <w:b/>
      <w:i/>
      <w:color w:val="0091BD"/>
      <w:spacing w:val="6"/>
      <w:sz w:val="22"/>
    </w:rPr>
  </w:style>
  <w:style w:type="character" w:customStyle="1" w:styleId="SubttuloCarter">
    <w:name w:val="Subtítulo Caráter"/>
    <w:basedOn w:val="Tipodeletrapredefinidodopargrafo"/>
    <w:link w:val="Subttulo"/>
    <w:uiPriority w:val="11"/>
    <w:rsid w:val="00CD5D13"/>
    <w:rPr>
      <w:rFonts w:ascii="Open Sans" w:eastAsiaTheme="minorEastAsia" w:hAnsi="Open Sans"/>
      <w:b/>
      <w:i/>
      <w:color w:val="0091BD"/>
      <w:spacing w:val="6"/>
      <w:lang w:val="en-GB"/>
    </w:rPr>
  </w:style>
  <w:style w:type="character" w:styleId="nfaseDiscreta">
    <w:name w:val="Subtle Emphasis"/>
    <w:basedOn w:val="Tipodeletrapredefinidodopargrafo"/>
    <w:uiPriority w:val="19"/>
    <w:qFormat/>
    <w:rsid w:val="00CD5D13"/>
    <w:rPr>
      <w:rFonts w:ascii="Open Sans" w:hAnsi="Open Sans"/>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F11DA2"/>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CE44E4"/>
    <w:pPr>
      <w:tabs>
        <w:tab w:val="left" w:pos="720"/>
      </w:tabs>
      <w:spacing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CE44E4"/>
    <w:pPr>
      <w:spacing w:after="240"/>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A00135"/>
    <w:rPr>
      <w:b/>
      <w:smallCaps/>
      <w:color w:val="595959" w:themeColor="text1" w:themeTint="A6"/>
      <w:sz w:val="20"/>
    </w:rPr>
  </w:style>
  <w:style w:type="paragraph" w:customStyle="1" w:styleId="COVERT1">
    <w:name w:val="[COVER] T1"/>
    <w:basedOn w:val="COVERH1"/>
    <w:link w:val="COVERT1Carter"/>
    <w:qFormat/>
    <w:rsid w:val="00D2154B"/>
    <w:pPr>
      <w:tabs>
        <w:tab w:val="left" w:pos="1113"/>
      </w:tabs>
      <w:spacing w:line="276" w:lineRule="auto"/>
      <w:jc w:val="both"/>
    </w:pPr>
    <w:rPr>
      <w:rFonts w:eastAsiaTheme="minorEastAsia"/>
      <w:noProof/>
      <w:color w:val="054F7D"/>
      <w:sz w:val="20"/>
      <w:szCs w:val="20"/>
    </w:rPr>
  </w:style>
  <w:style w:type="paragraph" w:customStyle="1" w:styleId="COVERT2">
    <w:name w:val="[COVER] T2"/>
    <w:basedOn w:val="COVERH1"/>
    <w:link w:val="COVERT2Carter"/>
    <w:qFormat/>
    <w:rsid w:val="00D2154B"/>
    <w:pPr>
      <w:tabs>
        <w:tab w:val="left" w:pos="1113"/>
      </w:tabs>
      <w:spacing w:before="240" w:after="240" w:line="276" w:lineRule="auto"/>
    </w:pPr>
    <w:rPr>
      <w:rFonts w:eastAsiaTheme="minorEastAsia"/>
      <w:noProof/>
      <w:sz w:val="36"/>
    </w:rPr>
  </w:style>
  <w:style w:type="character" w:customStyle="1" w:styleId="COVERT1Carter">
    <w:name w:val="[COVER] T1 Caráter"/>
    <w:basedOn w:val="COVERH1Char"/>
    <w:link w:val="COVERT1"/>
    <w:rsid w:val="00D2154B"/>
    <w:rPr>
      <w:rFonts w:ascii="Calibri" w:eastAsiaTheme="minorEastAsia" w:hAnsi="Calibri"/>
      <w:b/>
      <w:noProof/>
      <w:color w:val="054F7D"/>
      <w:sz w:val="20"/>
      <w:szCs w:val="20"/>
      <w:lang w:val="en-GB"/>
    </w:rPr>
  </w:style>
  <w:style w:type="paragraph" w:customStyle="1" w:styleId="COVERT3">
    <w:name w:val="[COVER T3"/>
    <w:basedOn w:val="COVERH1"/>
    <w:link w:val="COVERT3Carter"/>
    <w:qFormat/>
    <w:rsid w:val="00D2154B"/>
    <w:pPr>
      <w:tabs>
        <w:tab w:val="left" w:pos="1113"/>
      </w:tabs>
      <w:spacing w:before="240" w:after="240" w:line="276" w:lineRule="auto"/>
      <w:jc w:val="both"/>
    </w:pPr>
    <w:rPr>
      <w:rFonts w:eastAsiaTheme="minorEastAsia"/>
      <w:noProof/>
      <w:color w:val="AEAAAA" w:themeColor="background2" w:themeShade="BF"/>
      <w:sz w:val="24"/>
      <w:szCs w:val="24"/>
    </w:rPr>
  </w:style>
  <w:style w:type="character" w:customStyle="1" w:styleId="COVERT2Carter">
    <w:name w:val="[COVER] T2 Caráter"/>
    <w:basedOn w:val="COVERH1Char"/>
    <w:link w:val="COVERT2"/>
    <w:rsid w:val="00D2154B"/>
    <w:rPr>
      <w:rFonts w:ascii="Calibri" w:eastAsiaTheme="minorEastAsia" w:hAnsi="Calibri"/>
      <w:b/>
      <w:noProof/>
      <w:color w:val="222A35" w:themeColor="text2" w:themeShade="80"/>
      <w:sz w:val="36"/>
      <w:lang w:val="en-GB"/>
    </w:rPr>
  </w:style>
  <w:style w:type="character" w:customStyle="1" w:styleId="COVERT3Carter">
    <w:name w:val="[COVER T3 Caráter"/>
    <w:basedOn w:val="COVERH1Char"/>
    <w:link w:val="COVERT3"/>
    <w:rsid w:val="00D2154B"/>
    <w:rPr>
      <w:rFonts w:ascii="Calibri" w:eastAsiaTheme="minorEastAsia" w:hAnsi="Calibri"/>
      <w:b/>
      <w:noProof/>
      <w:color w:val="AEAAAA" w:themeColor="background2" w:themeShade="BF"/>
      <w:sz w:val="24"/>
      <w:szCs w:val="24"/>
      <w:lang w:val="en-GB"/>
    </w:rPr>
  </w:style>
  <w:style w:type="character" w:customStyle="1" w:styleId="PargrafodaListaCarter">
    <w:name w:val="Parágrafo da Lista Caráter"/>
    <w:basedOn w:val="Tipodeletrapredefinidodopargrafo"/>
    <w:link w:val="PargrafodaLista"/>
    <w:uiPriority w:val="34"/>
    <w:locked/>
    <w:rsid w:val="00033DE9"/>
    <w:rPr>
      <w:rFonts w:ascii="Georgia" w:hAnsi="Georgia"/>
      <w:color w:val="595959" w:themeColor="text1" w:themeTint="A6"/>
      <w:sz w:val="20"/>
      <w:lang w:val="en-GB"/>
    </w:rPr>
  </w:style>
  <w:style w:type="character" w:customStyle="1" w:styleId="Cabealho1Carter">
    <w:name w:val="Cabeçalho 1 Caráter"/>
    <w:basedOn w:val="Tipodeletrapredefinidodopargrafo"/>
    <w:uiPriority w:val="9"/>
    <w:rsid w:val="003E1962"/>
    <w:rPr>
      <w:rFonts w:ascii="Open Sans" w:hAnsi="Open Sans"/>
      <w:b/>
      <w:caps/>
      <w:noProof/>
      <w:color w:val="043A5C"/>
      <w:sz w:val="34"/>
    </w:rPr>
  </w:style>
  <w:style w:type="character" w:customStyle="1" w:styleId="Cabealho2Carter">
    <w:name w:val="Cabeçalho 2 Caráter"/>
    <w:basedOn w:val="Tipodeletrapredefinidodopargrafo"/>
    <w:uiPriority w:val="9"/>
    <w:qFormat/>
    <w:rsid w:val="003E1962"/>
    <w:rPr>
      <w:rFonts w:ascii="Open Sans" w:hAnsi="Open Sans"/>
      <w:b/>
      <w:color w:val="054F7D"/>
      <w:sz w:val="32"/>
    </w:rPr>
  </w:style>
  <w:style w:type="character" w:customStyle="1" w:styleId="Cabealho3Carter">
    <w:name w:val="Cabeçalho 3 Caráter"/>
    <w:basedOn w:val="Tipodeletrapredefinidodopargrafo"/>
    <w:uiPriority w:val="9"/>
    <w:qFormat/>
    <w:rsid w:val="003E1962"/>
    <w:rPr>
      <w:rFonts w:ascii="Open Sans" w:hAnsi="Open Sans"/>
      <w:b/>
      <w:color w:val="0091BD"/>
      <w:sz w:val="28"/>
      <w:szCs w:val="24"/>
      <w:lang w:val="en-GB"/>
    </w:rPr>
  </w:style>
  <w:style w:type="character" w:customStyle="1" w:styleId="Cabealho4Carter">
    <w:name w:val="Cabeçalho 4 Caráter"/>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10">
    <w:name w:val="Menção Não Resolvida1"/>
    <w:basedOn w:val="Tipodeletrapredefinidodopargrafo"/>
    <w:uiPriority w:val="99"/>
    <w:semiHidden/>
    <w:unhideWhenUsed/>
    <w:rsid w:val="003E1962"/>
    <w:rPr>
      <w:color w:val="605E5C"/>
      <w:shd w:val="clear" w:color="auto" w:fill="E1DFDD"/>
    </w:rPr>
  </w:style>
  <w:style w:type="character" w:customStyle="1" w:styleId="Cabealho5Carter">
    <w:name w:val="Cabeçalho 5 Caráter"/>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
    <w:name w:val="Cabeçalho 6 Caráter"/>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
    <w:name w:val="Cabeçalho 7 Caráter"/>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character" w:customStyle="1" w:styleId="Cabealho1Carter1">
    <w:name w:val="Cabeçalho 1 Caráter1"/>
    <w:basedOn w:val="Tipodeletrapredefinidodopargrafo"/>
    <w:uiPriority w:val="9"/>
    <w:rsid w:val="003E1962"/>
    <w:rPr>
      <w:rFonts w:ascii="Open Sans" w:hAnsi="Open Sans"/>
      <w:b/>
      <w:caps/>
      <w:noProof/>
      <w:color w:val="043A5C"/>
      <w:sz w:val="34"/>
    </w:rPr>
  </w:style>
  <w:style w:type="character" w:customStyle="1" w:styleId="Cabealho2Carter1">
    <w:name w:val="Cabeçalho 2 Caráter1"/>
    <w:basedOn w:val="Tipodeletrapredefinidodopargrafo"/>
    <w:uiPriority w:val="9"/>
    <w:qFormat/>
    <w:rsid w:val="003E1962"/>
    <w:rPr>
      <w:rFonts w:ascii="Open Sans" w:hAnsi="Open Sans"/>
      <w:b/>
      <w:color w:val="054F7D"/>
      <w:sz w:val="32"/>
    </w:rPr>
  </w:style>
  <w:style w:type="character" w:customStyle="1" w:styleId="Cabealho3Carter1">
    <w:name w:val="Cabeçalho 3 Caráter1"/>
    <w:basedOn w:val="Tipodeletrapredefinidodopargrafo"/>
    <w:uiPriority w:val="9"/>
    <w:qFormat/>
    <w:rsid w:val="003E1962"/>
    <w:rPr>
      <w:rFonts w:ascii="Open Sans" w:hAnsi="Open Sans"/>
      <w:b/>
      <w:color w:val="0091BD"/>
      <w:sz w:val="28"/>
      <w:szCs w:val="24"/>
      <w:lang w:val="en-GB"/>
    </w:rPr>
  </w:style>
  <w:style w:type="character" w:customStyle="1" w:styleId="Cabealho4Carter1">
    <w:name w:val="Cabeçalho 4 Caráter1"/>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2">
    <w:name w:val="Menção Não Resolvida2"/>
    <w:basedOn w:val="Tipodeletrapredefinidodopargrafo"/>
    <w:uiPriority w:val="99"/>
    <w:semiHidden/>
    <w:unhideWhenUsed/>
    <w:rsid w:val="003E1962"/>
    <w:rPr>
      <w:color w:val="605E5C"/>
      <w:shd w:val="clear" w:color="auto" w:fill="E1DFDD"/>
    </w:rPr>
  </w:style>
  <w:style w:type="character" w:customStyle="1" w:styleId="Cabealho5Carter1">
    <w:name w:val="Cabeçalho 5 Caráter1"/>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1">
    <w:name w:val="Cabeçalho 6 Caráter1"/>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1">
    <w:name w:val="Cabeçalho 7 Caráter1"/>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paragraph" w:styleId="Avanodecorpodetexto">
    <w:name w:val="Body Text Indent"/>
    <w:basedOn w:val="Normal"/>
    <w:link w:val="AvanodecorpodetextoCarter"/>
    <w:rsid w:val="00CE44E4"/>
    <w:pPr>
      <w:spacing w:line="240" w:lineRule="auto"/>
      <w:ind w:left="283"/>
      <w:jc w:val="left"/>
    </w:pPr>
    <w:rPr>
      <w:rFonts w:ascii="CG Times" w:eastAsia="Times New Roman" w:hAnsi="CG Times" w:cs="Times New Roman"/>
      <w:color w:val="auto"/>
      <w:szCs w:val="20"/>
      <w:lang w:eastAsia="pt-PT"/>
    </w:rPr>
  </w:style>
  <w:style w:type="character" w:customStyle="1" w:styleId="AvanodecorpodetextoCarter">
    <w:name w:val="Avanço de corpo de texto Caráter"/>
    <w:basedOn w:val="Tipodeletrapredefinidodopargrafo"/>
    <w:link w:val="Avanodecorpodetexto"/>
    <w:rsid w:val="003E1962"/>
    <w:rPr>
      <w:rFonts w:ascii="CG Times" w:eastAsia="Times New Roman" w:hAnsi="CG Times" w:cs="Times New Roman"/>
      <w:sz w:val="20"/>
      <w:szCs w:val="20"/>
      <w:lang w:eastAsia="pt-PT"/>
    </w:rPr>
  </w:style>
  <w:style w:type="paragraph" w:styleId="Reviso">
    <w:name w:val="Revision"/>
    <w:hidden/>
    <w:uiPriority w:val="99"/>
    <w:semiHidden/>
    <w:rsid w:val="00AD18F3"/>
    <w:pPr>
      <w:spacing w:after="0" w:line="240" w:lineRule="auto"/>
    </w:pPr>
    <w:rPr>
      <w:rFonts w:ascii="Georgia" w:hAnsi="Georgia"/>
      <w:color w:val="595959" w:themeColor="text1" w:themeTint="A6"/>
      <w:sz w:val="20"/>
      <w:lang w:val="en-GB"/>
    </w:rPr>
  </w:style>
  <w:style w:type="character" w:customStyle="1" w:styleId="MenoNoResolvida3">
    <w:name w:val="Menção Não Resolvida3"/>
    <w:basedOn w:val="Tipodeletrapredefinidodopargrafo"/>
    <w:uiPriority w:val="99"/>
    <w:semiHidden/>
    <w:unhideWhenUsed/>
    <w:rsid w:val="008D6067"/>
    <w:rPr>
      <w:color w:val="605E5C"/>
      <w:shd w:val="clear" w:color="auto" w:fill="E1DFDD"/>
    </w:rPr>
  </w:style>
  <w:style w:type="character" w:customStyle="1" w:styleId="MenoNoResolvida30">
    <w:name w:val="Menção Não Resolvida3"/>
    <w:basedOn w:val="Tipodeletrapredefinidodopargrafo"/>
    <w:uiPriority w:val="99"/>
    <w:semiHidden/>
    <w:unhideWhenUsed/>
    <w:rsid w:val="00CE44E4"/>
    <w:rPr>
      <w:color w:val="605E5C"/>
      <w:shd w:val="clear" w:color="auto" w:fill="E1DFDD"/>
    </w:rPr>
  </w:style>
  <w:style w:type="character" w:customStyle="1" w:styleId="MenoNoResolvida4">
    <w:name w:val="Menção Não Resolvida4"/>
    <w:basedOn w:val="Tipodeletrapredefinidodopargrafo"/>
    <w:uiPriority w:val="99"/>
    <w:semiHidden/>
    <w:unhideWhenUsed/>
    <w:rsid w:val="001331E1"/>
    <w:rPr>
      <w:color w:val="605E5C"/>
      <w:shd w:val="clear" w:color="auto" w:fill="E1DFDD"/>
    </w:rPr>
  </w:style>
  <w:style w:type="character" w:styleId="MenoNoResolvida">
    <w:name w:val="Unresolved Mention"/>
    <w:basedOn w:val="Tipodeletrapredefinidodopargrafo"/>
    <w:uiPriority w:val="99"/>
    <w:semiHidden/>
    <w:unhideWhenUsed/>
    <w:rsid w:val="00402767"/>
    <w:rPr>
      <w:color w:val="605E5C"/>
      <w:shd w:val="clear" w:color="auto" w:fill="E1DFDD"/>
    </w:rPr>
  </w:style>
  <w:style w:type="character" w:customStyle="1" w:styleId="Ttulo8Carter">
    <w:name w:val="Título 8 Caráter"/>
    <w:basedOn w:val="Tipodeletrapredefinidodopargrafo"/>
    <w:link w:val="Ttulo8"/>
    <w:uiPriority w:val="9"/>
    <w:rsid w:val="00B51FC9"/>
    <w:rPr>
      <w:rFonts w:asciiTheme="majorHAnsi" w:eastAsiaTheme="majorEastAsia" w:hAnsiTheme="majorHAnsi" w:cstheme="majorBidi"/>
      <w:b/>
      <w:color w:val="272727" w:themeColor="text1" w:themeTint="D8"/>
      <w:sz w:val="21"/>
      <w:szCs w:val="21"/>
    </w:rPr>
  </w:style>
  <w:style w:type="character" w:customStyle="1" w:styleId="Ttulo9Carter">
    <w:name w:val="Título 9 Caráter"/>
    <w:basedOn w:val="Tipodeletrapredefinidodopargrafo"/>
    <w:link w:val="Ttulo9"/>
    <w:uiPriority w:val="9"/>
    <w:rsid w:val="00002D7F"/>
    <w:rPr>
      <w:rFonts w:asciiTheme="majorHAnsi" w:eastAsiaTheme="majorEastAsia" w:hAnsiTheme="majorHAnsi" w:cstheme="majorBidi"/>
      <w:i/>
      <w:iCs/>
      <w:color w:val="272727" w:themeColor="text1" w:themeTint="D8"/>
      <w:sz w:val="21"/>
      <w:szCs w:val="21"/>
    </w:rPr>
  </w:style>
  <w:style w:type="paragraph" w:customStyle="1" w:styleId="Default">
    <w:name w:val="Default"/>
    <w:link w:val="DefaultChar"/>
    <w:rsid w:val="000611BC"/>
    <w:pPr>
      <w:widowControl w:val="0"/>
      <w:autoSpaceDE w:val="0"/>
      <w:autoSpaceDN w:val="0"/>
      <w:adjustRightInd w:val="0"/>
      <w:spacing w:after="0" w:line="240" w:lineRule="auto"/>
    </w:pPr>
    <w:rPr>
      <w:rFonts w:ascii="Calibri" w:eastAsiaTheme="minorEastAsia" w:hAnsi="Calibri" w:cs="Calibri"/>
      <w:color w:val="000000"/>
      <w:sz w:val="24"/>
      <w:szCs w:val="24"/>
      <w:lang w:val="en-GB" w:eastAsia="en-GB"/>
    </w:rPr>
  </w:style>
  <w:style w:type="character" w:customStyle="1" w:styleId="DefaultChar">
    <w:name w:val="Default Char"/>
    <w:basedOn w:val="Tipodeletrapredefinidodopargrafo"/>
    <w:link w:val="Default"/>
    <w:rsid w:val="000611BC"/>
    <w:rPr>
      <w:rFonts w:ascii="Calibri" w:eastAsiaTheme="minorEastAsia" w:hAnsi="Calibri" w:cs="Calibri"/>
      <w:color w:val="000000"/>
      <w:sz w:val="24"/>
      <w:szCs w:val="24"/>
      <w:lang w:val="en-GB" w:eastAsia="en-GB"/>
    </w:rPr>
  </w:style>
  <w:style w:type="paragraph" w:customStyle="1" w:styleId="figur">
    <w:name w:val="figur"/>
    <w:basedOn w:val="Normal"/>
    <w:qFormat/>
    <w:rsid w:val="000611BC"/>
    <w:pPr>
      <w:spacing w:after="0" w:line="240" w:lineRule="auto"/>
      <w:jc w:val="left"/>
    </w:pPr>
    <w:rPr>
      <w:rFonts w:ascii="Calibri" w:hAnsi="Calibri" w:cs="Times New Roman"/>
      <w:color w:val="auto"/>
      <w:lang w:val="nb-NO" w:eastAsia="nb-NO"/>
    </w:rPr>
  </w:style>
  <w:style w:type="paragraph" w:customStyle="1" w:styleId="ref">
    <w:name w:val="ref"/>
    <w:basedOn w:val="Normal"/>
    <w:autoRedefine/>
    <w:qFormat/>
    <w:rsid w:val="000611BC"/>
    <w:pPr>
      <w:spacing w:before="0" w:after="0" w:line="240" w:lineRule="auto"/>
      <w:ind w:left="709" w:hanging="709"/>
      <w:jc w:val="left"/>
    </w:pPr>
    <w:rPr>
      <w:rFonts w:ascii="Calibri" w:hAnsi="Calibri" w:cs="Times New Roman"/>
      <w:color w:val="auto"/>
      <w:lang w:val="en-GB" w:eastAsia="nb-NO"/>
    </w:rPr>
  </w:style>
  <w:style w:type="paragraph" w:customStyle="1" w:styleId="Tabell">
    <w:name w:val="Tabell"/>
    <w:basedOn w:val="figur"/>
    <w:qFormat/>
    <w:rsid w:val="000611BC"/>
    <w:pPr>
      <w:spacing w:before="0" w:after="120"/>
    </w:pPr>
    <w:rPr>
      <w:lang w:val="en-GB"/>
    </w:rPr>
  </w:style>
  <w:style w:type="paragraph" w:customStyle="1" w:styleId="chapter">
    <w:name w:val="chapter"/>
    <w:basedOn w:val="Default"/>
    <w:link w:val="chapterChar"/>
    <w:qFormat/>
    <w:rsid w:val="000611BC"/>
    <w:pPr>
      <w:spacing w:before="240"/>
      <w:ind w:right="28"/>
      <w:jc w:val="center"/>
    </w:pPr>
    <w:rPr>
      <w:b/>
      <w:bCs/>
    </w:rPr>
  </w:style>
  <w:style w:type="paragraph" w:customStyle="1" w:styleId="chapterunder">
    <w:name w:val="chapter_under"/>
    <w:basedOn w:val="Default"/>
    <w:link w:val="chapterunderChar"/>
    <w:qFormat/>
    <w:rsid w:val="000611BC"/>
    <w:pPr>
      <w:spacing w:after="240"/>
      <w:ind w:right="28"/>
      <w:jc w:val="center"/>
    </w:pPr>
    <w:rPr>
      <w:b/>
      <w:bCs/>
    </w:rPr>
  </w:style>
  <w:style w:type="character" w:customStyle="1" w:styleId="chapterChar">
    <w:name w:val="chapter Char"/>
    <w:basedOn w:val="DefaultChar"/>
    <w:link w:val="chapter"/>
    <w:rsid w:val="000611BC"/>
    <w:rPr>
      <w:rFonts w:ascii="Calibri" w:eastAsiaTheme="minorEastAsia" w:hAnsi="Calibri" w:cs="Calibri"/>
      <w:b/>
      <w:bCs/>
      <w:color w:val="000000"/>
      <w:sz w:val="24"/>
      <w:szCs w:val="24"/>
      <w:lang w:val="en-GB" w:eastAsia="en-GB"/>
    </w:rPr>
  </w:style>
  <w:style w:type="paragraph" w:customStyle="1" w:styleId="clauseunder">
    <w:name w:val="clause_under"/>
    <w:basedOn w:val="Default"/>
    <w:link w:val="clauseunderChar"/>
    <w:qFormat/>
    <w:rsid w:val="000611BC"/>
    <w:pPr>
      <w:spacing w:after="240"/>
      <w:ind w:right="28"/>
      <w:jc w:val="center"/>
    </w:pPr>
    <w:rPr>
      <w:b/>
      <w:bCs/>
    </w:rPr>
  </w:style>
  <w:style w:type="character" w:customStyle="1" w:styleId="chapterunderChar">
    <w:name w:val="chapter_under Char"/>
    <w:basedOn w:val="DefaultChar"/>
    <w:link w:val="chapterunder"/>
    <w:rsid w:val="000611BC"/>
    <w:rPr>
      <w:rFonts w:ascii="Calibri" w:eastAsiaTheme="minorEastAsia" w:hAnsi="Calibri" w:cs="Calibri"/>
      <w:b/>
      <w:bCs/>
      <w:color w:val="000000"/>
      <w:sz w:val="24"/>
      <w:szCs w:val="24"/>
      <w:lang w:val="en-GB" w:eastAsia="en-GB"/>
    </w:rPr>
  </w:style>
  <w:style w:type="paragraph" w:customStyle="1" w:styleId="clause">
    <w:name w:val="clause"/>
    <w:basedOn w:val="Default"/>
    <w:link w:val="clauseChar"/>
    <w:qFormat/>
    <w:rsid w:val="000611BC"/>
    <w:pPr>
      <w:spacing w:before="120"/>
      <w:ind w:right="28"/>
      <w:jc w:val="center"/>
    </w:pPr>
    <w:rPr>
      <w:b/>
      <w:bCs/>
    </w:rPr>
  </w:style>
  <w:style w:type="character" w:customStyle="1" w:styleId="clauseunderChar">
    <w:name w:val="clause_under Char"/>
    <w:basedOn w:val="DefaultChar"/>
    <w:link w:val="clauseunder"/>
    <w:rsid w:val="000611BC"/>
    <w:rPr>
      <w:rFonts w:ascii="Calibri" w:eastAsiaTheme="minorEastAsia" w:hAnsi="Calibri" w:cs="Calibri"/>
      <w:b/>
      <w:bCs/>
      <w:color w:val="000000"/>
      <w:sz w:val="24"/>
      <w:szCs w:val="24"/>
      <w:lang w:val="en-GB" w:eastAsia="en-GB"/>
    </w:rPr>
  </w:style>
  <w:style w:type="paragraph" w:customStyle="1" w:styleId="bodymem">
    <w:name w:val="body_mem"/>
    <w:basedOn w:val="PargrafodaLista"/>
    <w:link w:val="bodymemChar"/>
    <w:qFormat/>
    <w:rsid w:val="000611BC"/>
    <w:pPr>
      <w:numPr>
        <w:numId w:val="2"/>
      </w:numPr>
      <w:spacing w:before="0" w:after="200" w:line="276" w:lineRule="auto"/>
      <w:ind w:left="426" w:right="30"/>
    </w:pPr>
    <w:rPr>
      <w:rFonts w:eastAsia="Calibri" w:cs="Times New Roman"/>
      <w:lang w:val="en-GB"/>
    </w:rPr>
  </w:style>
  <w:style w:type="character" w:customStyle="1" w:styleId="clauseChar">
    <w:name w:val="clause Char"/>
    <w:basedOn w:val="DefaultChar"/>
    <w:link w:val="clause"/>
    <w:rsid w:val="000611BC"/>
    <w:rPr>
      <w:rFonts w:ascii="Calibri" w:eastAsiaTheme="minorEastAsia" w:hAnsi="Calibri" w:cs="Calibri"/>
      <w:b/>
      <w:bCs/>
      <w:color w:val="000000"/>
      <w:sz w:val="24"/>
      <w:szCs w:val="24"/>
      <w:lang w:val="en-GB" w:eastAsia="en-GB"/>
    </w:rPr>
  </w:style>
  <w:style w:type="character" w:customStyle="1" w:styleId="bodymemChar">
    <w:name w:val="body_mem Char"/>
    <w:basedOn w:val="PargrafodaListaCarter"/>
    <w:link w:val="bodymem"/>
    <w:rsid w:val="000611BC"/>
    <w:rPr>
      <w:rFonts w:ascii="Georgia" w:eastAsia="Calibri" w:hAnsi="Georgia" w:cs="Times New Roman"/>
      <w:color w:val="595959" w:themeColor="text1" w:themeTint="A6"/>
      <w:sz w:val="20"/>
      <w:lang w:val="en-GB"/>
    </w:rPr>
  </w:style>
  <w:style w:type="paragraph" w:customStyle="1" w:styleId="bodymem1">
    <w:name w:val="body_mem1"/>
    <w:basedOn w:val="Default"/>
    <w:link w:val="bodymem1Char"/>
    <w:qFormat/>
    <w:rsid w:val="000611BC"/>
    <w:pPr>
      <w:numPr>
        <w:numId w:val="3"/>
      </w:numPr>
      <w:spacing w:after="258"/>
      <w:jc w:val="both"/>
    </w:pPr>
    <w:rPr>
      <w:bCs/>
    </w:rPr>
  </w:style>
  <w:style w:type="character" w:customStyle="1" w:styleId="bodymem1Char">
    <w:name w:val="body_mem1 Char"/>
    <w:basedOn w:val="DefaultChar"/>
    <w:link w:val="bodymem1"/>
    <w:rsid w:val="000611BC"/>
    <w:rPr>
      <w:rFonts w:ascii="Calibri" w:eastAsiaTheme="minorEastAsia" w:hAnsi="Calibri" w:cs="Calibri"/>
      <w:bCs/>
      <w:color w:val="000000"/>
      <w:sz w:val="24"/>
      <w:szCs w:val="24"/>
      <w:lang w:val="en-GB" w:eastAsia="en-GB"/>
    </w:rPr>
  </w:style>
  <w:style w:type="paragraph" w:styleId="Textosimples">
    <w:name w:val="Plain Text"/>
    <w:basedOn w:val="Normal"/>
    <w:link w:val="TextosimplesCarter"/>
    <w:uiPriority w:val="99"/>
    <w:semiHidden/>
    <w:unhideWhenUsed/>
    <w:rsid w:val="000611BC"/>
    <w:pPr>
      <w:spacing w:before="0" w:after="0" w:line="240" w:lineRule="auto"/>
      <w:jc w:val="left"/>
    </w:pPr>
    <w:rPr>
      <w:rFonts w:ascii="Calibri" w:hAnsi="Calibri" w:cs="Times New Roman"/>
      <w:color w:val="000000"/>
      <w:sz w:val="22"/>
    </w:rPr>
  </w:style>
  <w:style w:type="character" w:customStyle="1" w:styleId="TextosimplesCarter">
    <w:name w:val="Texto simples Caráter"/>
    <w:basedOn w:val="Tipodeletrapredefinidodopargrafo"/>
    <w:link w:val="Textosimples"/>
    <w:uiPriority w:val="99"/>
    <w:semiHidden/>
    <w:rsid w:val="000611BC"/>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77870546">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740179170">
      <w:bodyDiv w:val="1"/>
      <w:marLeft w:val="0"/>
      <w:marRight w:val="0"/>
      <w:marTop w:val="0"/>
      <w:marBottom w:val="0"/>
      <w:divBdr>
        <w:top w:val="none" w:sz="0" w:space="0" w:color="auto"/>
        <w:left w:val="none" w:sz="0" w:space="0" w:color="auto"/>
        <w:bottom w:val="none" w:sz="0" w:space="0" w:color="auto"/>
        <w:right w:val="none" w:sz="0" w:space="0" w:color="auto"/>
      </w:divBdr>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42865984">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74586269">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06188508">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d\YouSeaMe%20(Consultoria)\Dropbox\DGPM%20SGQ%20(Official%20Archive)\02%20-%20(PG)%20Processos%20de%20Gestao\PG2_Controlo_Documentos_Registos\PG2_Procedimento_Instrucoes_Modelos\IMP_12_PG2_Modelo_Documento_Geral_EEAGRANT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bc80a5-8bf9-4f98-9604-00ec886c5419">
      <Terms xmlns="http://schemas.microsoft.com/office/infopath/2007/PartnerControls"/>
    </lcf76f155ced4ddcb4097134ff3c332f>
    <TaxCatchAll xmlns="80074ef4-0f25-46ef-8fef-8a4d3a8f0a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4.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8" ma:contentTypeDescription="Criar um novo documento." ma:contentTypeScope="" ma:versionID="ce9445757626f99d10c230fcdf2ce16b">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cb8882ce07555502e98dfb1625e34b1c"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element name="TaxCatchAll" ma:index="24" nillable="true" ma:displayName="Taxonomy Catch All Column" ma:hidden="true" ma:list="{7c4b7c54-916b-48a9-a258-cfebb2b00d28}" ma:internalName="TaxCatchAll" ma:showField="CatchAllData" ma:web="80074ef4-0f25-46ef-8fef-8a4d3a8f0a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18074987-1500-421c-b627-078d44174b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2.xml><?xml version="1.0" encoding="utf-8"?>
<ds:datastoreItem xmlns:ds="http://schemas.openxmlformats.org/officeDocument/2006/customXml" ds:itemID="{5349B8A2-A1F8-4816-B6A1-2F8211C1AE35}">
  <ds:schemaRefs>
    <ds:schemaRef ds:uri="debc80a5-8bf9-4f98-9604-00ec886c54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074ef4-0f25-46ef-8fef-8a4d3a8f0a0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0760A7D-CF43-46F5-BD5C-473035E8AFB4}">
  <ds:schemaRefs>
    <ds:schemaRef ds:uri="http://schemas.openxmlformats.org/officeDocument/2006/bibliography"/>
  </ds:schemaRefs>
</ds:datastoreItem>
</file>

<file path=customXml/itemProps4.xml><?xml version="1.0" encoding="utf-8"?>
<ds:datastoreItem xmlns:ds="http://schemas.openxmlformats.org/officeDocument/2006/customXml" ds:itemID="{00C326A8-4094-4744-80C4-D40AD506E0C0}"/>
</file>

<file path=docProps/app.xml><?xml version="1.0" encoding="utf-8"?>
<Properties xmlns="http://schemas.openxmlformats.org/officeDocument/2006/extended-properties" xmlns:vt="http://schemas.openxmlformats.org/officeDocument/2006/docPropsVTypes">
  <Template>IMP_12_PG2_Modelo_Documento_Geral_EEAGRANTS.dotx</Template>
  <TotalTime>2</TotalTime>
  <Pages>18</Pages>
  <Words>5705</Words>
  <Characters>30812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Memória Descritiva (PT)</vt:lpstr>
    </vt:vector>
  </TitlesOfParts>
  <Manager>Sandra Silva</Manager>
  <Company>Memória Descritiva</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Parceria (PT)</dc:title>
  <dc:subject>Programa Crescimento Azul e Fundo das Relações Bilaterais</dc:subject>
  <dc:creator>DGPM</dc:creator>
  <cp:keywords>MOD.PN.DOC.064.PT.V01</cp:keywords>
  <dc:description/>
  <cp:lastModifiedBy>Filipa Neto</cp:lastModifiedBy>
  <cp:revision>3</cp:revision>
  <dcterms:created xsi:type="dcterms:W3CDTF">2020-02-19T19:49:00Z</dcterms:created>
  <dcterms:modified xsi:type="dcterms:W3CDTF">2023-12-07T11:54:00Z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0x010100F8803E1B7422C248B85A58EF42BDC298</vt:lpwstr>
  </property>
</Properties>
</file>